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819" w:rsidP="00736E35" w:rsidRDefault="00CD0819" w14:paraId="3A7D4EB7" w14:textId="77777777"/>
    <w:p w:rsidR="00BE5417" w:rsidP="00EC4953" w:rsidRDefault="00BE5417" w14:paraId="78379997" w14:textId="3A9DF8AD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Name of the entity </w:t>
      </w:r>
      <w:r w:rsidRPr="00B602A8">
        <w:rPr>
          <w:highlight w:val="yellow"/>
          <w:lang w:val="en-US"/>
        </w:rPr>
        <w:t xml:space="preserve"> </w:t>
      </w:r>
    </w:p>
    <w:p w:rsidRPr="00BE5417" w:rsidR="00EE7972" w:rsidP="00BE5417" w:rsidRDefault="009D497F" w14:paraId="7441980C" w14:textId="232534E3">
      <w:pPr>
        <w:rPr>
          <w:highlight w:val="yellow"/>
          <w:lang w:val="en-US"/>
        </w:rPr>
      </w:pPr>
      <w:r w:rsidRPr="00B602A8">
        <w:rPr>
          <w:highlight w:val="yellow"/>
          <w:lang w:val="en-US"/>
        </w:rPr>
        <w:t>Name and surname</w:t>
      </w:r>
      <w:r w:rsidR="00BE5417">
        <w:rPr>
          <w:highlight w:val="yellow"/>
          <w:lang w:val="en-US"/>
        </w:rPr>
        <w:t xml:space="preserve"> of the legal representative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A</w:t>
      </w:r>
      <w:r w:rsidRPr="00B602A8">
        <w:rPr>
          <w:highlight w:val="yellow"/>
          <w:lang w:val="en-US"/>
        </w:rPr>
        <w:t>ddress</w:t>
      </w:r>
    </w:p>
    <w:p w:rsidR="009D497F" w:rsidP="00EC4953" w:rsidRDefault="009D497F" w14:paraId="1372EED6" w14:textId="77777777">
      <w:pPr>
        <w:rPr>
          <w:lang w:val="en-US"/>
        </w:rPr>
      </w:pPr>
    </w:p>
    <w:p w:rsidR="009D497F" w:rsidP="00EC4953" w:rsidRDefault="009D497F" w14:paraId="3B413F90" w14:textId="77777777"/>
    <w:p w:rsidRPr="00BE5417" w:rsidR="009D497F" w:rsidP="009D497F" w:rsidRDefault="009D497F" w14:paraId="51305D84" w14:textId="77777777">
      <w:pPr>
        <w:jc w:val="right"/>
        <w:rPr>
          <w:highlight w:val="yellow"/>
        </w:rPr>
      </w:pPr>
    </w:p>
    <w:p w:rsidR="009D497F" w:rsidP="009D497F" w:rsidRDefault="00BE5417" w14:paraId="47806180" w14:textId="2C5F3083">
      <w:pPr>
        <w:jc w:val="right"/>
      </w:pPr>
      <w:r w:rsidRPr="00BE5417">
        <w:rPr>
          <w:highlight w:val="yellow"/>
        </w:rPr>
        <w:t>Place, date</w:t>
      </w:r>
    </w:p>
    <w:p w:rsidRPr="00BE5417" w:rsidR="00BE5417" w:rsidP="009D497F" w:rsidRDefault="00BE5417" w14:paraId="47462EB4" w14:textId="77777777">
      <w:pPr>
        <w:jc w:val="right"/>
      </w:pPr>
    </w:p>
    <w:p w:rsidRPr="00BE5417" w:rsidR="009D497F" w:rsidP="009D497F" w:rsidRDefault="009D497F" w14:paraId="23294F75" w14:textId="77777777">
      <w:pPr>
        <w:rPr>
          <w:b/>
        </w:rPr>
      </w:pPr>
    </w:p>
    <w:p w:rsidRPr="00BE5417" w:rsidR="009D497F" w:rsidP="009D497F" w:rsidRDefault="00BE5417" w14:paraId="02D9FAD3" w14:textId="5E25BF71">
      <w:r w:rsidRPr="00BE5417">
        <w:rPr>
          <w:b/>
        </w:rPr>
        <w:t>Subject</w:t>
      </w:r>
      <w:r w:rsidRPr="00BE5417" w:rsidR="009D497F">
        <w:rPr>
          <w:b/>
        </w:rPr>
        <w:t>:</w:t>
      </w:r>
      <w:r w:rsidRPr="00BE5417">
        <w:t xml:space="preserve"> Declaration of A</w:t>
      </w:r>
      <w:r>
        <w:t xml:space="preserve">ffiliation of </w:t>
      </w:r>
      <w:r w:rsidR="00014935">
        <w:t>an entity</w:t>
      </w:r>
      <w:r>
        <w:t xml:space="preserve"> </w:t>
      </w:r>
      <w:r w:rsidR="00EE4832">
        <w:t>affiliated</w:t>
      </w:r>
      <w:r>
        <w:t xml:space="preserve"> with a city/region </w:t>
      </w:r>
    </w:p>
    <w:p w:rsidRPr="00BE5417" w:rsidR="009D497F" w:rsidP="009D497F" w:rsidRDefault="009D497F" w14:paraId="7F78106B" w14:textId="77777777">
      <w:pPr>
        <w:jc w:val="both"/>
      </w:pPr>
    </w:p>
    <w:p w:rsidR="009D497F" w:rsidP="009D497F" w:rsidRDefault="009D497F" w14:paraId="3C1AD9AD" w14:textId="77777777">
      <w:pPr>
        <w:jc w:val="both"/>
      </w:pPr>
    </w:p>
    <w:p w:rsidRPr="00BE5417" w:rsidR="001C187F" w:rsidP="009D497F" w:rsidRDefault="001C187F" w14:paraId="427B8D52" w14:textId="77777777">
      <w:pPr>
        <w:jc w:val="both"/>
      </w:pPr>
    </w:p>
    <w:p w:rsidR="00BE5417" w:rsidP="00BE5417" w:rsidRDefault="00014935" w14:paraId="0E1E3FAF" w14:textId="30DF4E53">
      <w:pPr>
        <w:jc w:val="both"/>
      </w:pPr>
      <w:r>
        <w:t xml:space="preserve">To whom it may </w:t>
      </w:r>
      <w:r w:rsidR="00FB5596">
        <w:t>concern</w:t>
      </w:r>
      <w:r w:rsidR="00BE5417">
        <w:t>,</w:t>
      </w:r>
    </w:p>
    <w:p w:rsidRPr="00BE5417" w:rsidR="00014935" w:rsidP="00BE5417" w:rsidRDefault="00014935" w14:paraId="370A5849" w14:textId="77777777">
      <w:pPr>
        <w:jc w:val="both"/>
      </w:pPr>
    </w:p>
    <w:p w:rsidR="009D497F" w:rsidP="009D497F" w:rsidRDefault="009D497F" w14:paraId="22FECB37" w14:textId="77777777">
      <w:pPr>
        <w:jc w:val="both"/>
      </w:pPr>
    </w:p>
    <w:p w:rsidRPr="00BE5417" w:rsidR="00BA3AE5" w:rsidP="009D497F" w:rsidRDefault="00BA3AE5" w14:paraId="499E0B5D" w14:textId="77777777">
      <w:pPr>
        <w:jc w:val="both"/>
      </w:pPr>
    </w:p>
    <w:p w:rsidR="009D497F" w:rsidP="009D497F" w:rsidRDefault="00BE5417" w14:paraId="23C6CF07" w14:textId="2F05B60C">
      <w:pPr>
        <w:jc w:val="both"/>
      </w:pPr>
      <w:r>
        <w:t xml:space="preserve">I, </w:t>
      </w:r>
      <w:r w:rsidRPr="00BE5417">
        <w:rPr>
          <w:highlight w:val="yellow"/>
        </w:rPr>
        <w:t>NAME AND SURNAME OF THE</w:t>
      </w:r>
      <w:r w:rsidR="00FB5596">
        <w:rPr>
          <w:highlight w:val="yellow"/>
        </w:rPr>
        <w:t xml:space="preserve"> LEGAL</w:t>
      </w:r>
      <w:r w:rsidRPr="00BE5417">
        <w:rPr>
          <w:highlight w:val="yellow"/>
        </w:rPr>
        <w:t xml:space="preserve"> REPRESENTATIVE OF THE </w:t>
      </w:r>
      <w:r w:rsidR="00BA3AE5">
        <w:rPr>
          <w:highlight w:val="yellow"/>
        </w:rPr>
        <w:t xml:space="preserve">AFFILIATED </w:t>
      </w:r>
      <w:r w:rsidRPr="00BE5417">
        <w:rPr>
          <w:highlight w:val="yellow"/>
        </w:rPr>
        <w:t>ENTITY</w:t>
      </w:r>
      <w:r>
        <w:t xml:space="preserve">, hereby confirm that </w:t>
      </w:r>
      <w:r w:rsidRPr="00BE5417">
        <w:rPr>
          <w:highlight w:val="yellow"/>
        </w:rPr>
        <w:t>NAME OF THE AFFILIATED ENTITY</w:t>
      </w:r>
      <w:r>
        <w:t xml:space="preserve"> </w:t>
      </w:r>
      <w:r w:rsidR="00BA3AE5">
        <w:t>is currently affiliated</w:t>
      </w:r>
      <w:r>
        <w:t xml:space="preserve"> with </w:t>
      </w:r>
      <w:r w:rsidRPr="00014935">
        <w:rPr>
          <w:highlight w:val="yellow"/>
        </w:rPr>
        <w:t>NAME OF THE CITY/REGION</w:t>
      </w:r>
      <w:r w:rsidRPr="00014935" w:rsidR="00014935">
        <w:rPr>
          <w:highlight w:val="yellow"/>
        </w:rPr>
        <w:t>, COUNTRY.</w:t>
      </w:r>
      <w:r w:rsidR="00014935">
        <w:t xml:space="preserve"> </w:t>
      </w:r>
    </w:p>
    <w:p w:rsidR="00BE5417" w:rsidP="009D497F" w:rsidRDefault="00BE5417" w14:paraId="20601FC8" w14:textId="77777777">
      <w:pPr>
        <w:jc w:val="both"/>
      </w:pPr>
    </w:p>
    <w:p w:rsidRPr="00BE5417" w:rsidR="009D497F" w:rsidP="009D497F" w:rsidRDefault="009D497F" w14:paraId="2072C4AC" w14:textId="77777777">
      <w:pPr>
        <w:jc w:val="both"/>
      </w:pPr>
    </w:p>
    <w:p w:rsidRPr="00BE5417" w:rsidR="009D497F" w:rsidP="009D497F" w:rsidRDefault="009D497F" w14:paraId="6DEFC376" w14:textId="77777777">
      <w:pPr>
        <w:jc w:val="both"/>
      </w:pPr>
    </w:p>
    <w:p w:rsidRPr="00BE5417" w:rsidR="009D497F" w:rsidP="009D497F" w:rsidRDefault="009D497F" w14:paraId="222A82ED" w14:textId="77777777"/>
    <w:p w:rsidRPr="00B602A8" w:rsidR="009D497F" w:rsidP="009D497F" w:rsidRDefault="009D497F" w14:paraId="53ED77B7" w14:textId="2A50ABF8">
      <w:pPr>
        <w:rPr>
          <w:lang w:val="en-US"/>
        </w:rPr>
      </w:pPr>
      <w:r w:rsidRPr="00B602A8">
        <w:rPr>
          <w:lang w:val="en-US"/>
        </w:rPr>
        <w:t>Yours sincerely,</w:t>
      </w:r>
    </w:p>
    <w:p w:rsidRPr="00B602A8" w:rsidR="009D497F" w:rsidP="009D497F" w:rsidRDefault="009D497F" w14:paraId="58169B78" w14:textId="77777777">
      <w:pPr>
        <w:rPr>
          <w:lang w:val="en-US"/>
        </w:rPr>
      </w:pPr>
    </w:p>
    <w:p w:rsidRPr="00B602A8" w:rsidR="009D497F" w:rsidP="009D497F" w:rsidRDefault="009D497F" w14:paraId="76572B53" w14:textId="77777777">
      <w:pPr>
        <w:rPr>
          <w:lang w:val="en-US"/>
        </w:rPr>
      </w:pPr>
    </w:p>
    <w:p w:rsidRPr="00B602A8" w:rsidR="009D497F" w:rsidP="009D497F" w:rsidRDefault="00BE5417" w14:paraId="1145291F" w14:textId="7B2089BA">
      <w:pPr>
        <w:rPr>
          <w:lang w:val="en-US"/>
        </w:rPr>
      </w:pPr>
      <w:r w:rsidRPr="67AC9352" w:rsidR="00BE5417">
        <w:rPr>
          <w:highlight w:val="yellow"/>
          <w:lang w:val="en-US"/>
        </w:rPr>
        <w:t>Name and surname</w:t>
      </w:r>
      <w:r w:rsidRPr="67AC9352" w:rsidR="00BE5417">
        <w:rPr>
          <w:highlight w:val="yellow"/>
          <w:lang w:val="en-US"/>
        </w:rPr>
        <w:t xml:space="preserve"> of the legal representative</w:t>
      </w:r>
      <w:r>
        <w:br/>
      </w:r>
      <w:r w:rsidRPr="67AC9352" w:rsidR="00BE5417">
        <w:rPr>
          <w:highlight w:val="yellow"/>
          <w:lang w:val="en-US"/>
        </w:rPr>
        <w:t>Function</w:t>
      </w:r>
      <w:r>
        <w:br/>
      </w:r>
    </w:p>
    <w:p w:rsidR="00EE7972" w:rsidP="00EC4953" w:rsidRDefault="00EE7972" w14:paraId="7C43163F" w14:textId="77777777"/>
    <w:p w:rsidR="00EE7972" w:rsidP="00EC4953" w:rsidRDefault="00EE7972" w14:paraId="34B96BF1" w14:textId="77777777"/>
    <w:p w:rsidR="00EE7972" w:rsidP="00EC4953" w:rsidRDefault="00EE7972" w14:paraId="486EDC89" w14:textId="77777777"/>
    <w:p w:rsidR="00EE7972" w:rsidP="00EC4953" w:rsidRDefault="00EE7972" w14:paraId="600F4165" w14:textId="77777777"/>
    <w:p w:rsidR="00EE7972" w:rsidP="00EC4953" w:rsidRDefault="00EE7972" w14:paraId="444CA06D" w14:textId="77777777"/>
    <w:p w:rsidR="00EE7972" w:rsidP="00EC4953" w:rsidRDefault="00EE7972" w14:paraId="4AB33C2E" w14:textId="77777777"/>
    <w:p w:rsidR="00EE7972" w:rsidP="00EC4953" w:rsidRDefault="00EE7972" w14:paraId="59188E98" w14:textId="77777777"/>
    <w:p w:rsidR="00EE7972" w:rsidP="00EC4953" w:rsidRDefault="00EE7972" w14:paraId="1E234DEA" w14:textId="77777777"/>
    <w:p w:rsidR="00EE7972" w:rsidP="00EC4953" w:rsidRDefault="00EE7972" w14:paraId="4B70C4AD" w14:textId="77777777"/>
    <w:p w:rsidRPr="00EC4953" w:rsidR="00367D74" w:rsidP="00EC4953" w:rsidRDefault="00367D74" w14:paraId="12255A26" w14:textId="77777777"/>
    <w:sectPr w:rsidRPr="00EC4953" w:rsidR="00367D74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D05" w:rsidP="00F5755D" w:rsidRDefault="00B47D05" w14:paraId="581FCC6C" w14:textId="77777777">
      <w:r>
        <w:separator/>
      </w:r>
    </w:p>
  </w:endnote>
  <w:endnote w:type="continuationSeparator" w:id="0">
    <w:p w:rsidR="00B47D05" w:rsidP="00F5755D" w:rsidRDefault="00B47D05" w14:paraId="26818D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323F79" w:rsidP="1E5F1C27" w:rsidRDefault="00323F79" w14:paraId="6ECFC0AD" w14:textId="77777777">
    <w:pPr>
      <w:jc w:val="right"/>
      <w:rPr>
        <w:rFonts w:ascii="Cambria" w:hAnsi="Cambria" w:eastAsia="ＭＳ ゴシック" w:cs="Times New Roman" w:asciiTheme="majorAscii" w:hAnsiTheme="majorAscii" w:eastAsiaTheme="majorEastAsia" w:cstheme="majorBidi"/>
      </w:rPr>
    </w:pPr>
    <w:sdt>
      <w:sdtPr>
        <w:id w:val="1939711516"/>
        <w:docPartObj>
          <w:docPartGallery w:val="Page Numbers (Bottom of Page)"/>
          <w:docPartUnique/>
        </w:docPartObj>
        <w:rPr>
          <w:rFonts w:ascii="Cambria" w:hAnsi="Cambria" w:eastAsia="ＭＳ ゴシック" w:cs="Times New Roman" w:asciiTheme="majorAscii" w:hAnsiTheme="majorAscii" w:eastAsiaTheme="majorEastAsia" w:cstheme="majorBidi"/>
        </w:rPr>
      </w:sdtPr>
      <w:sdtEndPr>
        <w:rPr>
          <w:rFonts w:ascii="Cambria" w:hAnsi="Cambria" w:eastAsia="ＭＳ ゴシック" w:cs="Times New Roman" w:asciiTheme="majorAscii" w:hAnsiTheme="majorAscii" w:eastAsiaTheme="majorEastAsia" w:cstheme="majorBidi"/>
        </w:rPr>
      </w:sdtEndPr>
      <w:sdtContent>
        <w:sdt>
          <w:sdtPr>
            <w:id w:val="1806425445"/>
            <w:docPartObj>
              <w:docPartGallery w:val="Page Numbers (Margins)"/>
              <w:docPartUnique/>
            </w:docPartObj>
            <w:rPr>
              <w:rFonts w:ascii="Cambria" w:hAnsi="Cambria" w:eastAsia="ＭＳ ゴシック" w:cs="Times New Roman" w:asciiTheme="majorAscii" w:hAnsiTheme="majorAscii" w:eastAsiaTheme="majorEastAsia" w:cstheme="majorBidi"/>
            </w:rPr>
          </w:sdtPr>
          <w:sdtEndPr>
            <w:rPr>
              <w:rFonts w:ascii="Cambria" w:hAnsi="Cambria" w:eastAsia="ＭＳ ゴシック" w:cs="Times New Roman" w:asciiTheme="majorAscii" w:hAnsiTheme="majorAscii" w:eastAsiaTheme="majorEastAsia" w:cstheme="majorBidi"/>
            </w:rPr>
          </w:sdtEndPr>
          <w:sdtContent/>
        </w:sdt>
      </w:sdtContent>
    </w:sdt>
  </w:p>
  <w:p w:rsidR="00F5755D" w:rsidP="00EE7972" w:rsidRDefault="002B6246" w14:paraId="331F9526" w14:textId="77777777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476F41D" wp14:editId="427FEB34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D03E3C" w:rsidP="00CD0819" w:rsidRDefault="00CD0819" w14:paraId="292D56E3" w14:textId="77777777">
    <w:pPr>
      <w:pStyle w:val="Footer"/>
      <w:jc w:val="right"/>
    </w:pPr>
    <w:r w:rsidRPr="00CD0819">
      <w:rPr>
        <w:noProof/>
      </w:rPr>
      <w:drawing>
        <wp:inline distT="0" distB="0" distL="0" distR="0" wp14:anchorId="482683D8" wp14:editId="089CD3CF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Pr="004A2228" w:rsidR="00D07C15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0376539E" wp14:editId="6D727657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D05" w:rsidP="00F5755D" w:rsidRDefault="00B47D05" w14:paraId="7ECD281B" w14:textId="77777777">
      <w:r>
        <w:separator/>
      </w:r>
    </w:p>
  </w:footnote>
  <w:footnote w:type="continuationSeparator" w:id="0">
    <w:p w:rsidR="00B47D05" w:rsidP="00F5755D" w:rsidRDefault="00B47D05" w14:paraId="52B1EA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755D" w:rsidRDefault="00BE5417" w14:paraId="27A2C49F" w14:textId="1EDB06EB">
    <w:pPr>
      <w:pStyle w:val="Header"/>
    </w:pPr>
    <w:r w:rsidR="1E5F1C27">
      <w:drawing>
        <wp:inline wp14:editId="718D88A3" wp14:anchorId="1A0472CE">
          <wp:extent cx="6162675" cy="695329"/>
          <wp:effectExtent l="0" t="0" r="0" b="0"/>
          <wp:docPr id="15024929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02492939" name="Picture 1502492939"/>
                  <pic:cNvPicPr/>
                </pic:nvPicPr>
                <pic:blipFill>
                  <a:blip xmlns:r="http://schemas.openxmlformats.org/officeDocument/2006/relationships" r:embed="rId118807053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28395" r="0" b="26543"/>
                  <a:stretch>
                    <a:fillRect/>
                  </a:stretch>
                </pic:blipFill>
                <pic:spPr>
                  <a:xfrm rot="0">
                    <a:off x="0" y="0"/>
                    <a:ext cx="6162675" cy="695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948D0" w:rsidR="00B456DD" w:rsidP="00B456DD" w:rsidRDefault="00B456DD" w14:paraId="506B11F5" w14:textId="77777777">
    <w:pPr>
      <w:pStyle w:val="CELTICTitle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406F0E98" wp14:editId="7F8FBBDA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E04F25" w:rsidR="00D03E3C" w:rsidRDefault="00D03E3C" w14:paraId="369CD42C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hint="default" w:ascii="Calibri Light" w:hAnsi="Calibri Light" w:eastAsia="Times New Roman" w:cs="Calibri Ligh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hint="default" w:ascii="Calibri Light" w:hAnsi="Calibri Light" w:cs="Calibri Light" w:eastAsiaTheme="minor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5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hint="default" w:ascii="Calibri Light" w:hAnsi="Calibri Light" w:cs="Calibri Light" w:eastAsiaTheme="minor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hint="default" w:ascii="Calibri Light" w:hAnsi="Calibri Light" w:cs="Calibri Light" w:eastAsiaTheme="minor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hint="default" w:ascii="Arial" w:hAnsi="Arial" w:cs="Times New Roman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0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hint="default" w:ascii="Calibri Light" w:hAnsi="Calibri Light" w:cs="Calibri Light" w:eastAsiaTheme="minor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8737525">
    <w:abstractNumId w:val="15"/>
  </w:num>
  <w:num w:numId="2" w16cid:durableId="325860493">
    <w:abstractNumId w:val="12"/>
  </w:num>
  <w:num w:numId="3" w16cid:durableId="99374030">
    <w:abstractNumId w:val="2"/>
  </w:num>
  <w:num w:numId="4" w16cid:durableId="1062824607">
    <w:abstractNumId w:val="13"/>
  </w:num>
  <w:num w:numId="5" w16cid:durableId="60105801">
    <w:abstractNumId w:val="22"/>
  </w:num>
  <w:num w:numId="6" w16cid:durableId="1630359656">
    <w:abstractNumId w:val="27"/>
  </w:num>
  <w:num w:numId="7" w16cid:durableId="528567683">
    <w:abstractNumId w:val="24"/>
  </w:num>
  <w:num w:numId="8" w16cid:durableId="17389976">
    <w:abstractNumId w:val="17"/>
  </w:num>
  <w:num w:numId="9" w16cid:durableId="1832787852">
    <w:abstractNumId w:val="21"/>
  </w:num>
  <w:num w:numId="10" w16cid:durableId="764376858">
    <w:abstractNumId w:val="14"/>
  </w:num>
  <w:num w:numId="11" w16cid:durableId="1266766655">
    <w:abstractNumId w:val="23"/>
  </w:num>
  <w:num w:numId="12" w16cid:durableId="836383011">
    <w:abstractNumId w:val="7"/>
  </w:num>
  <w:num w:numId="13" w16cid:durableId="1322349605">
    <w:abstractNumId w:val="9"/>
  </w:num>
  <w:num w:numId="14" w16cid:durableId="223226648">
    <w:abstractNumId w:val="16"/>
  </w:num>
  <w:num w:numId="15" w16cid:durableId="430243875">
    <w:abstractNumId w:val="25"/>
  </w:num>
  <w:num w:numId="16" w16cid:durableId="691995372">
    <w:abstractNumId w:val="0"/>
  </w:num>
  <w:num w:numId="17" w16cid:durableId="918294517">
    <w:abstractNumId w:val="10"/>
  </w:num>
  <w:num w:numId="18" w16cid:durableId="216819291">
    <w:abstractNumId w:val="3"/>
  </w:num>
  <w:num w:numId="19" w16cid:durableId="2008632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962416">
    <w:abstractNumId w:val="19"/>
  </w:num>
  <w:num w:numId="21" w16cid:durableId="1805268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517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291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484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4516000">
    <w:abstractNumId w:val="4"/>
  </w:num>
  <w:num w:numId="26" w16cid:durableId="1116604873">
    <w:abstractNumId w:val="1"/>
  </w:num>
  <w:num w:numId="27" w16cid:durableId="1292712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0407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BE5417"/>
    <w:rsid w:val="00012236"/>
    <w:rsid w:val="00014935"/>
    <w:rsid w:val="00015818"/>
    <w:rsid w:val="000211F5"/>
    <w:rsid w:val="00031993"/>
    <w:rsid w:val="00032DFF"/>
    <w:rsid w:val="000B4880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187F"/>
    <w:rsid w:val="001C5E5E"/>
    <w:rsid w:val="001E0D4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029DF"/>
    <w:rsid w:val="00316B80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54C93"/>
    <w:rsid w:val="00793797"/>
    <w:rsid w:val="007D2528"/>
    <w:rsid w:val="007F32A5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619B5"/>
    <w:rsid w:val="009632A8"/>
    <w:rsid w:val="009709F7"/>
    <w:rsid w:val="009B3857"/>
    <w:rsid w:val="009D497F"/>
    <w:rsid w:val="00A31FFE"/>
    <w:rsid w:val="00A47111"/>
    <w:rsid w:val="00A62191"/>
    <w:rsid w:val="00A63C09"/>
    <w:rsid w:val="00A644CA"/>
    <w:rsid w:val="00A66FE8"/>
    <w:rsid w:val="00A726D6"/>
    <w:rsid w:val="00A8403E"/>
    <w:rsid w:val="00A95055"/>
    <w:rsid w:val="00AB5FAA"/>
    <w:rsid w:val="00AC6F5A"/>
    <w:rsid w:val="00AE60E5"/>
    <w:rsid w:val="00AF5529"/>
    <w:rsid w:val="00B1110B"/>
    <w:rsid w:val="00B341B2"/>
    <w:rsid w:val="00B456DD"/>
    <w:rsid w:val="00B47D05"/>
    <w:rsid w:val="00B87A90"/>
    <w:rsid w:val="00BA3AE5"/>
    <w:rsid w:val="00BA7DFE"/>
    <w:rsid w:val="00BB4883"/>
    <w:rsid w:val="00BD591C"/>
    <w:rsid w:val="00BE5417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26C4"/>
    <w:rsid w:val="00D21B0E"/>
    <w:rsid w:val="00D26775"/>
    <w:rsid w:val="00D425B0"/>
    <w:rsid w:val="00D5223B"/>
    <w:rsid w:val="00D8056F"/>
    <w:rsid w:val="00D823A5"/>
    <w:rsid w:val="00D94BEE"/>
    <w:rsid w:val="00DB1AD9"/>
    <w:rsid w:val="00DF6772"/>
    <w:rsid w:val="00E03856"/>
    <w:rsid w:val="00E04F25"/>
    <w:rsid w:val="00E17526"/>
    <w:rsid w:val="00E520A4"/>
    <w:rsid w:val="00E74C7F"/>
    <w:rsid w:val="00EB2E5F"/>
    <w:rsid w:val="00EB7FEE"/>
    <w:rsid w:val="00EC4953"/>
    <w:rsid w:val="00EE4832"/>
    <w:rsid w:val="00EE7972"/>
    <w:rsid w:val="00EE7B72"/>
    <w:rsid w:val="00EF7C99"/>
    <w:rsid w:val="00F07C53"/>
    <w:rsid w:val="00F26974"/>
    <w:rsid w:val="00F50750"/>
    <w:rsid w:val="00F5755D"/>
    <w:rsid w:val="00F65A64"/>
    <w:rsid w:val="00F8340E"/>
    <w:rsid w:val="00F93393"/>
    <w:rsid w:val="00F94DC3"/>
    <w:rsid w:val="00FB5596"/>
    <w:rsid w:val="00FC22EC"/>
    <w:rsid w:val="00FD09BB"/>
    <w:rsid w:val="00FD74ED"/>
    <w:rsid w:val="00FF7A98"/>
    <w:rsid w:val="1E5F1C27"/>
    <w:rsid w:val="67AC9352"/>
    <w:rsid w:val="7F1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C6EB1"/>
  <w14:defaultImageDpi w14:val="330"/>
  <w15:docId w15:val="{74D44EF2-AD56-4537-AC51-A84EBE30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B19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36D9C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styleId="BodyTextChar" w:customStyle="1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styleId="DateandRecipient" w:customStyle="1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styleId="ClosingChar" w:customStyle="1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aliases w:val="Char1, Char1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5A023F"/>
    <w:rPr>
      <w:rFonts w:ascii="Calibri Light" w:hAnsi="Calibri Light" w:eastAsiaTheme="majorEastAsia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5A023F"/>
    <w:rPr>
      <w:rFonts w:ascii="Calibri Light" w:hAnsi="Calibri Light" w:eastAsiaTheme="majorEastAsia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color="73C4EE" w:themeColor="accent1" w:sz="4" w:space="10"/>
        <w:bottom w:val="single" w:color="73C4EE" w:themeColor="accent1" w:sz="4" w:space="10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roductiontext" w:customStyle="1">
    <w:name w:val="Introduction text"/>
    <w:rsid w:val="005A4B19"/>
    <w:rPr>
      <w:rFonts w:ascii="Calibri Light" w:hAnsi="Calibri Light" w:eastAsiaTheme="majorEastAsia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styleId="Stijl1" w:customStyle="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5A4B19"/>
    <w:rPr>
      <w:rFonts w:ascii="Calibri Light" w:hAnsi="Calibri Light" w:eastAsiaTheme="majorEastAsia" w:cstheme="majorBidi"/>
      <w:color w:val="034EA2" w:themeColor="text2"/>
      <w:sz w:val="60"/>
      <w:szCs w:val="32"/>
    </w:rPr>
  </w:style>
  <w:style w:type="character" w:styleId="Stijl1Char" w:customStyle="1">
    <w:name w:val="Stijl1 Char"/>
    <w:basedOn w:val="TitleChar"/>
    <w:link w:val="Stijl1"/>
    <w:rsid w:val="005A4B19"/>
    <w:rPr>
      <w:rFonts w:ascii="Calibri Light" w:hAnsi="Calibri Light" w:eastAsiaTheme="majorEastAsia" w:cstheme="majorBidi"/>
      <w:color w:val="034EA2" w:themeColor="text2"/>
      <w:kern w:val="28"/>
      <w:sz w:val="60"/>
      <w:szCs w:val="52"/>
      <w:lang w:val="en-GB" w:eastAsia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4B19"/>
    <w:rPr>
      <w:rFonts w:ascii="Calibri Light" w:hAnsi="Calibri Light" w:eastAsiaTheme="majorEastAsia" w:cstheme="majorBidi"/>
      <w:b/>
      <w:color w:val="034EA2" w:themeColor="text2"/>
      <w:sz w:val="28"/>
      <w:szCs w:val="26"/>
    </w:rPr>
  </w:style>
  <w:style w:type="character" w:styleId="QuoteChar" w:customStyle="1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styleId="fontstyle01" w:customStyle="1">
    <w:name w:val="fontstyle01"/>
    <w:basedOn w:val="DefaultParagraphFont"/>
    <w:rsid w:val="00CF7603"/>
    <w:rPr>
      <w:rFonts w:hint="default" w:ascii="Calibri-LightItalic" w:hAnsi="Calibri-LightItalic"/>
      <w:b w:val="0"/>
      <w:bCs w:val="0"/>
      <w:i/>
      <w:iCs/>
      <w:color w:val="000000"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F32A5"/>
    <w:rPr>
      <w:rFonts w:asciiTheme="majorHAnsi" w:hAnsiTheme="majorHAnsi" w:eastAsiaTheme="majorEastAsia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hAnsiTheme="minorHAnsi" w:eastAsia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styleId="xxmsonormal" w:customStyle="1">
    <w:name w:val="x_x_msonormal"/>
    <w:basedOn w:val="Normal"/>
    <w:rsid w:val="00EB2E5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de-DE" w:eastAsia="de-DE"/>
    </w:rPr>
  </w:style>
  <w:style w:type="character" w:styleId="ListParagraphChar" w:customStyle="1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styleId="CELTICTitle" w:customStyle="1">
    <w:name w:val="CELTIC Title"/>
    <w:basedOn w:val="Normal"/>
    <w:rsid w:val="00F8340E"/>
    <w:pPr>
      <w:pBdr>
        <w:top w:val="single" w:color="auto" w:sz="4" w:space="10" w:shadow="1"/>
        <w:left w:val="single" w:color="auto" w:sz="4" w:space="10" w:shadow="1"/>
        <w:bottom w:val="single" w:color="auto" w:sz="4" w:space="10" w:shadow="1"/>
        <w:right w:val="single" w:color="auto" w:sz="4" w:space="10" w:shadow="1"/>
      </w:pBdr>
      <w:spacing w:before="200" w:after="200"/>
      <w:jc w:val="center"/>
    </w:pPr>
    <w:rPr>
      <w:rFonts w:ascii="Verdana" w:hAnsi="Verdana" w:eastAsia="Times New Roman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styleId="KTHTitel" w:customStyle="1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hAnsiTheme="majorHAnsi" w:eastAsiaTheme="minorHAnsi"/>
      <w:b/>
      <w:sz w:val="28"/>
      <w:szCs w:val="20"/>
      <w:lang w:val="sv-SE" w:eastAsia="en-US"/>
    </w:rPr>
  </w:style>
  <w:style w:type="paragraph" w:styleId="BulletLevel1" w:customStyle="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hAnsi="Calibri Light" w:eastAsiaTheme="minorEastAsia"/>
      <w:sz w:val="20"/>
      <w:lang w:val="en-GB"/>
    </w:rPr>
  </w:style>
  <w:style w:type="character" w:styleId="BulletLevel1Char" w:customStyle="1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styleId="LeadInText" w:customStyle="1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styleId="LeadInTextChar" w:customStyle="1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styleId="xxdefault" w:customStyle="1">
    <w:name w:val="x_x_default"/>
    <w:basedOn w:val="Normal"/>
    <w:rsid w:val="0024411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de-DE" w:eastAsia="de-DE"/>
    </w:rPr>
  </w:style>
  <w:style w:type="paragraph" w:styleId="xmsonormal" w:customStyle="1">
    <w:name w:val="x_msonormal"/>
    <w:basedOn w:val="Normal"/>
    <w:rsid w:val="00323F79"/>
    <w:rPr>
      <w:rFonts w:ascii="Calibri" w:hAnsi="Calibri" w:cs="Calibri" w:eastAsia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Id118807053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LaureAslanian\OneDrive%20-%20EIT%20Urban%20Mobility\1.My%20PMO\5.Templates\EIT%20Community%20Declaration%20Affilication%20Template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20" ma:contentTypeDescription="Create a new document." ma:contentTypeScope="" ma:versionID="03e6129056567fb7c3c61a9f125ab8f2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4cc67088988b2112334eefc0e5ab5788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  <_Flow_SignoffStatus xmlns="2f1db1b9-33a0-447a-8726-ec1a7d93aa02" xsi:nil="true"/>
  </documentManagement>
</p:properties>
</file>

<file path=customXml/itemProps1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D2D3C-666B-4775-A5D1-00106673B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  <ds:schemaRef ds:uri="2f1db1b9-33a0-447a-8726-ec1a7d93aa02"/>
  </ds:schemaRefs>
</ds:datastoreItem>
</file>

<file path=docMetadata/LabelInfo.xml><?xml version="1.0" encoding="utf-8"?>
<clbl:labelList xmlns:clbl="http://schemas.microsoft.com/office/2020/mipLabelMetadata">
  <clbl:label id="{e265c920-9008-4db0-a5ff-06920084ec69}" enabled="1" method="Standard" siteId="{b9248be3-7ac5-4265-91ee-a938dbd9cbc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EIT%20Community%20Declaration%20Affilication%20Template.dotx</ap:Template>
  <ap:Application>Microsoft Word for the web</ap:Application>
  <ap:DocSecurity>0</ap:DocSecurity>
  <ap:ScaleCrop>false</ap:ScaleCrop>
  <ap:Company>test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Anne-Laure Aslanian</dc:creator>
  <keywords/>
  <dc:description/>
  <lastModifiedBy>Carolina Barreiros</lastModifiedBy>
  <revision>7</revision>
  <dcterms:created xsi:type="dcterms:W3CDTF">2026-05-19T09:18:00.0000000Z</dcterms:created>
  <dcterms:modified xsi:type="dcterms:W3CDTF">2026-07-01T11:28:27.5375997Z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  <property fmtid="{D5CDD505-2E9C-101B-9397-08002B2CF9AE}" pid="4" name="GrammarlyDocumentId">
    <vt:lpwstr>d9490858-207e-4644-940f-ca6df4428800</vt:lpwstr>
  </property>
  <property fmtid="{D5CDD505-2E9C-101B-9397-08002B2CF9AE}" pid="5" name="MediaServiceImageTags">
    <vt:lpwstr/>
  </property>
</Properties>
</file>