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6240" w14:textId="77777777" w:rsidR="0041185A" w:rsidRPr="00E84A38" w:rsidRDefault="0041185A" w:rsidP="753722BE">
      <w:pPr>
        <w:pStyle w:val="Title"/>
        <w:pBdr>
          <w:top w:val="none" w:sz="0" w:space="0" w:color="auto"/>
          <w:bottom w:val="none" w:sz="0" w:space="0" w:color="auto"/>
        </w:pBdr>
        <w:rPr>
          <w:rFonts w:ascii="Calibri Light" w:eastAsia="Calibri Light" w:hAnsi="Calibri Light" w:cs="Calibri Light"/>
        </w:rPr>
      </w:pPr>
    </w:p>
    <w:p w14:paraId="4946C6E9" w14:textId="3162AA1B" w:rsidR="005E45E5" w:rsidRPr="00E84A38" w:rsidRDefault="5133AC1B" w:rsidP="6919668C">
      <w:pPr>
        <w:pStyle w:val="Title"/>
        <w:pBdr>
          <w:top w:val="none" w:sz="0" w:space="0" w:color="000000"/>
          <w:bottom w:val="none" w:sz="0" w:space="0" w:color="000000"/>
        </w:pBdr>
        <w:rPr>
          <w:rFonts w:ascii="Calibri" w:eastAsia="Calibri Light" w:hAnsi="Calibri" w:cs="Calibri"/>
          <w:b/>
          <w:bCs/>
        </w:rPr>
      </w:pPr>
      <w:r w:rsidRPr="00E84A38">
        <w:rPr>
          <w:rFonts w:ascii="Calibri" w:eastAsia="Calibri Light" w:hAnsi="Calibri" w:cs="Calibri"/>
          <w:b/>
          <w:bCs/>
        </w:rPr>
        <w:t>SME Market Expansion</w:t>
      </w:r>
      <w:r w:rsidR="63CC7184" w:rsidRPr="00E84A38">
        <w:rPr>
          <w:rFonts w:ascii="Calibri" w:eastAsia="Calibri Light" w:hAnsi="Calibri" w:cs="Calibri"/>
          <w:b/>
          <w:bCs/>
        </w:rPr>
        <w:t xml:space="preserve"> Call</w:t>
      </w:r>
      <w:r w:rsidR="095806B0" w:rsidRPr="00E84A38">
        <w:rPr>
          <w:rFonts w:ascii="Calibri" w:eastAsia="Calibri Light" w:hAnsi="Calibri" w:cs="Calibri"/>
          <w:b/>
          <w:bCs/>
        </w:rPr>
        <w:t xml:space="preserve"> 202</w:t>
      </w:r>
      <w:r w:rsidR="0E3653FA" w:rsidRPr="00E84A38">
        <w:rPr>
          <w:rFonts w:ascii="Calibri" w:eastAsia="Calibri Light" w:hAnsi="Calibri" w:cs="Calibri"/>
          <w:b/>
          <w:bCs/>
        </w:rPr>
        <w:t>6</w:t>
      </w:r>
    </w:p>
    <w:p w14:paraId="13A78172" w14:textId="105BD502" w:rsidR="00817785" w:rsidRPr="00E84A38" w:rsidRDefault="457C21F5" w:rsidP="7698CE68">
      <w:pPr>
        <w:pStyle w:val="Title"/>
        <w:pBdr>
          <w:top w:val="none" w:sz="0" w:space="0" w:color="000000"/>
          <w:bottom w:val="none" w:sz="0" w:space="0" w:color="000000"/>
        </w:pBdr>
        <w:rPr>
          <w:rFonts w:ascii="Calibri Light" w:eastAsia="Calibri Light" w:hAnsi="Calibri Light" w:cs="Calibri Light"/>
          <w:sz w:val="52"/>
          <w:szCs w:val="52"/>
        </w:rPr>
      </w:pPr>
      <w:r w:rsidRPr="00E84A38">
        <w:rPr>
          <w:rFonts w:ascii="Calibri Light" w:eastAsia="Calibri Light" w:hAnsi="Calibri Light" w:cs="Calibri Light"/>
          <w:sz w:val="52"/>
          <w:szCs w:val="52"/>
        </w:rPr>
        <w:t>application for</w:t>
      </w:r>
      <w:r w:rsidR="5CCBEA87" w:rsidRPr="00E84A38">
        <w:rPr>
          <w:rFonts w:ascii="Calibri Light" w:eastAsia="Calibri Light" w:hAnsi="Calibri Light" w:cs="Calibri Light"/>
          <w:sz w:val="52"/>
          <w:szCs w:val="52"/>
        </w:rPr>
        <w:t>M SAMPLE</w:t>
      </w:r>
    </w:p>
    <w:p w14:paraId="2F225D70" w14:textId="1AD25A58" w:rsidR="3FB82F2A" w:rsidRPr="00E84A38" w:rsidRDefault="62B1243D" w:rsidP="00624F09">
      <w:pPr>
        <w:jc w:val="center"/>
        <w:rPr>
          <w:rFonts w:ascii="Calibri Light" w:eastAsia="Calibri Light" w:hAnsi="Calibri Light" w:cs="Calibri Light"/>
        </w:rPr>
      </w:pPr>
      <w:r w:rsidRPr="00E84A38">
        <w:rPr>
          <w:rFonts w:ascii="Calibri Light" w:eastAsia="Calibri Light" w:hAnsi="Calibri Light" w:cs="Calibri Light"/>
        </w:rPr>
        <w:t>NOT TO BE SUBMITTED</w:t>
      </w:r>
    </w:p>
    <w:p w14:paraId="3A861D3F" w14:textId="77777777" w:rsidR="007F558C" w:rsidRPr="00E84A38" w:rsidRDefault="007F558C" w:rsidP="753722BE">
      <w:pPr>
        <w:pStyle w:val="NoSpacing"/>
        <w:jc w:val="both"/>
        <w:rPr>
          <w:rFonts w:ascii="Calibri Light" w:eastAsia="Calibri Light" w:hAnsi="Calibri Light" w:cs="Calibri Light"/>
          <w:i/>
          <w:iCs/>
          <w:lang w:val="en-GB"/>
        </w:rPr>
      </w:pPr>
    </w:p>
    <w:p w14:paraId="09009EE4" w14:textId="0F2566E1" w:rsidR="1BFDDE0B" w:rsidRPr="00E84A38" w:rsidRDefault="1BFDDE0B" w:rsidP="753722BE">
      <w:pPr>
        <w:pStyle w:val="NoSpacing"/>
        <w:jc w:val="both"/>
        <w:rPr>
          <w:rFonts w:ascii="Calibri Light" w:eastAsia="Calibri Light" w:hAnsi="Calibri Light" w:cs="Calibri Light"/>
          <w:color w:val="333333" w:themeColor="text1"/>
          <w:sz w:val="20"/>
          <w:szCs w:val="20"/>
          <w:lang w:val="en-GB"/>
        </w:rPr>
      </w:pPr>
    </w:p>
    <w:p w14:paraId="604418E2" w14:textId="1D282821" w:rsidR="7875A316" w:rsidRPr="007F5E78" w:rsidRDefault="7875A316" w:rsidP="1684C4A1">
      <w:pPr>
        <w:pStyle w:val="NoSpacing"/>
        <w:jc w:val="both"/>
        <w:rPr>
          <w:lang w:val="en-GB"/>
        </w:rPr>
      </w:pPr>
      <w:r w:rsidRPr="1684C4A1">
        <w:rPr>
          <w:rFonts w:ascii="Calibri" w:eastAsia="Calibri" w:hAnsi="Calibri" w:cs="Calibri"/>
          <w:i/>
          <w:iCs/>
          <w:lang w:val="en-GB"/>
        </w:rPr>
        <w:t xml:space="preserve">This document serves as a sample to provide an overview of the fields and information required for the application process. </w:t>
      </w:r>
      <w:r w:rsidRPr="1684C4A1">
        <w:rPr>
          <w:rFonts w:ascii="Calibri" w:eastAsia="Calibri" w:hAnsi="Calibri" w:cs="Calibri"/>
          <w:b/>
          <w:bCs/>
          <w:i/>
          <w:iCs/>
          <w:color w:val="FF0000"/>
          <w:lang w:val="en-GB"/>
        </w:rPr>
        <w:t>The official application form must be filled out and submitted through the NetSuite platform. Applications via email will not be accepted.</w:t>
      </w:r>
      <w:r w:rsidRPr="1684C4A1">
        <w:rPr>
          <w:rFonts w:ascii="Calibri" w:eastAsia="Calibri" w:hAnsi="Calibri" w:cs="Calibri"/>
          <w:i/>
          <w:iCs/>
          <w:lang w:val="en-GB"/>
        </w:rPr>
        <w:t xml:space="preserve"> Please note that this template is for informational purposes only, and additional fields or instructions may appear in the official online application.</w:t>
      </w:r>
    </w:p>
    <w:p w14:paraId="20298B3A" w14:textId="4F3D5D5D" w:rsidR="1684C4A1" w:rsidRDefault="1684C4A1" w:rsidP="1684C4A1">
      <w:pPr>
        <w:pStyle w:val="NoSpacing"/>
        <w:jc w:val="both"/>
        <w:rPr>
          <w:sz w:val="20"/>
          <w:szCs w:val="20"/>
          <w:lang w:val="en-GB"/>
        </w:rPr>
      </w:pPr>
    </w:p>
    <w:p w14:paraId="50573351" w14:textId="163BBD97" w:rsidR="002A035D" w:rsidRPr="00E84A38" w:rsidRDefault="002A035D" w:rsidP="399E721C">
      <w:pPr>
        <w:pStyle w:val="NoSpacing"/>
        <w:jc w:val="both"/>
        <w:rPr>
          <w:color w:val="FF0000"/>
          <w:sz w:val="20"/>
          <w:szCs w:val="20"/>
          <w:lang w:val="en-GB"/>
        </w:rPr>
      </w:pPr>
    </w:p>
    <w:p w14:paraId="54BB3A12" w14:textId="726E14FF" w:rsidR="002A035D" w:rsidRPr="00E84A38" w:rsidRDefault="10579CA4" w:rsidP="399E721C">
      <w:pPr>
        <w:pStyle w:val="NoSpacing"/>
        <w:jc w:val="both"/>
        <w:rPr>
          <w:sz w:val="20"/>
          <w:szCs w:val="20"/>
          <w:lang w:val="es-ES"/>
        </w:rPr>
      </w:pPr>
      <w:proofErr w:type="spellStart"/>
      <w:r w:rsidRPr="399E721C">
        <w:rPr>
          <w:sz w:val="20"/>
          <w:szCs w:val="20"/>
          <w:lang w:val="es-ES"/>
        </w:rPr>
        <w:t>Please</w:t>
      </w:r>
      <w:proofErr w:type="spellEnd"/>
      <w:r w:rsidRPr="399E721C">
        <w:rPr>
          <w:sz w:val="20"/>
          <w:szCs w:val="20"/>
          <w:lang w:val="es-ES"/>
        </w:rPr>
        <w:t xml:space="preserve"> note:</w:t>
      </w:r>
    </w:p>
    <w:p w14:paraId="1C969A68" w14:textId="37FB7F32" w:rsidR="002A035D" w:rsidRPr="00E84A38" w:rsidRDefault="5993E1B6" w:rsidP="399E721C">
      <w:pPr>
        <w:pStyle w:val="NoSpacing"/>
        <w:numPr>
          <w:ilvl w:val="0"/>
          <w:numId w:val="39"/>
        </w:numPr>
        <w:ind w:right="432"/>
        <w:jc w:val="both"/>
        <w:rPr>
          <w:sz w:val="20"/>
          <w:szCs w:val="20"/>
          <w:lang w:val="en-GB"/>
        </w:rPr>
      </w:pPr>
      <w:r w:rsidRPr="399E721C">
        <w:rPr>
          <w:sz w:val="20"/>
          <w:szCs w:val="20"/>
          <w:lang w:val="en-GB"/>
        </w:rPr>
        <w:t xml:space="preserve">The proposal and all supporting documents must be written </w:t>
      </w:r>
      <w:r w:rsidRPr="399E721C">
        <w:rPr>
          <w:b/>
          <w:bCs/>
          <w:sz w:val="20"/>
          <w:szCs w:val="20"/>
          <w:lang w:val="en-GB"/>
        </w:rPr>
        <w:t>in English</w:t>
      </w:r>
      <w:r w:rsidRPr="399E721C">
        <w:rPr>
          <w:sz w:val="20"/>
          <w:szCs w:val="20"/>
          <w:lang w:val="en-GB"/>
        </w:rPr>
        <w:t>.</w:t>
      </w:r>
    </w:p>
    <w:p w14:paraId="2F0A1AB5" w14:textId="61898EA9" w:rsidR="002A035D" w:rsidRPr="00E84A38" w:rsidRDefault="5993E1B6" w:rsidP="399E721C">
      <w:pPr>
        <w:pStyle w:val="NoSpacing"/>
        <w:numPr>
          <w:ilvl w:val="0"/>
          <w:numId w:val="39"/>
        </w:numPr>
        <w:ind w:right="432"/>
        <w:jc w:val="both"/>
        <w:rPr>
          <w:sz w:val="20"/>
          <w:szCs w:val="20"/>
          <w:lang w:val="en-GB"/>
        </w:rPr>
      </w:pPr>
      <w:r w:rsidRPr="399E721C">
        <w:rPr>
          <w:sz w:val="20"/>
          <w:szCs w:val="20"/>
          <w:lang w:val="en-GB"/>
        </w:rPr>
        <w:t>Proposals must be complete, with all mandatory fields filled in, in order to be considered for evaluation.</w:t>
      </w:r>
    </w:p>
    <w:p w14:paraId="6800F1FE" w14:textId="6558E35A"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 xml:space="preserve">Please make sure to registered on NetSuite early on. Each applicant needs to have a PIC number from the </w:t>
      </w:r>
      <w:hyperlink r:id="rId11">
        <w:r w:rsidRPr="399E721C">
          <w:rPr>
            <w:rStyle w:val="Hyperlink"/>
            <w:color w:val="auto"/>
            <w:sz w:val="20"/>
            <w:szCs w:val="20"/>
            <w:lang w:val="en-GB"/>
          </w:rPr>
          <w:t>Funding &amp; Tenders Portal</w:t>
        </w:r>
      </w:hyperlink>
      <w:r w:rsidRPr="399E721C">
        <w:rPr>
          <w:sz w:val="20"/>
          <w:szCs w:val="20"/>
          <w:lang w:val="en-GB"/>
        </w:rPr>
        <w:t xml:space="preserve"> and be registered on NetSuite by submitting the </w:t>
      </w:r>
      <w:hyperlink r:id="rId12">
        <w:r w:rsidRPr="399E721C">
          <w:rPr>
            <w:rStyle w:val="Hyperlink"/>
            <w:color w:val="auto"/>
            <w:sz w:val="20"/>
            <w:szCs w:val="20"/>
            <w:lang w:val="en-GB"/>
          </w:rPr>
          <w:t>Partner Information Form (PIF)</w:t>
        </w:r>
      </w:hyperlink>
      <w:r w:rsidRPr="399E721C">
        <w:rPr>
          <w:sz w:val="20"/>
          <w:szCs w:val="20"/>
          <w:lang w:val="en-GB"/>
        </w:rPr>
        <w:t xml:space="preserve">. </w:t>
      </w:r>
    </w:p>
    <w:p w14:paraId="03F50A2B" w14:textId="6DB6D500"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Create your application on the NetSuite platform and familiarise yourself with the system. Especially if it is your first time submitting on NetSuite, make sure you understand the different functionalities.</w:t>
      </w:r>
    </w:p>
    <w:p w14:paraId="4CBFD1AD" w14:textId="4685A230"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Always Save as a draft when switching between different tabs.</w:t>
      </w:r>
    </w:p>
    <w:p w14:paraId="55E3F7AC" w14:textId="444EB148"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Submit a day in advance to avoid technical issues due to many people submitting.</w:t>
      </w:r>
    </w:p>
    <w:p w14:paraId="1C876D68" w14:textId="790583F0"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Indicated character count includes spaces.</w:t>
      </w:r>
    </w:p>
    <w:p w14:paraId="6406E6A8" w14:textId="4B28F34F" w:rsidR="1494363D" w:rsidRPr="00E84A38" w:rsidRDefault="417C4F95" w:rsidP="399E721C">
      <w:pPr>
        <w:pStyle w:val="NoSpacing"/>
        <w:numPr>
          <w:ilvl w:val="0"/>
          <w:numId w:val="39"/>
        </w:numPr>
        <w:ind w:right="432"/>
        <w:jc w:val="both"/>
        <w:rPr>
          <w:sz w:val="20"/>
          <w:szCs w:val="20"/>
          <w:lang w:val="en-GB"/>
        </w:rPr>
      </w:pPr>
      <w:r w:rsidRPr="399E721C">
        <w:rPr>
          <w:sz w:val="20"/>
          <w:szCs w:val="20"/>
          <w:lang w:val="en-GB"/>
        </w:rPr>
        <w:t xml:space="preserve">For technical assistance, please contact EIT Urban Mobility at </w:t>
      </w:r>
      <w:hyperlink r:id="rId13">
        <w:r w:rsidRPr="399E721C">
          <w:rPr>
            <w:rStyle w:val="Hyperlink"/>
            <w:b/>
            <w:bCs/>
            <w:color w:val="152D79" w:themeColor="accent4"/>
            <w:sz w:val="20"/>
            <w:szCs w:val="20"/>
            <w:lang w:val="en-GB"/>
          </w:rPr>
          <w:t>pmo@eiturbanmobility.eu</w:t>
        </w:r>
      </w:hyperlink>
      <w:r w:rsidRPr="399E721C">
        <w:rPr>
          <w:sz w:val="20"/>
          <w:szCs w:val="20"/>
          <w:lang w:val="en-GB"/>
        </w:rPr>
        <w:t xml:space="preserve"> as soon as possible to ensure we have enough time to assist with any issues you may encounter. Expect at least 2 hours response time during working hours (Monday – Friday 09.00 - 17.00 CEST).</w:t>
      </w:r>
    </w:p>
    <w:p w14:paraId="476FA497" w14:textId="234936EA" w:rsidR="1BFDDE0B" w:rsidRPr="00E84A38" w:rsidRDefault="1BFDDE0B" w:rsidP="399E721C">
      <w:pPr>
        <w:pStyle w:val="NoSpacing"/>
        <w:ind w:left="360"/>
        <w:jc w:val="both"/>
        <w:rPr>
          <w:color w:val="333333" w:themeColor="text1"/>
          <w:sz w:val="20"/>
          <w:szCs w:val="20"/>
          <w:lang w:val="en-GB"/>
        </w:rPr>
      </w:pPr>
    </w:p>
    <w:p w14:paraId="1F375DA0" w14:textId="57ED0E85" w:rsidR="002A035D" w:rsidRPr="00E84A38" w:rsidRDefault="00221514" w:rsidP="753722BE">
      <w:pPr>
        <w:pStyle w:val="NoSpacing"/>
        <w:tabs>
          <w:tab w:val="left" w:pos="6889"/>
        </w:tabs>
        <w:jc w:val="both"/>
        <w:rPr>
          <w:rFonts w:ascii="Calibri Light" w:eastAsia="Calibri Light" w:hAnsi="Calibri Light" w:cs="Calibri Light"/>
          <w:i/>
          <w:iCs/>
          <w:lang w:val="en-GB"/>
        </w:rPr>
      </w:pPr>
      <w:r w:rsidRPr="00E84A38">
        <w:rPr>
          <w:i/>
          <w:iCs/>
          <w:lang w:val="en-GB"/>
        </w:rPr>
        <w:tab/>
      </w:r>
    </w:p>
    <w:p w14:paraId="3264B428" w14:textId="77777777" w:rsidR="002A035D" w:rsidRPr="00E84A38" w:rsidRDefault="002A035D" w:rsidP="753722BE">
      <w:pPr>
        <w:pStyle w:val="NoSpacing"/>
        <w:jc w:val="both"/>
        <w:rPr>
          <w:rFonts w:ascii="Calibri Light" w:eastAsia="Calibri Light" w:hAnsi="Calibri Light" w:cs="Calibri Light"/>
          <w:i/>
          <w:iCs/>
          <w:lang w:val="en-GB"/>
        </w:rPr>
      </w:pPr>
    </w:p>
    <w:p w14:paraId="23649CC7" w14:textId="35A77257" w:rsidR="1BFDDE0B" w:rsidRPr="00E84A38" w:rsidRDefault="1BFDDE0B" w:rsidP="753722BE">
      <w:pPr>
        <w:pStyle w:val="NoSpacing"/>
        <w:jc w:val="both"/>
        <w:rPr>
          <w:rFonts w:ascii="Calibri Light" w:eastAsia="Calibri Light" w:hAnsi="Calibri Light" w:cs="Calibri Light"/>
          <w:i/>
          <w:iCs/>
          <w:lang w:val="en-GB"/>
        </w:rPr>
      </w:pPr>
    </w:p>
    <w:p w14:paraId="30A92CE6" w14:textId="579A719F" w:rsidR="1BFDDE0B" w:rsidRPr="00E84A38" w:rsidRDefault="1BFDDE0B" w:rsidP="753722BE">
      <w:pPr>
        <w:pStyle w:val="NoSpacing"/>
        <w:jc w:val="both"/>
        <w:rPr>
          <w:rFonts w:ascii="Calibri Light" w:eastAsia="Calibri Light" w:hAnsi="Calibri Light" w:cs="Calibri Light"/>
          <w:i/>
          <w:iCs/>
          <w:lang w:val="en-GB"/>
        </w:rPr>
      </w:pPr>
    </w:p>
    <w:p w14:paraId="233F618F" w14:textId="5D3C8326" w:rsidR="1BFDDE0B" w:rsidRPr="00E84A38" w:rsidRDefault="1BFDDE0B" w:rsidP="753722BE">
      <w:pPr>
        <w:pStyle w:val="NoSpacing"/>
        <w:jc w:val="both"/>
        <w:rPr>
          <w:rFonts w:ascii="Calibri Light" w:eastAsia="Calibri Light" w:hAnsi="Calibri Light" w:cs="Calibri Light"/>
          <w:i/>
          <w:iCs/>
          <w:lang w:val="en-GB"/>
        </w:rPr>
      </w:pPr>
    </w:p>
    <w:p w14:paraId="50DE4100" w14:textId="2A9AC1AF" w:rsidR="1BFDDE0B" w:rsidRPr="00E84A38" w:rsidRDefault="1BFDDE0B" w:rsidP="753722BE">
      <w:pPr>
        <w:pStyle w:val="NoSpacing"/>
        <w:jc w:val="both"/>
        <w:rPr>
          <w:rFonts w:ascii="Calibri Light" w:eastAsia="Calibri Light" w:hAnsi="Calibri Light" w:cs="Calibri Light"/>
          <w:i/>
          <w:iCs/>
          <w:lang w:val="en-GB"/>
        </w:rPr>
      </w:pPr>
    </w:p>
    <w:p w14:paraId="76920192" w14:textId="40F7E9A3" w:rsidR="1BFDDE0B" w:rsidRPr="00E84A38" w:rsidRDefault="1BFDDE0B" w:rsidP="753722BE">
      <w:pPr>
        <w:pStyle w:val="NoSpacing"/>
        <w:jc w:val="both"/>
        <w:rPr>
          <w:rFonts w:ascii="Calibri Light" w:eastAsia="Calibri Light" w:hAnsi="Calibri Light" w:cs="Calibri Light"/>
          <w:i/>
          <w:iCs/>
          <w:lang w:val="en-GB"/>
        </w:rPr>
      </w:pPr>
    </w:p>
    <w:p w14:paraId="1A087428" w14:textId="27132888" w:rsidR="1BFDDE0B" w:rsidRPr="00E84A38" w:rsidRDefault="1BFDDE0B" w:rsidP="753722BE">
      <w:pPr>
        <w:pStyle w:val="NoSpacing"/>
        <w:jc w:val="both"/>
        <w:rPr>
          <w:rFonts w:ascii="Calibri Light" w:eastAsia="Calibri Light" w:hAnsi="Calibri Light" w:cs="Calibri Light"/>
          <w:i/>
          <w:iCs/>
          <w:lang w:val="en-GB"/>
        </w:rPr>
      </w:pPr>
    </w:p>
    <w:p w14:paraId="3413FED9" w14:textId="65F22883" w:rsidR="1BFDDE0B" w:rsidRPr="00E84A38" w:rsidRDefault="1BFDDE0B" w:rsidP="753722BE">
      <w:pPr>
        <w:pStyle w:val="NoSpacing"/>
        <w:jc w:val="both"/>
        <w:rPr>
          <w:rFonts w:ascii="Calibri Light" w:eastAsia="Calibri Light" w:hAnsi="Calibri Light" w:cs="Calibri Light"/>
          <w:i/>
          <w:iCs/>
          <w:lang w:val="en-GB"/>
        </w:rPr>
      </w:pPr>
    </w:p>
    <w:p w14:paraId="72F9A53C" w14:textId="5BC70579" w:rsidR="1BFDDE0B" w:rsidRPr="00E84A38" w:rsidRDefault="1BFDDE0B" w:rsidP="753722BE">
      <w:pPr>
        <w:pStyle w:val="NoSpacing"/>
        <w:jc w:val="both"/>
        <w:rPr>
          <w:rFonts w:ascii="Calibri Light" w:eastAsia="Calibri Light" w:hAnsi="Calibri Light" w:cs="Calibri Light"/>
          <w:i/>
          <w:iCs/>
          <w:lang w:val="en-GB"/>
        </w:rPr>
      </w:pPr>
    </w:p>
    <w:p w14:paraId="2BB05DDD" w14:textId="37DDFDDD" w:rsidR="1BFDDE0B" w:rsidRPr="00E84A38" w:rsidRDefault="1BFDDE0B" w:rsidP="753722BE">
      <w:pPr>
        <w:pStyle w:val="NoSpacing"/>
        <w:jc w:val="both"/>
        <w:rPr>
          <w:rFonts w:ascii="Calibri Light" w:eastAsia="Calibri Light" w:hAnsi="Calibri Light" w:cs="Calibri Light"/>
          <w:i/>
          <w:iCs/>
          <w:lang w:val="en-GB"/>
        </w:rPr>
      </w:pPr>
    </w:p>
    <w:p w14:paraId="433467C8" w14:textId="2936FD4A" w:rsidR="1BFDDE0B" w:rsidRPr="00E84A38" w:rsidRDefault="1BFDDE0B" w:rsidP="753722BE">
      <w:pPr>
        <w:pStyle w:val="NoSpacing"/>
        <w:jc w:val="both"/>
        <w:rPr>
          <w:rFonts w:ascii="Calibri Light" w:eastAsia="Calibri Light" w:hAnsi="Calibri Light" w:cs="Calibri Light"/>
          <w:i/>
          <w:iCs/>
          <w:lang w:val="en-GB"/>
        </w:rPr>
      </w:pPr>
    </w:p>
    <w:sdt>
      <w:sdtPr>
        <w:rPr>
          <w:rFonts w:asciiTheme="minorHAnsi" w:eastAsiaTheme="minorEastAsia" w:hAnsiTheme="minorHAnsi" w:cstheme="minorBidi"/>
          <w:color w:val="auto"/>
          <w:sz w:val="21"/>
          <w:szCs w:val="21"/>
        </w:rPr>
        <w:id w:val="283997926"/>
        <w:docPartObj>
          <w:docPartGallery w:val="Table of Contents"/>
          <w:docPartUnique/>
        </w:docPartObj>
      </w:sdtPr>
      <w:sdtEndPr/>
      <w:sdtContent>
        <w:p w14:paraId="15F5DC98" w14:textId="02F8F3D2" w:rsidR="006830A6" w:rsidRPr="00E84A38" w:rsidRDefault="06C26901" w:rsidP="399E721C">
          <w:pPr>
            <w:pStyle w:val="TOCHeading"/>
            <w:rPr>
              <w:rFonts w:ascii="Calibri Light" w:eastAsia="Calibri Light" w:hAnsi="Calibri Light" w:cs="Calibri Light"/>
              <w:lang w:val="es-ES"/>
            </w:rPr>
          </w:pPr>
          <w:r w:rsidRPr="399E721C">
            <w:rPr>
              <w:rFonts w:ascii="Calibri Light" w:hAnsi="Calibri Light" w:cs="Calibri Light"/>
              <w:lang w:val="es-ES"/>
            </w:rPr>
            <w:t xml:space="preserve">Table </w:t>
          </w:r>
          <w:proofErr w:type="spellStart"/>
          <w:r w:rsidRPr="399E721C">
            <w:rPr>
              <w:rFonts w:ascii="Calibri Light" w:hAnsi="Calibri Light" w:cs="Calibri Light"/>
              <w:lang w:val="es-ES"/>
            </w:rPr>
            <w:t>of</w:t>
          </w:r>
          <w:proofErr w:type="spellEnd"/>
          <w:r w:rsidRPr="399E721C">
            <w:rPr>
              <w:rFonts w:ascii="Calibri Light" w:hAnsi="Calibri Light" w:cs="Calibri Light"/>
              <w:lang w:val="es-ES"/>
            </w:rPr>
            <w:t xml:space="preserve"> </w:t>
          </w:r>
          <w:proofErr w:type="spellStart"/>
          <w:r w:rsidRPr="399E721C">
            <w:rPr>
              <w:rFonts w:ascii="Calibri Light" w:hAnsi="Calibri Light" w:cs="Calibri Light"/>
              <w:lang w:val="es-ES"/>
            </w:rPr>
            <w:t>Contents</w:t>
          </w:r>
          <w:proofErr w:type="spellEnd"/>
        </w:p>
        <w:p w14:paraId="5DC41E24" w14:textId="462AF345" w:rsidR="00C80A1A" w:rsidRPr="00E84A38" w:rsidRDefault="00C80A1A" w:rsidP="5D041318">
          <w:pPr>
            <w:pStyle w:val="TOC2"/>
            <w:tabs>
              <w:tab w:val="left" w:pos="630"/>
              <w:tab w:val="right" w:leader="dot" w:pos="9345"/>
            </w:tabs>
            <w:rPr>
              <w:rStyle w:val="Hyperlink"/>
              <w:kern w:val="2"/>
              <w:lang w:eastAsia="en-GB"/>
              <w14:ligatures w14:val="standardContextual"/>
            </w:rPr>
          </w:pPr>
          <w:r w:rsidRPr="00E84A38">
            <w:fldChar w:fldCharType="begin"/>
          </w:r>
          <w:r w:rsidR="006830A6" w:rsidRPr="00E84A38">
            <w:instrText>TOC \o "1-3" \z \u \h</w:instrText>
          </w:r>
          <w:r w:rsidRPr="00E84A38">
            <w:fldChar w:fldCharType="separate"/>
          </w:r>
          <w:hyperlink w:anchor="_Toc937649610">
            <w:r w:rsidR="5D041318" w:rsidRPr="00E84A38">
              <w:rPr>
                <w:rStyle w:val="Hyperlink"/>
              </w:rPr>
              <w:t>1.</w:t>
            </w:r>
            <w:r w:rsidR="006830A6" w:rsidRPr="00E84A38">
              <w:tab/>
            </w:r>
            <w:r w:rsidR="5D041318" w:rsidRPr="00E84A38">
              <w:rPr>
                <w:rStyle w:val="Hyperlink"/>
              </w:rPr>
              <w:t>Main Information</w:t>
            </w:r>
            <w:r w:rsidR="006830A6" w:rsidRPr="00E84A38">
              <w:tab/>
            </w:r>
            <w:r w:rsidR="006830A6" w:rsidRPr="00E84A38">
              <w:fldChar w:fldCharType="begin"/>
            </w:r>
            <w:r w:rsidR="006830A6" w:rsidRPr="00E84A38">
              <w:instrText>PAGEREF _Toc937649610 \h</w:instrText>
            </w:r>
            <w:r w:rsidR="006830A6" w:rsidRPr="00E84A38">
              <w:fldChar w:fldCharType="separate"/>
            </w:r>
            <w:r w:rsidR="5D041318" w:rsidRPr="00E84A38">
              <w:rPr>
                <w:rStyle w:val="Hyperlink"/>
              </w:rPr>
              <w:t>3</w:t>
            </w:r>
            <w:r w:rsidR="006830A6" w:rsidRPr="00E84A38">
              <w:fldChar w:fldCharType="end"/>
            </w:r>
          </w:hyperlink>
        </w:p>
        <w:p w14:paraId="47C544B0" w14:textId="013EC72E" w:rsidR="00C80A1A" w:rsidRPr="00E84A38" w:rsidRDefault="5D041318" w:rsidP="5D041318">
          <w:pPr>
            <w:pStyle w:val="TOC2"/>
            <w:tabs>
              <w:tab w:val="left" w:pos="630"/>
              <w:tab w:val="right" w:leader="dot" w:pos="9345"/>
            </w:tabs>
            <w:rPr>
              <w:rStyle w:val="Hyperlink"/>
              <w:kern w:val="2"/>
              <w:lang w:eastAsia="en-GB"/>
              <w14:ligatures w14:val="standardContextual"/>
            </w:rPr>
          </w:pPr>
          <w:hyperlink w:anchor="_Toc1827179831">
            <w:r w:rsidRPr="00E84A38">
              <w:rPr>
                <w:rStyle w:val="Hyperlink"/>
              </w:rPr>
              <w:t>2.</w:t>
            </w:r>
            <w:r w:rsidR="00C80A1A" w:rsidRPr="00E84A38">
              <w:tab/>
            </w:r>
            <w:r w:rsidRPr="00E84A38">
              <w:rPr>
                <w:rStyle w:val="Hyperlink"/>
              </w:rPr>
              <w:t>Partner Information</w:t>
            </w:r>
            <w:r w:rsidR="00C80A1A" w:rsidRPr="00E84A38">
              <w:tab/>
            </w:r>
            <w:r w:rsidR="00C80A1A" w:rsidRPr="00E84A38">
              <w:fldChar w:fldCharType="begin"/>
            </w:r>
            <w:r w:rsidR="00C80A1A" w:rsidRPr="00E84A38">
              <w:instrText>PAGEREF _Toc1827179831 \h</w:instrText>
            </w:r>
            <w:r w:rsidR="00C80A1A" w:rsidRPr="00E84A38">
              <w:fldChar w:fldCharType="separate"/>
            </w:r>
            <w:r w:rsidRPr="00E84A38">
              <w:rPr>
                <w:rStyle w:val="Hyperlink"/>
              </w:rPr>
              <w:t>4</w:t>
            </w:r>
            <w:r w:rsidR="00C80A1A" w:rsidRPr="00E84A38">
              <w:fldChar w:fldCharType="end"/>
            </w:r>
          </w:hyperlink>
        </w:p>
        <w:p w14:paraId="75E8E635" w14:textId="2BD99DB1" w:rsidR="00C80A1A" w:rsidRPr="00E84A38" w:rsidRDefault="5D041318" w:rsidP="5D041318">
          <w:pPr>
            <w:pStyle w:val="TOC2"/>
            <w:tabs>
              <w:tab w:val="left" w:pos="630"/>
              <w:tab w:val="right" w:leader="dot" w:pos="9345"/>
            </w:tabs>
            <w:rPr>
              <w:rStyle w:val="Hyperlink"/>
              <w:kern w:val="2"/>
              <w:lang w:eastAsia="en-GB"/>
              <w14:ligatures w14:val="standardContextual"/>
            </w:rPr>
          </w:pPr>
          <w:hyperlink w:anchor="_Toc1264748809">
            <w:r w:rsidRPr="00E84A38">
              <w:rPr>
                <w:rStyle w:val="Hyperlink"/>
              </w:rPr>
              <w:t>3.</w:t>
            </w:r>
            <w:r w:rsidR="00C80A1A" w:rsidRPr="00E84A38">
              <w:tab/>
            </w:r>
            <w:r w:rsidRPr="00E84A38">
              <w:rPr>
                <w:rStyle w:val="Hyperlink"/>
              </w:rPr>
              <w:t>Project Scope</w:t>
            </w:r>
            <w:r w:rsidR="00C80A1A" w:rsidRPr="00E84A38">
              <w:tab/>
            </w:r>
            <w:r w:rsidR="00C80A1A" w:rsidRPr="00E84A38">
              <w:fldChar w:fldCharType="begin"/>
            </w:r>
            <w:r w:rsidR="00C80A1A" w:rsidRPr="00E84A38">
              <w:instrText>PAGEREF _Toc1264748809 \h</w:instrText>
            </w:r>
            <w:r w:rsidR="00C80A1A" w:rsidRPr="00E84A38">
              <w:fldChar w:fldCharType="separate"/>
            </w:r>
            <w:r w:rsidRPr="00E84A38">
              <w:rPr>
                <w:rStyle w:val="Hyperlink"/>
              </w:rPr>
              <w:t>5</w:t>
            </w:r>
            <w:r w:rsidR="00C80A1A" w:rsidRPr="00E84A38">
              <w:fldChar w:fldCharType="end"/>
            </w:r>
          </w:hyperlink>
        </w:p>
        <w:p w14:paraId="02D46A08" w14:textId="1290FFC2" w:rsidR="00C80A1A" w:rsidRPr="00E84A38" w:rsidRDefault="5D041318" w:rsidP="5D041318">
          <w:pPr>
            <w:pStyle w:val="TOC2"/>
            <w:tabs>
              <w:tab w:val="left" w:pos="630"/>
              <w:tab w:val="right" w:leader="dot" w:pos="9345"/>
            </w:tabs>
            <w:rPr>
              <w:rStyle w:val="Hyperlink"/>
              <w:kern w:val="2"/>
              <w:lang w:eastAsia="en-GB"/>
              <w14:ligatures w14:val="standardContextual"/>
            </w:rPr>
          </w:pPr>
          <w:hyperlink w:anchor="_Toc1044737358">
            <w:r w:rsidRPr="00E84A38">
              <w:rPr>
                <w:rStyle w:val="Hyperlink"/>
              </w:rPr>
              <w:t>4.</w:t>
            </w:r>
            <w:r w:rsidR="00C80A1A" w:rsidRPr="00E84A38">
              <w:tab/>
            </w:r>
            <w:r w:rsidRPr="00E84A38">
              <w:rPr>
                <w:rStyle w:val="Hyperlink"/>
              </w:rPr>
              <w:t>Workplan</w:t>
            </w:r>
            <w:r w:rsidR="00C80A1A" w:rsidRPr="00E84A38">
              <w:tab/>
            </w:r>
            <w:r w:rsidR="00C80A1A" w:rsidRPr="00E84A38">
              <w:fldChar w:fldCharType="begin"/>
            </w:r>
            <w:r w:rsidR="00C80A1A" w:rsidRPr="00E84A38">
              <w:instrText>PAGEREF _Toc1044737358 \h</w:instrText>
            </w:r>
            <w:r w:rsidR="00C80A1A" w:rsidRPr="00E84A38">
              <w:fldChar w:fldCharType="separate"/>
            </w:r>
            <w:r w:rsidRPr="00E84A38">
              <w:rPr>
                <w:rStyle w:val="Hyperlink"/>
              </w:rPr>
              <w:t>8</w:t>
            </w:r>
            <w:r w:rsidR="00C80A1A" w:rsidRPr="00E84A38">
              <w:fldChar w:fldCharType="end"/>
            </w:r>
          </w:hyperlink>
        </w:p>
        <w:p w14:paraId="29F4623D" w14:textId="5895C99E" w:rsidR="00C80A1A" w:rsidRPr="00E84A38" w:rsidRDefault="5D041318" w:rsidP="5D041318">
          <w:pPr>
            <w:pStyle w:val="TOC2"/>
            <w:tabs>
              <w:tab w:val="left" w:pos="630"/>
              <w:tab w:val="right" w:leader="dot" w:pos="9345"/>
            </w:tabs>
            <w:rPr>
              <w:rStyle w:val="Hyperlink"/>
              <w:kern w:val="2"/>
              <w:lang w:eastAsia="en-GB"/>
              <w14:ligatures w14:val="standardContextual"/>
            </w:rPr>
          </w:pPr>
          <w:hyperlink w:anchor="_Toc1861621896">
            <w:r w:rsidRPr="00E84A38">
              <w:rPr>
                <w:rStyle w:val="Hyperlink"/>
              </w:rPr>
              <w:t>5.</w:t>
            </w:r>
            <w:r w:rsidR="00C80A1A" w:rsidRPr="00E84A38">
              <w:tab/>
            </w:r>
            <w:r w:rsidRPr="00E84A38">
              <w:rPr>
                <w:rStyle w:val="Hyperlink"/>
              </w:rPr>
              <w:t>Supporting documents</w:t>
            </w:r>
            <w:r w:rsidR="00C80A1A" w:rsidRPr="00E84A38">
              <w:tab/>
            </w:r>
            <w:r w:rsidR="00C80A1A" w:rsidRPr="00E84A38">
              <w:fldChar w:fldCharType="begin"/>
            </w:r>
            <w:r w:rsidR="00C80A1A" w:rsidRPr="00E84A38">
              <w:instrText>PAGEREF _Toc1861621896 \h</w:instrText>
            </w:r>
            <w:r w:rsidR="00C80A1A" w:rsidRPr="00E84A38">
              <w:fldChar w:fldCharType="separate"/>
            </w:r>
            <w:r w:rsidRPr="00E84A38">
              <w:rPr>
                <w:rStyle w:val="Hyperlink"/>
              </w:rPr>
              <w:t>10</w:t>
            </w:r>
            <w:r w:rsidR="00C80A1A" w:rsidRPr="00E84A38">
              <w:fldChar w:fldCharType="end"/>
            </w:r>
          </w:hyperlink>
        </w:p>
        <w:p w14:paraId="1F6993E2" w14:textId="59E15BD4" w:rsidR="00C80A1A" w:rsidRPr="00E84A38" w:rsidRDefault="5D041318" w:rsidP="5D041318">
          <w:pPr>
            <w:pStyle w:val="TOC2"/>
            <w:tabs>
              <w:tab w:val="left" w:pos="630"/>
              <w:tab w:val="right" w:leader="dot" w:pos="9345"/>
            </w:tabs>
            <w:rPr>
              <w:rStyle w:val="Hyperlink"/>
              <w:kern w:val="2"/>
              <w:lang w:eastAsia="en-GB"/>
              <w14:ligatures w14:val="standardContextual"/>
            </w:rPr>
          </w:pPr>
          <w:hyperlink w:anchor="_Toc517903701">
            <w:r w:rsidRPr="00E84A38">
              <w:rPr>
                <w:rStyle w:val="Hyperlink"/>
              </w:rPr>
              <w:t>6.</w:t>
            </w:r>
            <w:r w:rsidR="00C80A1A" w:rsidRPr="00E84A38">
              <w:tab/>
            </w:r>
            <w:r w:rsidRPr="00E84A38">
              <w:rPr>
                <w:rStyle w:val="Hyperlink"/>
              </w:rPr>
              <w:t>Budget</w:t>
            </w:r>
            <w:r w:rsidR="00C80A1A" w:rsidRPr="00E84A38">
              <w:tab/>
            </w:r>
            <w:r w:rsidR="00C80A1A" w:rsidRPr="00E84A38">
              <w:fldChar w:fldCharType="begin"/>
            </w:r>
            <w:r w:rsidR="00C80A1A" w:rsidRPr="00E84A38">
              <w:instrText>PAGEREF _Toc517903701 \h</w:instrText>
            </w:r>
            <w:r w:rsidR="00C80A1A" w:rsidRPr="00E84A38">
              <w:fldChar w:fldCharType="separate"/>
            </w:r>
            <w:r w:rsidRPr="00E84A38">
              <w:rPr>
                <w:rStyle w:val="Hyperlink"/>
              </w:rPr>
              <w:t>11</w:t>
            </w:r>
            <w:r w:rsidR="00C80A1A" w:rsidRPr="00E84A38">
              <w:fldChar w:fldCharType="end"/>
            </w:r>
          </w:hyperlink>
          <w:r w:rsidR="00C80A1A" w:rsidRPr="00E84A38">
            <w:fldChar w:fldCharType="end"/>
          </w:r>
        </w:p>
      </w:sdtContent>
    </w:sdt>
    <w:p w14:paraId="141C7FE0" w14:textId="305B07CA" w:rsidR="006830A6" w:rsidRPr="00E84A38" w:rsidRDefault="006830A6" w:rsidP="753722BE">
      <w:pPr>
        <w:rPr>
          <w:rFonts w:ascii="Calibri Light" w:eastAsia="Calibri Light" w:hAnsi="Calibri Light" w:cs="Calibri Light"/>
        </w:rPr>
      </w:pPr>
    </w:p>
    <w:p w14:paraId="75957629" w14:textId="77777777" w:rsidR="00814066" w:rsidRPr="00E84A38" w:rsidRDefault="00814066" w:rsidP="753722BE">
      <w:pPr>
        <w:pStyle w:val="NoSpacing"/>
        <w:jc w:val="both"/>
        <w:rPr>
          <w:rFonts w:ascii="Calibri Light" w:eastAsia="Calibri Light" w:hAnsi="Calibri Light" w:cs="Calibri Light"/>
          <w:lang w:val="en-GB"/>
        </w:rPr>
      </w:pPr>
    </w:p>
    <w:p w14:paraId="7B28FCC7" w14:textId="77777777" w:rsidR="00814066" w:rsidRPr="00E84A38" w:rsidRDefault="00814066" w:rsidP="753722BE">
      <w:pPr>
        <w:pStyle w:val="NoSpacing"/>
        <w:jc w:val="both"/>
        <w:rPr>
          <w:rFonts w:ascii="Calibri Light" w:eastAsia="Calibri Light" w:hAnsi="Calibri Light" w:cs="Calibri Light"/>
          <w:i/>
          <w:iCs/>
          <w:lang w:val="en-GB"/>
        </w:rPr>
      </w:pPr>
    </w:p>
    <w:p w14:paraId="63BA6CF2" w14:textId="77777777" w:rsidR="008D68CE" w:rsidRPr="00E84A38" w:rsidRDefault="008D68CE" w:rsidP="753722BE">
      <w:pPr>
        <w:pStyle w:val="NoSpacing"/>
        <w:jc w:val="both"/>
        <w:rPr>
          <w:rFonts w:ascii="Calibri Light" w:eastAsia="Calibri Light" w:hAnsi="Calibri Light" w:cs="Calibri Light"/>
          <w:i/>
          <w:iCs/>
          <w:lang w:val="en-GB"/>
        </w:rPr>
      </w:pPr>
    </w:p>
    <w:p w14:paraId="4E385B6F" w14:textId="77777777" w:rsidR="008D68CE" w:rsidRPr="00E84A38" w:rsidRDefault="008D68CE" w:rsidP="753722BE">
      <w:pPr>
        <w:pStyle w:val="NoSpacing"/>
        <w:jc w:val="both"/>
        <w:rPr>
          <w:rFonts w:ascii="Calibri Light" w:eastAsia="Calibri Light" w:hAnsi="Calibri Light" w:cs="Calibri Light"/>
          <w:i/>
          <w:iCs/>
          <w:lang w:val="en-GB"/>
        </w:rPr>
      </w:pPr>
    </w:p>
    <w:p w14:paraId="2BEFE65B" w14:textId="69C94E5E" w:rsidR="1BFDDE0B" w:rsidRPr="00E84A38" w:rsidRDefault="1BFDDE0B" w:rsidP="753722BE">
      <w:pPr>
        <w:pStyle w:val="NoSpacing"/>
        <w:jc w:val="both"/>
        <w:rPr>
          <w:rFonts w:ascii="Calibri Light" w:eastAsia="Calibri Light" w:hAnsi="Calibri Light" w:cs="Calibri Light"/>
          <w:i/>
          <w:iCs/>
          <w:lang w:val="en-GB"/>
        </w:rPr>
      </w:pPr>
    </w:p>
    <w:p w14:paraId="0EA779FF" w14:textId="4D8D8C52" w:rsidR="1BFDDE0B" w:rsidRPr="00E84A38" w:rsidRDefault="1BFDDE0B" w:rsidP="753722BE">
      <w:pPr>
        <w:pStyle w:val="NoSpacing"/>
        <w:jc w:val="both"/>
        <w:rPr>
          <w:rFonts w:ascii="Calibri Light" w:eastAsia="Calibri Light" w:hAnsi="Calibri Light" w:cs="Calibri Light"/>
          <w:i/>
          <w:iCs/>
          <w:lang w:val="en-GB"/>
        </w:rPr>
      </w:pPr>
    </w:p>
    <w:p w14:paraId="4AE94735" w14:textId="0E463A33" w:rsidR="1BFDDE0B" w:rsidRPr="00E84A38" w:rsidRDefault="1BFDDE0B" w:rsidP="753722BE">
      <w:pPr>
        <w:pStyle w:val="NoSpacing"/>
        <w:jc w:val="both"/>
        <w:rPr>
          <w:rFonts w:ascii="Calibri Light" w:eastAsia="Calibri Light" w:hAnsi="Calibri Light" w:cs="Calibri Light"/>
          <w:i/>
          <w:iCs/>
          <w:lang w:val="en-GB"/>
        </w:rPr>
      </w:pPr>
    </w:p>
    <w:p w14:paraId="7B48D42F" w14:textId="266F363E" w:rsidR="1BFDDE0B" w:rsidRPr="00E84A38" w:rsidRDefault="1BFDDE0B" w:rsidP="753722BE">
      <w:pPr>
        <w:pStyle w:val="NoSpacing"/>
        <w:jc w:val="both"/>
        <w:rPr>
          <w:rFonts w:ascii="Calibri Light" w:eastAsia="Calibri Light" w:hAnsi="Calibri Light" w:cs="Calibri Light"/>
          <w:i/>
          <w:iCs/>
          <w:lang w:val="en-GB"/>
        </w:rPr>
      </w:pPr>
    </w:p>
    <w:p w14:paraId="22BA5C5A" w14:textId="77777777" w:rsidR="002C384D" w:rsidRPr="00E84A38" w:rsidRDefault="002C384D" w:rsidP="753722BE">
      <w:pPr>
        <w:pStyle w:val="NoSpacing"/>
        <w:jc w:val="both"/>
        <w:rPr>
          <w:rFonts w:ascii="Calibri Light" w:eastAsia="Calibri Light" w:hAnsi="Calibri Light" w:cs="Calibri Light"/>
          <w:i/>
          <w:iCs/>
          <w:lang w:val="en-GB"/>
        </w:rPr>
      </w:pPr>
    </w:p>
    <w:p w14:paraId="58958BE2" w14:textId="77777777" w:rsidR="002C384D" w:rsidRPr="00E84A38" w:rsidRDefault="002C384D" w:rsidP="753722BE">
      <w:pPr>
        <w:pStyle w:val="NoSpacing"/>
        <w:jc w:val="both"/>
        <w:rPr>
          <w:rFonts w:ascii="Calibri Light" w:eastAsia="Calibri Light" w:hAnsi="Calibri Light" w:cs="Calibri Light"/>
          <w:i/>
          <w:iCs/>
          <w:lang w:val="en-GB"/>
        </w:rPr>
      </w:pPr>
    </w:p>
    <w:p w14:paraId="4ED72B3F" w14:textId="77777777" w:rsidR="00090133" w:rsidRPr="00E84A38" w:rsidRDefault="00090133" w:rsidP="753722BE">
      <w:pPr>
        <w:pStyle w:val="NoSpacing"/>
        <w:jc w:val="both"/>
        <w:rPr>
          <w:rFonts w:ascii="Calibri Light" w:eastAsia="Calibri Light" w:hAnsi="Calibri Light" w:cs="Calibri Light"/>
          <w:i/>
          <w:iCs/>
          <w:lang w:val="en-GB"/>
        </w:rPr>
      </w:pPr>
    </w:p>
    <w:p w14:paraId="1AD5D4C0" w14:textId="77777777" w:rsidR="00090133" w:rsidRPr="00E84A38" w:rsidRDefault="00090133" w:rsidP="753722BE">
      <w:pPr>
        <w:pStyle w:val="NoSpacing"/>
        <w:jc w:val="both"/>
        <w:rPr>
          <w:rFonts w:ascii="Calibri Light" w:eastAsia="Calibri Light" w:hAnsi="Calibri Light" w:cs="Calibri Light"/>
          <w:i/>
          <w:iCs/>
          <w:lang w:val="en-GB"/>
        </w:rPr>
      </w:pPr>
    </w:p>
    <w:p w14:paraId="3D7840C0" w14:textId="77777777" w:rsidR="00090133" w:rsidRPr="00E84A38" w:rsidRDefault="00090133" w:rsidP="753722BE">
      <w:pPr>
        <w:pStyle w:val="NoSpacing"/>
        <w:jc w:val="both"/>
        <w:rPr>
          <w:rFonts w:ascii="Calibri Light" w:eastAsia="Calibri Light" w:hAnsi="Calibri Light" w:cs="Calibri Light"/>
          <w:i/>
          <w:iCs/>
          <w:lang w:val="en-GB"/>
        </w:rPr>
      </w:pPr>
    </w:p>
    <w:p w14:paraId="70B49EF7" w14:textId="77777777" w:rsidR="00090133" w:rsidRPr="00E84A38" w:rsidRDefault="00090133" w:rsidP="753722BE">
      <w:pPr>
        <w:pStyle w:val="NoSpacing"/>
        <w:jc w:val="both"/>
        <w:rPr>
          <w:rFonts w:ascii="Calibri Light" w:eastAsia="Calibri Light" w:hAnsi="Calibri Light" w:cs="Calibri Light"/>
          <w:i/>
          <w:iCs/>
          <w:lang w:val="en-GB"/>
        </w:rPr>
      </w:pPr>
    </w:p>
    <w:p w14:paraId="2049B2C0" w14:textId="77777777" w:rsidR="00090133" w:rsidRPr="00E84A38" w:rsidRDefault="00090133" w:rsidP="753722BE">
      <w:pPr>
        <w:pStyle w:val="NoSpacing"/>
        <w:jc w:val="both"/>
        <w:rPr>
          <w:rFonts w:ascii="Calibri Light" w:eastAsia="Calibri Light" w:hAnsi="Calibri Light" w:cs="Calibri Light"/>
          <w:i/>
          <w:iCs/>
          <w:lang w:val="en-GB"/>
        </w:rPr>
      </w:pPr>
    </w:p>
    <w:p w14:paraId="1608D9F5" w14:textId="77777777" w:rsidR="002C384D" w:rsidRPr="00E84A38" w:rsidRDefault="002C384D" w:rsidP="753722BE">
      <w:pPr>
        <w:pStyle w:val="NoSpacing"/>
        <w:jc w:val="both"/>
        <w:rPr>
          <w:rFonts w:ascii="Calibri Light" w:eastAsia="Calibri Light" w:hAnsi="Calibri Light" w:cs="Calibri Light"/>
          <w:i/>
          <w:iCs/>
          <w:lang w:val="en-GB"/>
        </w:rPr>
      </w:pPr>
    </w:p>
    <w:p w14:paraId="0DDF2465" w14:textId="77777777" w:rsidR="002C384D" w:rsidRPr="00E84A38" w:rsidRDefault="002C384D" w:rsidP="753722BE">
      <w:pPr>
        <w:pStyle w:val="NoSpacing"/>
        <w:jc w:val="both"/>
        <w:rPr>
          <w:rFonts w:ascii="Calibri Light" w:eastAsia="Calibri Light" w:hAnsi="Calibri Light" w:cs="Calibri Light"/>
          <w:i/>
          <w:iCs/>
          <w:lang w:val="en-GB"/>
        </w:rPr>
      </w:pPr>
    </w:p>
    <w:p w14:paraId="5FACA3CD" w14:textId="77777777" w:rsidR="002C384D" w:rsidRPr="00E84A38" w:rsidRDefault="002C384D" w:rsidP="753722BE">
      <w:pPr>
        <w:pStyle w:val="NoSpacing"/>
        <w:jc w:val="both"/>
        <w:rPr>
          <w:rFonts w:ascii="Calibri Light" w:eastAsia="Calibri Light" w:hAnsi="Calibri Light" w:cs="Calibri Light"/>
          <w:i/>
          <w:iCs/>
          <w:lang w:val="en-GB"/>
        </w:rPr>
      </w:pPr>
    </w:p>
    <w:p w14:paraId="07D17780" w14:textId="77777777" w:rsidR="002C384D" w:rsidRPr="00E84A38" w:rsidRDefault="002C384D" w:rsidP="753722BE">
      <w:pPr>
        <w:pStyle w:val="NoSpacing"/>
        <w:jc w:val="both"/>
        <w:rPr>
          <w:rFonts w:ascii="Calibri Light" w:eastAsia="Calibri Light" w:hAnsi="Calibri Light" w:cs="Calibri Light"/>
          <w:i/>
          <w:iCs/>
          <w:lang w:val="en-GB"/>
        </w:rPr>
      </w:pPr>
    </w:p>
    <w:p w14:paraId="23BF1A92" w14:textId="0F02E640" w:rsidR="1BFDDE0B" w:rsidRPr="00E84A38" w:rsidRDefault="1BFDDE0B" w:rsidP="753722BE">
      <w:pPr>
        <w:pStyle w:val="NoSpacing"/>
        <w:jc w:val="both"/>
        <w:rPr>
          <w:rFonts w:ascii="Calibri Light" w:eastAsia="Calibri Light" w:hAnsi="Calibri Light" w:cs="Calibri Light"/>
          <w:i/>
          <w:iCs/>
          <w:lang w:val="en-GB"/>
        </w:rPr>
      </w:pPr>
    </w:p>
    <w:p w14:paraId="64913B42" w14:textId="2B5A39E4" w:rsidR="1BFDDE0B" w:rsidRPr="00E84A38" w:rsidRDefault="1BFDDE0B" w:rsidP="753722BE">
      <w:pPr>
        <w:pStyle w:val="NoSpacing"/>
        <w:jc w:val="both"/>
        <w:rPr>
          <w:rFonts w:ascii="Calibri Light" w:eastAsia="Calibri Light" w:hAnsi="Calibri Light" w:cs="Calibri Light"/>
          <w:i/>
          <w:iCs/>
          <w:lang w:val="en-GB"/>
        </w:rPr>
      </w:pPr>
    </w:p>
    <w:p w14:paraId="3991D516" w14:textId="16F9F8EF" w:rsidR="1BFDDE0B" w:rsidRPr="00E84A38" w:rsidRDefault="1BFDDE0B" w:rsidP="753722BE">
      <w:pPr>
        <w:pStyle w:val="NoSpacing"/>
        <w:jc w:val="both"/>
        <w:rPr>
          <w:rFonts w:ascii="Calibri Light" w:eastAsia="Calibri Light" w:hAnsi="Calibri Light" w:cs="Calibri Light"/>
          <w:i/>
          <w:iCs/>
          <w:lang w:val="en-GB"/>
        </w:rPr>
      </w:pPr>
    </w:p>
    <w:p w14:paraId="14FCE5ED" w14:textId="419D5D36" w:rsidR="00090133" w:rsidRPr="00E84A38" w:rsidRDefault="00090133">
      <w:pPr>
        <w:rPr>
          <w:rFonts w:ascii="Calibri Light" w:eastAsia="Calibri Light" w:hAnsi="Calibri Light" w:cs="Calibri Light"/>
          <w:i/>
          <w:iCs/>
        </w:rPr>
      </w:pPr>
      <w:r w:rsidRPr="00E84A38">
        <w:rPr>
          <w:rFonts w:ascii="Calibri Light" w:eastAsia="Calibri Light" w:hAnsi="Calibri Light" w:cs="Calibri Light"/>
          <w:i/>
          <w:iCs/>
        </w:rPr>
        <w:br w:type="page"/>
      </w:r>
    </w:p>
    <w:p w14:paraId="4D0DC94B" w14:textId="77777777" w:rsidR="00814066" w:rsidRPr="00E84A38" w:rsidRDefault="00814066" w:rsidP="753722BE">
      <w:pPr>
        <w:pStyle w:val="NoSpacing"/>
        <w:jc w:val="both"/>
        <w:rPr>
          <w:rFonts w:ascii="Calibri Light" w:eastAsia="Calibri Light" w:hAnsi="Calibri Light" w:cs="Calibri Light"/>
          <w:i/>
          <w:iCs/>
          <w:lang w:val="en-GB"/>
        </w:rPr>
      </w:pPr>
    </w:p>
    <w:p w14:paraId="376D584F" w14:textId="12BB849F" w:rsidR="00CD0819" w:rsidRPr="00E84A38" w:rsidRDefault="22A1A4B4" w:rsidP="399E721C">
      <w:pPr>
        <w:pStyle w:val="Heading2"/>
        <w:numPr>
          <w:ilvl w:val="0"/>
          <w:numId w:val="35"/>
        </w:numPr>
        <w:jc w:val="both"/>
        <w:rPr>
          <w:rFonts w:ascii="Calibri Light" w:eastAsia="Calibri Light" w:hAnsi="Calibri Light" w:cs="Calibri Light"/>
          <w:lang w:val="es-ES"/>
        </w:rPr>
      </w:pPr>
      <w:bookmarkStart w:id="0" w:name="_Toc937649610"/>
      <w:proofErr w:type="spellStart"/>
      <w:r w:rsidRPr="399E721C">
        <w:rPr>
          <w:rFonts w:ascii="Calibri Light" w:eastAsia="Calibri Light" w:hAnsi="Calibri Light" w:cs="Calibri Light"/>
          <w:lang w:val="es-ES"/>
        </w:rPr>
        <w:t>Main</w:t>
      </w:r>
      <w:proofErr w:type="spellEnd"/>
      <w:r w:rsidR="457C21F5" w:rsidRPr="399E721C">
        <w:rPr>
          <w:rFonts w:ascii="Calibri Light" w:eastAsia="Calibri Light" w:hAnsi="Calibri Light" w:cs="Calibri Light"/>
          <w:lang w:val="es-ES"/>
        </w:rPr>
        <w:t xml:space="preserve"> </w:t>
      </w:r>
      <w:proofErr w:type="spellStart"/>
      <w:r w:rsidR="06C26901" w:rsidRPr="399E721C">
        <w:rPr>
          <w:rFonts w:ascii="Calibri Light" w:eastAsia="Calibri Light" w:hAnsi="Calibri Light" w:cs="Calibri Light"/>
          <w:lang w:val="es-ES"/>
        </w:rPr>
        <w:t>I</w:t>
      </w:r>
      <w:r w:rsidR="457C21F5" w:rsidRPr="399E721C">
        <w:rPr>
          <w:rFonts w:ascii="Calibri Light" w:eastAsia="Calibri Light" w:hAnsi="Calibri Light" w:cs="Calibri Light"/>
          <w:lang w:val="es-ES"/>
        </w:rPr>
        <w:t>nformation</w:t>
      </w:r>
      <w:bookmarkEnd w:id="0"/>
      <w:proofErr w:type="spellEnd"/>
    </w:p>
    <w:p w14:paraId="079EA86E" w14:textId="77777777" w:rsidR="00814066" w:rsidRPr="00E84A38" w:rsidRDefault="00814066" w:rsidP="753722BE">
      <w:pPr>
        <w:jc w:val="both"/>
        <w:rPr>
          <w:rFonts w:ascii="Calibri Light" w:eastAsia="Calibri Light" w:hAnsi="Calibri Light" w:cs="Calibri Light"/>
        </w:rPr>
      </w:pPr>
    </w:p>
    <w:p w14:paraId="01BD0C63" w14:textId="1EA60725" w:rsidR="004E2BA0" w:rsidRPr="00E84A38" w:rsidRDefault="69041B5A" w:rsidP="753722BE">
      <w:pPr>
        <w:tabs>
          <w:tab w:val="left" w:pos="7125"/>
        </w:tabs>
        <w:jc w:val="both"/>
        <w:rPr>
          <w:rFonts w:ascii="Calibri Light" w:eastAsia="Calibri Light" w:hAnsi="Calibri Light" w:cs="Calibri Light"/>
          <w:b/>
          <w:bCs/>
        </w:rPr>
      </w:pPr>
      <w:r w:rsidRPr="00E84A38">
        <w:rPr>
          <w:rFonts w:ascii="Calibri Light" w:eastAsia="Calibri Light" w:hAnsi="Calibri Light" w:cs="Calibri Light"/>
          <w:b/>
          <w:bCs/>
        </w:rPr>
        <w:t xml:space="preserve">Select call Topic </w:t>
      </w:r>
      <w:r w:rsidR="5BE0A38D" w:rsidRPr="00E84A38">
        <w:rPr>
          <w:rFonts w:ascii="Calibri Light" w:eastAsia="Calibri Light" w:hAnsi="Calibri Light" w:cs="Calibri Light"/>
          <w:b/>
          <w:bCs/>
        </w:rPr>
        <w:t>according</w:t>
      </w:r>
      <w:r w:rsidR="12F15743" w:rsidRPr="00E84A38">
        <w:rPr>
          <w:rFonts w:ascii="Calibri Light" w:eastAsia="Calibri Light" w:hAnsi="Calibri Light" w:cs="Calibri Light"/>
          <w:b/>
          <w:bCs/>
        </w:rPr>
        <w:t xml:space="preserve"> to the Call Manual</w:t>
      </w:r>
    </w:p>
    <w:p w14:paraId="0C0907B5" w14:textId="178FC674" w:rsidR="004E2BA0" w:rsidRPr="00E84A38" w:rsidRDefault="00022D8F" w:rsidP="753722BE">
      <w:pPr>
        <w:tabs>
          <w:tab w:val="left" w:pos="7125"/>
        </w:tabs>
        <w:jc w:val="both"/>
        <w:rPr>
          <w:rFonts w:ascii="Calibri Light" w:eastAsia="Calibri Light" w:hAnsi="Calibri Light" w:cs="Calibri Light"/>
          <w:b/>
          <w:bCs/>
        </w:rPr>
      </w:pPr>
      <w:sdt>
        <w:sdtPr>
          <w:rPr>
            <w:rFonts w:ascii="Calibri Light" w:eastAsia="Calibri Light" w:hAnsi="Calibri Light" w:cs="Calibri Light"/>
            <w:b/>
            <w:bCs/>
          </w:rPr>
          <w:id w:val="-964421493"/>
          <w:placeholder>
            <w:docPart w:val="276CDA8A8267494B8923A6741AE20B8A"/>
          </w:placeholder>
          <w:showingPlcHdr/>
          <w:comboBox>
            <w:listItem w:value="Choose an item."/>
            <w:listItem w:displayText="Public Transport" w:value="Public Transport"/>
            <w:listItem w:displayText="Urban Logistics" w:value="Urban Logistics"/>
            <w:listItem w:displayText="Electrification of transport and alternative fuels " w:value="Electrification of transport and alternative fuels "/>
            <w:listItem w:displayText="Mobility Data Management " w:value="Mobility Data Management "/>
            <w:listItem w:displayText="Health and mobility" w:value="Health and mobility"/>
          </w:comboBox>
        </w:sdtPr>
        <w:sdtEndPr/>
        <w:sdtContent>
          <w:r w:rsidR="69041B5A" w:rsidRPr="00E84A38">
            <w:rPr>
              <w:rStyle w:val="PlaceholderText"/>
              <w:rFonts w:ascii="Calibri Light" w:eastAsia="Calibri Light" w:hAnsi="Calibri Light" w:cs="Calibri Light"/>
            </w:rPr>
            <w:t>Choose an item.</w:t>
          </w:r>
        </w:sdtContent>
      </w:sdt>
    </w:p>
    <w:p w14:paraId="698B5C6E" w14:textId="03EF8029" w:rsidR="007F558C" w:rsidRPr="00E84A38" w:rsidRDefault="1F4EE4E5" w:rsidP="753722BE">
      <w:pPr>
        <w:jc w:val="both"/>
        <w:rPr>
          <w:rFonts w:ascii="Calibri Light" w:eastAsia="Calibri Light" w:hAnsi="Calibri Light" w:cs="Calibri Light"/>
          <w:b/>
          <w:bCs/>
        </w:rPr>
      </w:pPr>
      <w:r w:rsidRPr="00E84A38">
        <w:rPr>
          <w:rFonts w:ascii="Calibri Light" w:eastAsia="Calibri Light" w:hAnsi="Calibri Light" w:cs="Calibri Light"/>
          <w:b/>
          <w:bCs/>
        </w:rPr>
        <w:t>Project Title</w:t>
      </w:r>
    </w:p>
    <w:tbl>
      <w:tblPr>
        <w:tblStyle w:val="TableGrid"/>
        <w:tblW w:w="0" w:type="auto"/>
        <w:tblLook w:val="04A0" w:firstRow="1" w:lastRow="0" w:firstColumn="1" w:lastColumn="0" w:noHBand="0" w:noVBand="1"/>
      </w:tblPr>
      <w:tblGrid>
        <w:gridCol w:w="9350"/>
      </w:tblGrid>
      <w:tr w:rsidR="00D07A32" w:rsidRPr="00E84A38" w14:paraId="3B4AF872" w14:textId="77777777" w:rsidTr="7EAE1582">
        <w:tc>
          <w:tcPr>
            <w:tcW w:w="9350" w:type="dxa"/>
            <w:vAlign w:val="center"/>
          </w:tcPr>
          <w:p w14:paraId="52D472F5" w14:textId="0F222AFD" w:rsidR="00D07A32" w:rsidRPr="00E84A38" w:rsidRDefault="524DCA84" w:rsidP="753722BE">
            <w:pPr>
              <w:rPr>
                <w:rFonts w:ascii="Calibri Light" w:eastAsia="Calibri Light" w:hAnsi="Calibri Light" w:cs="Calibri Light"/>
              </w:rPr>
            </w:pPr>
            <w:r w:rsidRPr="00E84A38">
              <w:rPr>
                <w:rFonts w:ascii="Calibri Light" w:eastAsia="Calibri Light" w:hAnsi="Calibri Light" w:cs="Calibri Light"/>
              </w:rPr>
              <w:t>Please enter a descriptive title of your project (max 140 characters).</w:t>
            </w:r>
          </w:p>
        </w:tc>
      </w:tr>
    </w:tbl>
    <w:p w14:paraId="394F1307" w14:textId="7BEB3D23" w:rsidR="007F558C" w:rsidRPr="00E84A38" w:rsidRDefault="3722DD12" w:rsidP="753722BE">
      <w:pPr>
        <w:jc w:val="both"/>
        <w:rPr>
          <w:rFonts w:ascii="Calibri Light" w:eastAsia="Calibri Light" w:hAnsi="Calibri Light" w:cs="Calibri Light"/>
          <w:b/>
          <w:bCs/>
        </w:rPr>
      </w:pPr>
      <w:r w:rsidRPr="00E84A38">
        <w:rPr>
          <w:rFonts w:ascii="Calibri Light" w:eastAsia="Calibri Light" w:hAnsi="Calibri Light" w:cs="Calibri Light"/>
          <w:b/>
          <w:bCs/>
        </w:rPr>
        <w:t>Project acronym</w:t>
      </w:r>
    </w:p>
    <w:tbl>
      <w:tblPr>
        <w:tblStyle w:val="TableGrid"/>
        <w:tblW w:w="0" w:type="auto"/>
        <w:tblLook w:val="04A0" w:firstRow="1" w:lastRow="0" w:firstColumn="1" w:lastColumn="0" w:noHBand="0" w:noVBand="1"/>
      </w:tblPr>
      <w:tblGrid>
        <w:gridCol w:w="9350"/>
      </w:tblGrid>
      <w:tr w:rsidR="00D07A32" w:rsidRPr="00E84A38" w14:paraId="2801D829" w14:textId="77777777" w:rsidTr="7EAE1582">
        <w:tc>
          <w:tcPr>
            <w:tcW w:w="9350" w:type="dxa"/>
          </w:tcPr>
          <w:p w14:paraId="4CC12052" w14:textId="78EE03BB" w:rsidR="00D07A32" w:rsidRPr="00E84A38" w:rsidRDefault="3E3EF6B7" w:rsidP="753722BE">
            <w:pPr>
              <w:rPr>
                <w:rFonts w:ascii="Calibri Light" w:eastAsia="Calibri Light" w:hAnsi="Calibri Light" w:cs="Calibri Light"/>
              </w:rPr>
            </w:pPr>
            <w:r w:rsidRPr="00E84A38">
              <w:rPr>
                <w:rFonts w:ascii="Calibri Light" w:eastAsia="Calibri Light" w:hAnsi="Calibri Light" w:cs="Calibri Light"/>
              </w:rPr>
              <w:t>Please enter a short title or acronym for your project (max 25 characters).</w:t>
            </w:r>
          </w:p>
        </w:tc>
      </w:tr>
    </w:tbl>
    <w:p w14:paraId="427F3EF6" w14:textId="3DBC8280" w:rsidR="00EE7972" w:rsidRPr="00E84A38" w:rsidRDefault="3722DD12" w:rsidP="753722BE">
      <w:pPr>
        <w:jc w:val="both"/>
        <w:rPr>
          <w:rFonts w:ascii="Calibri Light" w:eastAsia="Calibri Light" w:hAnsi="Calibri Light" w:cs="Calibri Light"/>
          <w:b/>
          <w:bCs/>
        </w:rPr>
      </w:pPr>
      <w:r w:rsidRPr="00E84A38">
        <w:rPr>
          <w:rFonts w:ascii="Calibri Light" w:eastAsia="Calibri Light" w:hAnsi="Calibri Light" w:cs="Calibri Light"/>
          <w:b/>
          <w:bCs/>
        </w:rPr>
        <w:t>Project starting date</w:t>
      </w:r>
    </w:p>
    <w:p w14:paraId="506CF5E6" w14:textId="04C300AE" w:rsidR="00623280" w:rsidRPr="00E84A38" w:rsidRDefault="0AB6768F" w:rsidP="7EAE1582">
      <w:pPr>
        <w:jc w:val="both"/>
        <w:rPr>
          <w:rFonts w:ascii="Calibri Light" w:eastAsia="Calibri Light" w:hAnsi="Calibri Light" w:cs="Calibri Light"/>
        </w:rPr>
      </w:pPr>
      <w:r w:rsidRPr="00E84A38">
        <w:rPr>
          <w:rFonts w:ascii="Calibri Light" w:eastAsia="Calibri Light" w:hAnsi="Calibri Light" w:cs="Calibri Light"/>
        </w:rPr>
        <w:t>April 1, 202</w:t>
      </w:r>
      <w:r w:rsidR="11325A4E" w:rsidRPr="00E84A38">
        <w:rPr>
          <w:rFonts w:ascii="Calibri Light" w:eastAsia="Calibri Light" w:hAnsi="Calibri Light" w:cs="Calibri Light"/>
        </w:rPr>
        <w:t>6</w:t>
      </w:r>
      <w:r w:rsidRPr="00E84A38">
        <w:rPr>
          <w:rFonts w:ascii="Calibri Light" w:eastAsia="Calibri Light" w:hAnsi="Calibri Light" w:cs="Calibri Light"/>
        </w:rPr>
        <w:t xml:space="preserve"> </w:t>
      </w:r>
      <w:r w:rsidRPr="00E84A38">
        <w:rPr>
          <w:rFonts w:ascii="Calibri Light" w:eastAsia="Calibri Light" w:hAnsi="Calibri Light" w:cs="Calibri Light"/>
          <w:i/>
          <w:iCs/>
        </w:rPr>
        <w:t>(pre-defined)</w:t>
      </w:r>
    </w:p>
    <w:p w14:paraId="269F2947" w14:textId="487B1D42" w:rsidR="00EE7972" w:rsidRPr="00E84A38" w:rsidRDefault="3722DD12" w:rsidP="753722BE">
      <w:pPr>
        <w:jc w:val="both"/>
        <w:rPr>
          <w:rFonts w:ascii="Calibri Light" w:eastAsia="Calibri Light" w:hAnsi="Calibri Light" w:cs="Calibri Light"/>
          <w:b/>
          <w:bCs/>
        </w:rPr>
      </w:pPr>
      <w:r w:rsidRPr="00E84A38">
        <w:rPr>
          <w:rFonts w:ascii="Calibri Light" w:eastAsia="Calibri Light" w:hAnsi="Calibri Light" w:cs="Calibri Light"/>
          <w:b/>
          <w:bCs/>
        </w:rPr>
        <w:t>Project closing date</w:t>
      </w:r>
      <w:r w:rsidR="1F8D72BA" w:rsidRPr="00E84A38">
        <w:rPr>
          <w:rFonts w:ascii="Calibri Light" w:eastAsia="Calibri Light" w:hAnsi="Calibri Light" w:cs="Calibri Light"/>
          <w:i/>
          <w:iCs/>
        </w:rPr>
        <w:t xml:space="preserve"> </w:t>
      </w:r>
    </w:p>
    <w:p w14:paraId="698A9AA1" w14:textId="71256039" w:rsidR="00814066" w:rsidRPr="00E84A38" w:rsidRDefault="0AB6768F" w:rsidP="753722BE">
      <w:pPr>
        <w:jc w:val="both"/>
        <w:rPr>
          <w:rFonts w:ascii="Calibri Light" w:eastAsia="Calibri Light" w:hAnsi="Calibri Light" w:cs="Calibri Light"/>
        </w:rPr>
      </w:pPr>
      <w:r w:rsidRPr="00E84A38">
        <w:rPr>
          <w:rFonts w:ascii="Calibri Light" w:eastAsia="Calibri Light" w:hAnsi="Calibri Light" w:cs="Calibri Light"/>
        </w:rPr>
        <w:t>October 31, 202</w:t>
      </w:r>
      <w:r w:rsidR="153EC6FA" w:rsidRPr="00E84A38">
        <w:rPr>
          <w:rFonts w:ascii="Calibri Light" w:eastAsia="Calibri Light" w:hAnsi="Calibri Light" w:cs="Calibri Light"/>
        </w:rPr>
        <w:t>6</w:t>
      </w:r>
      <w:r w:rsidRPr="00E84A38">
        <w:rPr>
          <w:rFonts w:ascii="Calibri Light" w:eastAsia="Calibri Light" w:hAnsi="Calibri Light" w:cs="Calibri Light"/>
        </w:rPr>
        <w:t xml:space="preserve"> </w:t>
      </w:r>
      <w:r w:rsidRPr="00E84A38">
        <w:rPr>
          <w:rFonts w:ascii="Calibri Light" w:eastAsia="Calibri Light" w:hAnsi="Calibri Light" w:cs="Calibri Light"/>
          <w:i/>
          <w:iCs/>
        </w:rPr>
        <w:t>(pre-defined)</w:t>
      </w:r>
    </w:p>
    <w:p w14:paraId="5081489F" w14:textId="1C6FFD90" w:rsidR="5B9F2C9B" w:rsidRPr="00E84A38" w:rsidRDefault="5B9F2C9B" w:rsidP="70E41E81">
      <w:pPr>
        <w:jc w:val="both"/>
        <w:rPr>
          <w:rFonts w:ascii="Calibri Light" w:eastAsia="Calibri Light" w:hAnsi="Calibri Light" w:cs="Calibri Light"/>
          <w:b/>
          <w:bCs/>
        </w:rPr>
      </w:pPr>
      <w:r w:rsidRPr="00E84A38">
        <w:rPr>
          <w:rFonts w:ascii="Calibri Light" w:eastAsia="Calibri Light" w:hAnsi="Calibri Light" w:cs="Calibri Light"/>
          <w:b/>
          <w:bCs/>
        </w:rPr>
        <w:t>Total Budget (€)</w:t>
      </w:r>
    </w:p>
    <w:p w14:paraId="08D48F94" w14:textId="2A8EFA64" w:rsidR="5B9F2C9B" w:rsidRPr="00E84A38" w:rsidRDefault="5B9F2C9B" w:rsidP="6B83D3E1">
      <w:pPr>
        <w:jc w:val="both"/>
        <w:rPr>
          <w:rFonts w:ascii="Calibri Light" w:eastAsia="Calibri Light" w:hAnsi="Calibri Light" w:cs="Calibri Light"/>
          <w:i/>
          <w:iCs/>
        </w:rPr>
      </w:pPr>
      <w:r w:rsidRPr="00E84A38">
        <w:rPr>
          <w:rFonts w:ascii="Calibri Light" w:eastAsia="Calibri Light" w:hAnsi="Calibri Light" w:cs="Calibri Light"/>
          <w:i/>
          <w:iCs/>
        </w:rPr>
        <w:t>60.000</w:t>
      </w:r>
    </w:p>
    <w:p w14:paraId="65ABABCC" w14:textId="2FC9BE39" w:rsidR="27D7DE82" w:rsidRPr="00E84A38" w:rsidRDefault="63E35FAC" w:rsidP="6B83D3E1">
      <w:pPr>
        <w:jc w:val="both"/>
        <w:rPr>
          <w:rFonts w:ascii="Calibri Light" w:eastAsia="Calibri Light" w:hAnsi="Calibri Light" w:cs="Calibri Light"/>
          <w:i/>
          <w:iCs/>
        </w:rPr>
      </w:pPr>
      <w:r w:rsidRPr="00E84A38">
        <w:rPr>
          <w:rFonts w:ascii="Calibri Light" w:eastAsia="Calibri Light" w:hAnsi="Calibri Light" w:cs="Calibri Light"/>
          <w:b/>
          <w:bCs/>
        </w:rPr>
        <w:t xml:space="preserve">EIT </w:t>
      </w:r>
      <w:r w:rsidR="2E72F370" w:rsidRPr="00E84A38">
        <w:rPr>
          <w:rFonts w:ascii="Calibri Light" w:eastAsia="Calibri Light" w:hAnsi="Calibri Light" w:cs="Calibri Light"/>
          <w:b/>
          <w:bCs/>
        </w:rPr>
        <w:t>Funding</w:t>
      </w:r>
      <w:r w:rsidR="00B26F9A">
        <w:rPr>
          <w:rFonts w:ascii="Calibri Light" w:eastAsia="Calibri Light" w:hAnsi="Calibri Light" w:cs="Calibri Light"/>
          <w:b/>
          <w:bCs/>
        </w:rPr>
        <w:t xml:space="preserve"> </w:t>
      </w:r>
      <w:r w:rsidR="27D7DE82" w:rsidRPr="00E84A38">
        <w:rPr>
          <w:rFonts w:ascii="Calibri Light" w:eastAsia="Calibri Light" w:hAnsi="Calibri Light" w:cs="Calibri Light"/>
          <w:b/>
          <w:bCs/>
        </w:rPr>
        <w:t>(€)</w:t>
      </w:r>
      <w:r w:rsidR="27D7DE82" w:rsidRPr="00E84A38">
        <w:rPr>
          <w:rFonts w:ascii="Calibri Light" w:eastAsia="Calibri Light" w:hAnsi="Calibri Light" w:cs="Calibri Light"/>
        </w:rPr>
        <w:t xml:space="preserve"> </w:t>
      </w:r>
    </w:p>
    <w:p w14:paraId="7827B9FC" w14:textId="4542FCEC" w:rsidR="27D7DE82" w:rsidRPr="00E84A38" w:rsidRDefault="27D7DE82" w:rsidP="7EAE1582">
      <w:pPr>
        <w:jc w:val="both"/>
        <w:rPr>
          <w:rFonts w:ascii="Calibri Light" w:eastAsia="Calibri Light" w:hAnsi="Calibri Light" w:cs="Calibri Light"/>
        </w:rPr>
      </w:pPr>
      <w:r w:rsidRPr="00E84A38">
        <w:rPr>
          <w:rFonts w:ascii="Calibri Light" w:eastAsia="Calibri Light" w:hAnsi="Calibri Light" w:cs="Calibri Light"/>
        </w:rPr>
        <w:t xml:space="preserve">60.000 </w:t>
      </w:r>
      <w:r w:rsidRPr="00E84A38">
        <w:rPr>
          <w:rFonts w:ascii="Calibri Light" w:eastAsia="Calibri Light" w:hAnsi="Calibri Light" w:cs="Calibri Light"/>
          <w:i/>
          <w:iCs/>
        </w:rPr>
        <w:t>(pre-defined)</w:t>
      </w:r>
    </w:p>
    <w:p w14:paraId="53CAADCA" w14:textId="01297C4E" w:rsidR="27D7DE82" w:rsidRPr="00E84A38" w:rsidRDefault="6677CDC6" w:rsidP="7EAE1582">
      <w:pPr>
        <w:jc w:val="both"/>
        <w:rPr>
          <w:rFonts w:ascii="Calibri Light" w:eastAsia="Calibri Light" w:hAnsi="Calibri Light" w:cs="Calibri Light"/>
          <w:b/>
          <w:bCs/>
        </w:rPr>
      </w:pPr>
      <w:r w:rsidRPr="00E84A38">
        <w:rPr>
          <w:rFonts w:ascii="Calibri Light" w:eastAsia="Calibri Light" w:hAnsi="Calibri Light" w:cs="Calibri Light"/>
          <w:b/>
          <w:bCs/>
        </w:rPr>
        <w:t>Own</w:t>
      </w:r>
      <w:r w:rsidR="27D7DE82" w:rsidRPr="00E84A38">
        <w:rPr>
          <w:rFonts w:ascii="Calibri Light" w:eastAsia="Calibri Light" w:hAnsi="Calibri Light" w:cs="Calibri Light"/>
          <w:b/>
          <w:bCs/>
        </w:rPr>
        <w:t xml:space="preserve"> Co-funding (%)</w:t>
      </w:r>
    </w:p>
    <w:p w14:paraId="63081EFC" w14:textId="0CF3DE11" w:rsidR="27D7DE82" w:rsidRPr="00E84A38" w:rsidRDefault="27D7DE82" w:rsidP="7EAE1582">
      <w:pPr>
        <w:jc w:val="both"/>
        <w:rPr>
          <w:rFonts w:ascii="Calibri Light" w:eastAsia="Calibri Light" w:hAnsi="Calibri Light" w:cs="Calibri Light"/>
        </w:rPr>
      </w:pPr>
      <w:r w:rsidRPr="00E84A38">
        <w:rPr>
          <w:rFonts w:ascii="Calibri Light" w:eastAsia="Calibri Light" w:hAnsi="Calibri Light" w:cs="Calibri Light"/>
          <w:i/>
          <w:iCs/>
        </w:rPr>
        <w:t>0 (pre-defined)</w:t>
      </w:r>
    </w:p>
    <w:p w14:paraId="576CB592" w14:textId="5291B1C3" w:rsidR="00EE7972" w:rsidRPr="00E84A38" w:rsidRDefault="3722DD12" w:rsidP="753722BE">
      <w:pPr>
        <w:jc w:val="both"/>
        <w:rPr>
          <w:rFonts w:ascii="Calibri Light" w:eastAsia="Calibri Light" w:hAnsi="Calibri Light" w:cs="Calibri Light"/>
          <w:b/>
          <w:bCs/>
        </w:rPr>
      </w:pPr>
      <w:r w:rsidRPr="00E84A38">
        <w:rPr>
          <w:rFonts w:ascii="Calibri Light" w:eastAsia="Calibri Light" w:hAnsi="Calibri Light" w:cs="Calibri Light"/>
          <w:b/>
          <w:bCs/>
        </w:rPr>
        <w:t>Executive summary</w:t>
      </w:r>
      <w:r w:rsidR="02112E21" w:rsidRPr="00E84A38">
        <w:rPr>
          <w:rFonts w:ascii="Calibri Light" w:eastAsia="Calibri Light" w:hAnsi="Calibri Light" w:cs="Calibri Light"/>
          <w:b/>
          <w:bCs/>
        </w:rPr>
        <w:t xml:space="preserve"> (max 1000 characters)</w:t>
      </w:r>
    </w:p>
    <w:tbl>
      <w:tblPr>
        <w:tblStyle w:val="TableGrid"/>
        <w:tblW w:w="0" w:type="auto"/>
        <w:tblLook w:val="04A0" w:firstRow="1" w:lastRow="0" w:firstColumn="1" w:lastColumn="0" w:noHBand="0" w:noVBand="1"/>
      </w:tblPr>
      <w:tblGrid>
        <w:gridCol w:w="9350"/>
      </w:tblGrid>
      <w:tr w:rsidR="009D5A1C" w:rsidRPr="00E84A38" w14:paraId="343E9A9B" w14:textId="77777777" w:rsidTr="491AB83E">
        <w:tc>
          <w:tcPr>
            <w:tcW w:w="9350" w:type="dxa"/>
          </w:tcPr>
          <w:p w14:paraId="02B9ED99" w14:textId="1DD2D050" w:rsidR="009D5A1C" w:rsidRPr="00E84A38" w:rsidRDefault="707C2F31" w:rsidP="753722BE">
            <w:pPr>
              <w:rPr>
                <w:rFonts w:ascii="Calibri Light" w:eastAsia="Calibri Light" w:hAnsi="Calibri Light" w:cs="Calibri Light"/>
              </w:rPr>
            </w:pPr>
            <w:r w:rsidRPr="00E84A38">
              <w:rPr>
                <w:rFonts w:ascii="Calibri Light" w:eastAsia="Calibri Light" w:hAnsi="Calibri Light" w:cs="Calibri Light"/>
              </w:rPr>
              <w:t xml:space="preserve">Describe your proposed solution/product/service along with the value proposition and its market opportunity. </w:t>
            </w:r>
            <w:r w:rsidR="5881892E" w:rsidRPr="00E84A38">
              <w:rPr>
                <w:rFonts w:ascii="Calibri Light" w:eastAsia="Calibri Light" w:hAnsi="Calibri Light" w:cs="Calibri Light"/>
              </w:rPr>
              <w:t xml:space="preserve">Describe briefly the urban mobility challenge it is addressing. </w:t>
            </w:r>
            <w:r w:rsidRPr="00E84A38">
              <w:rPr>
                <w:rFonts w:ascii="Calibri Light" w:eastAsia="Calibri Light" w:hAnsi="Calibri Light" w:cs="Calibri Light"/>
              </w:rPr>
              <w:t xml:space="preserve">Describe how and where you intend to validate the solution </w:t>
            </w:r>
            <w:r w:rsidR="17A4C5E5" w:rsidRPr="00E84A38">
              <w:rPr>
                <w:rFonts w:ascii="Calibri Light" w:eastAsia="Calibri Light" w:hAnsi="Calibri Light" w:cs="Calibri Light"/>
              </w:rPr>
              <w:t xml:space="preserve">with the end-client </w:t>
            </w:r>
            <w:r w:rsidRPr="00E84A38">
              <w:rPr>
                <w:rFonts w:ascii="Calibri Light" w:eastAsia="Calibri Light" w:hAnsi="Calibri Light" w:cs="Calibri Light"/>
              </w:rPr>
              <w:t>(demo)</w:t>
            </w:r>
            <w:r w:rsidR="0AB6768F" w:rsidRPr="00E84A38">
              <w:rPr>
                <w:rFonts w:ascii="Calibri Light" w:eastAsia="Calibri Light" w:hAnsi="Calibri Light" w:cs="Calibri Light"/>
              </w:rPr>
              <w:t>.</w:t>
            </w:r>
            <w:r w:rsidRPr="00E84A38">
              <w:rPr>
                <w:rFonts w:ascii="Calibri Light" w:eastAsia="Calibri Light" w:hAnsi="Calibri Light" w:cs="Calibri Light"/>
              </w:rPr>
              <w:t xml:space="preserve"> This information should be accessible to the general public for dissemination. </w:t>
            </w:r>
            <w:r w:rsidR="7138BC62" w:rsidRPr="00E84A38">
              <w:br/>
            </w:r>
          </w:p>
          <w:p w14:paraId="2F859F57" w14:textId="0434186E" w:rsidR="009D5A1C" w:rsidRPr="00E84A38" w:rsidRDefault="7138BC62" w:rsidP="753722BE">
            <w:pPr>
              <w:rPr>
                <w:rFonts w:ascii="Calibri Light" w:eastAsia="Calibri Light" w:hAnsi="Calibri Light" w:cs="Calibri Light"/>
              </w:rPr>
            </w:pPr>
            <w:r w:rsidRPr="00E84A38">
              <w:rPr>
                <w:rFonts w:ascii="Calibri Light" w:eastAsia="Calibri Light" w:hAnsi="Calibri Light" w:cs="Calibri Light"/>
              </w:rPr>
              <w:t xml:space="preserve">NB: This field should not contain jargon, acronyms, and confidential, or sensitive information. </w:t>
            </w:r>
          </w:p>
        </w:tc>
      </w:tr>
    </w:tbl>
    <w:p w14:paraId="25943A50" w14:textId="20070FA2" w:rsidR="1BFDDE0B" w:rsidRPr="00E84A38" w:rsidRDefault="1BFDDE0B" w:rsidP="753722BE">
      <w:pPr>
        <w:rPr>
          <w:rFonts w:ascii="Calibri Light" w:eastAsia="Calibri Light" w:hAnsi="Calibri Light" w:cs="Calibri Light"/>
        </w:rPr>
      </w:pPr>
    </w:p>
    <w:p w14:paraId="10D52D95" w14:textId="474AB86F" w:rsidR="00BB40B0" w:rsidRPr="00E84A38" w:rsidRDefault="24B4422A" w:rsidP="7EAE1582">
      <w:pPr>
        <w:jc w:val="both"/>
        <w:rPr>
          <w:rFonts w:ascii="Calibri Light" w:eastAsia="Calibri Light" w:hAnsi="Calibri Light" w:cs="Calibri Light"/>
          <w:b/>
          <w:bCs/>
        </w:rPr>
      </w:pPr>
      <w:r w:rsidRPr="00E84A38">
        <w:rPr>
          <w:rFonts w:ascii="Calibri Light" w:eastAsia="Calibri Light" w:hAnsi="Calibri Light" w:cs="Calibri Light"/>
          <w:b/>
          <w:bCs/>
        </w:rPr>
        <w:lastRenderedPageBreak/>
        <w:t>List of keywords related to this project</w:t>
      </w:r>
    </w:p>
    <w:p w14:paraId="58C0A6C6" w14:textId="1CC0A802" w:rsidR="24B4422A" w:rsidRPr="00E84A38"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E84A38">
        <w:rPr>
          <w:rFonts w:ascii="Calibri" w:eastAsia="Calibri" w:hAnsi="Calibri" w:cs="Calibri"/>
        </w:rPr>
        <w:t xml:space="preserve"> Please provide a minimum of three and a maximum of five keywords</w:t>
      </w:r>
    </w:p>
    <w:p w14:paraId="1B6580F8" w14:textId="58453F1F" w:rsidR="00BB40B0" w:rsidRPr="00E84A38" w:rsidRDefault="160DEE82" w:rsidP="70E41E81">
      <w:pPr>
        <w:jc w:val="both"/>
        <w:rPr>
          <w:rFonts w:ascii="Calibri Light" w:eastAsia="Calibri Light" w:hAnsi="Calibri Light" w:cs="Calibri Light"/>
          <w:b/>
          <w:bCs/>
        </w:rPr>
      </w:pPr>
      <w:r w:rsidRPr="00E84A38">
        <w:rPr>
          <w:b/>
          <w:bCs/>
        </w:rPr>
        <w:t>Free Self-defined Keywords</w:t>
      </w:r>
    </w:p>
    <w:p w14:paraId="5E36B2AE" w14:textId="0C4F9187" w:rsidR="160DEE82" w:rsidRPr="00E84A38"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E84A38">
        <w:rPr>
          <w:rFonts w:ascii="Calibri" w:eastAsia="Calibri" w:hAnsi="Calibri" w:cs="Calibri"/>
        </w:rPr>
        <w:t xml:space="preserve"> Please provide a minimum of three and a maximum of five keywords</w:t>
      </w:r>
    </w:p>
    <w:p w14:paraId="209EFAD6" w14:textId="530C64AF" w:rsidR="160DEE82" w:rsidRPr="00E84A38" w:rsidRDefault="160DEE82">
      <w:pPr>
        <w:jc w:val="both"/>
        <w:rPr>
          <w:b/>
          <w:bCs/>
        </w:rPr>
      </w:pPr>
      <w:r w:rsidRPr="00E84A38">
        <w:rPr>
          <w:b/>
          <w:bCs/>
        </w:rPr>
        <w:t>How did you hear about this call? (Please select one or more)</w:t>
      </w:r>
    </w:p>
    <w:p w14:paraId="7EC605D0" w14:textId="64A818DC" w:rsidR="160DEE82" w:rsidRPr="00E84A38"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E84A38">
        <w:rPr>
          <w:rFonts w:ascii="Calibri" w:eastAsia="Calibri" w:hAnsi="Calibri" w:cs="Calibri"/>
        </w:rPr>
        <w:t>Choose one option from a dropdown menu</w:t>
      </w:r>
    </w:p>
    <w:p w14:paraId="383813CC" w14:textId="17014D1E" w:rsidR="70E41E81" w:rsidRPr="00E84A38" w:rsidRDefault="70E41E81" w:rsidP="70E41E81">
      <w:pPr>
        <w:jc w:val="both"/>
        <w:rPr>
          <w:b/>
          <w:bCs/>
          <w:lang w:eastAsia="en-US"/>
        </w:rPr>
      </w:pPr>
    </w:p>
    <w:p w14:paraId="25259174" w14:textId="5D5261D2" w:rsidR="388D8D1B" w:rsidRPr="00E84A38" w:rsidRDefault="473ED5B1">
      <w:pPr>
        <w:jc w:val="both"/>
        <w:rPr>
          <w:b/>
          <w:bCs/>
        </w:rPr>
      </w:pPr>
      <w:r w:rsidRPr="1684C4A1">
        <w:rPr>
          <w:b/>
          <w:bCs/>
        </w:rPr>
        <w:t>To continue, click “</w:t>
      </w:r>
      <w:r w:rsidRPr="1684C4A1">
        <w:rPr>
          <w:b/>
          <w:bCs/>
          <w:u w:val="single"/>
        </w:rPr>
        <w:t>Save as Draft</w:t>
      </w:r>
      <w:r w:rsidRPr="1684C4A1">
        <w:rPr>
          <w:b/>
          <w:bCs/>
        </w:rPr>
        <w:t xml:space="preserve">” in the top-right corner of the page (scroll up if you don’t see the button). Once saved, proceed to the next tab — Partner Information (or </w:t>
      </w:r>
      <w:r w:rsidR="7C001706" w:rsidRPr="1684C4A1">
        <w:rPr>
          <w:b/>
          <w:bCs/>
        </w:rPr>
        <w:t>other</w:t>
      </w:r>
      <w:r w:rsidRPr="1684C4A1">
        <w:rPr>
          <w:b/>
          <w:bCs/>
        </w:rPr>
        <w:t xml:space="preserve"> relevant tab).</w:t>
      </w:r>
    </w:p>
    <w:p w14:paraId="58509FEA" w14:textId="1239C0CE" w:rsidR="70E41E81" w:rsidRPr="00E84A38" w:rsidRDefault="70E41E81" w:rsidP="70E41E81">
      <w:pPr>
        <w:jc w:val="both"/>
        <w:rPr>
          <w:b/>
          <w:bCs/>
          <w:lang w:eastAsia="en-US"/>
        </w:rPr>
      </w:pPr>
    </w:p>
    <w:p w14:paraId="43D31C65" w14:textId="1836AB25" w:rsidR="00EE7972" w:rsidRPr="00E84A38" w:rsidRDefault="06C26901" w:rsidP="399E721C">
      <w:pPr>
        <w:pStyle w:val="Heading2"/>
        <w:numPr>
          <w:ilvl w:val="0"/>
          <w:numId w:val="35"/>
        </w:numPr>
        <w:spacing w:before="0"/>
        <w:jc w:val="both"/>
        <w:rPr>
          <w:rFonts w:ascii="Calibri Light" w:eastAsia="Calibri Light" w:hAnsi="Calibri Light" w:cs="Calibri Light"/>
          <w:lang w:val="es-ES"/>
        </w:rPr>
      </w:pPr>
      <w:bookmarkStart w:id="1" w:name="_Toc1827179831"/>
      <w:proofErr w:type="spellStart"/>
      <w:r w:rsidRPr="399E721C">
        <w:rPr>
          <w:rFonts w:ascii="Calibri Light" w:eastAsia="Calibri Light" w:hAnsi="Calibri Light" w:cs="Calibri Light"/>
          <w:lang w:val="es-ES"/>
        </w:rPr>
        <w:t>Partner</w:t>
      </w:r>
      <w:proofErr w:type="spellEnd"/>
      <w:r w:rsidRPr="399E721C">
        <w:rPr>
          <w:rFonts w:ascii="Calibri Light" w:eastAsia="Calibri Light" w:hAnsi="Calibri Light" w:cs="Calibri Light"/>
          <w:lang w:val="es-ES"/>
        </w:rPr>
        <w:t xml:space="preserve"> </w:t>
      </w:r>
      <w:proofErr w:type="spellStart"/>
      <w:r w:rsidRPr="399E721C">
        <w:rPr>
          <w:rFonts w:ascii="Calibri Light" w:eastAsia="Calibri Light" w:hAnsi="Calibri Light" w:cs="Calibri Light"/>
          <w:lang w:val="es-ES"/>
        </w:rPr>
        <w:t>Information</w:t>
      </w:r>
      <w:bookmarkEnd w:id="1"/>
      <w:proofErr w:type="spellEnd"/>
    </w:p>
    <w:p w14:paraId="6F3A0C95" w14:textId="2620DAC7" w:rsidR="006830A6" w:rsidRPr="00E84A38" w:rsidRDefault="006830A6" w:rsidP="7698CE68">
      <w:pPr>
        <w:pStyle w:val="Subtitle"/>
        <w:ind w:firstLine="360"/>
        <w:jc w:val="both"/>
        <w:rPr>
          <w:rFonts w:ascii="Calibri Light" w:eastAsia="Calibri Light" w:hAnsi="Calibri Light" w:cs="Calibri Light"/>
        </w:rPr>
      </w:pPr>
    </w:p>
    <w:p w14:paraId="402E4F69" w14:textId="7CEC52AF" w:rsidR="006830A6" w:rsidRPr="00E84A38" w:rsidRDefault="44D1AC2B" w:rsidP="7EAE1582">
      <w:pPr>
        <w:jc w:val="both"/>
        <w:rPr>
          <w:rFonts w:ascii="Calibri Light" w:eastAsia="Calibri Light" w:hAnsi="Calibri Light" w:cs="Calibri Light"/>
          <w:b/>
          <w:bCs/>
          <w:lang w:eastAsia="en-US"/>
        </w:rPr>
      </w:pPr>
      <w:r w:rsidRPr="00E84A38">
        <w:rPr>
          <w:rFonts w:ascii="Calibri Light" w:eastAsia="Calibri Light" w:hAnsi="Calibri Light" w:cs="Calibri Light"/>
          <w:b/>
          <w:bCs/>
          <w:lang w:eastAsia="en-US"/>
        </w:rPr>
        <w:t xml:space="preserve"> </w:t>
      </w:r>
      <w:r w:rsidR="29259005" w:rsidRPr="00E84A38">
        <w:rPr>
          <w:rFonts w:ascii="Calibri Light" w:eastAsia="Calibri Light" w:hAnsi="Calibri Light" w:cs="Calibri Light"/>
          <w:b/>
          <w:bCs/>
          <w:lang w:eastAsia="en-US"/>
        </w:rPr>
        <w:t>Project</w:t>
      </w:r>
      <w:r w:rsidR="0A854D60" w:rsidRPr="00E84A38">
        <w:rPr>
          <w:rFonts w:ascii="Calibri Light" w:eastAsia="Calibri Light" w:hAnsi="Calibri Light" w:cs="Calibri Light"/>
          <w:b/>
          <w:bCs/>
          <w:lang w:eastAsia="en-US"/>
        </w:rPr>
        <w:t xml:space="preserve"> </w:t>
      </w:r>
      <w:r w:rsidRPr="00E84A38">
        <w:rPr>
          <w:rFonts w:ascii="Calibri Light" w:eastAsia="Calibri Light" w:hAnsi="Calibri Light" w:cs="Calibri Light"/>
          <w:b/>
          <w:bCs/>
          <w:lang w:eastAsia="en-US"/>
        </w:rPr>
        <w:t xml:space="preserve">Leader </w:t>
      </w:r>
      <w:r w:rsidR="1C36AC6A" w:rsidRPr="00E84A38">
        <w:rPr>
          <w:rFonts w:ascii="Calibri Light" w:eastAsia="Calibri Light" w:hAnsi="Calibri Light" w:cs="Calibri Light"/>
          <w:b/>
          <w:bCs/>
          <w:lang w:eastAsia="en-US"/>
        </w:rPr>
        <w:t>(</w:t>
      </w:r>
      <w:r w:rsidR="0CFA0B5D" w:rsidRPr="00E84A38">
        <w:rPr>
          <w:rFonts w:ascii="Calibri Light" w:eastAsia="Calibri Light" w:hAnsi="Calibri Light" w:cs="Calibri Light"/>
          <w:b/>
          <w:bCs/>
          <w:lang w:eastAsia="en-US"/>
        </w:rPr>
        <w:t xml:space="preserve">meaning </w:t>
      </w:r>
      <w:r w:rsidR="1C36AC6A" w:rsidRPr="00E84A38">
        <w:rPr>
          <w:rFonts w:ascii="Calibri Light" w:eastAsia="Calibri Light" w:hAnsi="Calibri Light" w:cs="Calibri Light"/>
          <w:b/>
          <w:bCs/>
          <w:lang w:eastAsia="en-US"/>
        </w:rPr>
        <w:t>Applicant)</w:t>
      </w:r>
    </w:p>
    <w:tbl>
      <w:tblPr>
        <w:tblStyle w:val="TableGrid"/>
        <w:tblW w:w="0" w:type="auto"/>
        <w:tblLook w:val="04A0" w:firstRow="1" w:lastRow="0" w:firstColumn="1" w:lastColumn="0" w:noHBand="0" w:noVBand="1"/>
      </w:tblPr>
      <w:tblGrid>
        <w:gridCol w:w="9350"/>
      </w:tblGrid>
      <w:tr w:rsidR="009D5A1C" w:rsidRPr="00E84A38" w14:paraId="4EB06817" w14:textId="77777777" w:rsidTr="7EAE1582">
        <w:tc>
          <w:tcPr>
            <w:tcW w:w="9350" w:type="dxa"/>
          </w:tcPr>
          <w:p w14:paraId="7DF8D92C" w14:textId="3FB01AD6" w:rsidR="009D5A1C" w:rsidRPr="00E84A38" w:rsidRDefault="69041B5A" w:rsidP="753722BE">
            <w:pPr>
              <w:rPr>
                <w:rFonts w:ascii="Calibri Light" w:eastAsia="Calibri Light" w:hAnsi="Calibri Light" w:cs="Calibri Light"/>
              </w:rPr>
            </w:pPr>
            <w:r w:rsidRPr="00E84A38">
              <w:rPr>
                <w:rFonts w:ascii="Calibri Light" w:eastAsia="Calibri Light" w:hAnsi="Calibri Light" w:cs="Calibri Light"/>
              </w:rPr>
              <w:t xml:space="preserve">The information on the </w:t>
            </w:r>
            <w:r w:rsidR="6A3E6C00" w:rsidRPr="00E84A38">
              <w:rPr>
                <w:rFonts w:ascii="Calibri Light" w:eastAsia="Calibri Light" w:hAnsi="Calibri Light" w:cs="Calibri Light"/>
              </w:rPr>
              <w:t>applicant’s</w:t>
            </w:r>
            <w:r w:rsidR="1E9AA045" w:rsidRPr="00E84A38">
              <w:rPr>
                <w:rFonts w:ascii="Calibri Light" w:eastAsia="Calibri Light" w:hAnsi="Calibri Light" w:cs="Calibri Light"/>
              </w:rPr>
              <w:t xml:space="preserve"> organisation </w:t>
            </w:r>
            <w:r w:rsidRPr="00E84A38">
              <w:rPr>
                <w:rFonts w:ascii="Calibri Light" w:eastAsia="Calibri Light" w:hAnsi="Calibri Light" w:cs="Calibri Light"/>
              </w:rPr>
              <w:t>will be automatically pre-filled based on who creates the proposal</w:t>
            </w:r>
            <w:r w:rsidR="1E9AA045" w:rsidRPr="00E84A38">
              <w:rPr>
                <w:rFonts w:ascii="Calibri Light" w:eastAsia="Calibri Light" w:hAnsi="Calibri Light" w:cs="Calibri Light"/>
              </w:rPr>
              <w:t xml:space="preserve">. This person will create, </w:t>
            </w:r>
            <w:r w:rsidR="00B26F9A" w:rsidRPr="00E84A38">
              <w:rPr>
                <w:rFonts w:ascii="Calibri Light" w:eastAsia="Calibri Light" w:hAnsi="Calibri Light" w:cs="Calibri Light"/>
              </w:rPr>
              <w:t>edit,</w:t>
            </w:r>
            <w:r w:rsidR="1E9AA045" w:rsidRPr="00E84A38">
              <w:rPr>
                <w:rFonts w:ascii="Calibri Light" w:eastAsia="Calibri Light" w:hAnsi="Calibri Light" w:cs="Calibri Light"/>
              </w:rPr>
              <w:t xml:space="preserve"> and submit the proposal.</w:t>
            </w:r>
          </w:p>
        </w:tc>
      </w:tr>
    </w:tbl>
    <w:p w14:paraId="496D823F" w14:textId="733FA16E" w:rsidR="7EAE1582" w:rsidRPr="00E84A38" w:rsidRDefault="7EAE1582" w:rsidP="7EAE1582">
      <w:pPr>
        <w:jc w:val="both"/>
        <w:rPr>
          <w:rFonts w:ascii="Calibri Light" w:eastAsia="Calibri Light" w:hAnsi="Calibri Light" w:cs="Calibri Light"/>
          <w:b/>
          <w:bCs/>
          <w:lang w:eastAsia="en-US"/>
        </w:rPr>
      </w:pPr>
    </w:p>
    <w:p w14:paraId="47669FC6" w14:textId="1E078073" w:rsidR="53823A8A" w:rsidRPr="00E84A38" w:rsidRDefault="53823A8A" w:rsidP="7EAE1582">
      <w:pPr>
        <w:jc w:val="both"/>
        <w:rPr>
          <w:rFonts w:ascii="Calibri Light" w:eastAsia="Calibri Light" w:hAnsi="Calibri Light" w:cs="Calibri Light"/>
          <w:b/>
          <w:bCs/>
          <w:lang w:eastAsia="en-US"/>
        </w:rPr>
      </w:pPr>
      <w:r w:rsidRPr="00E84A38">
        <w:rPr>
          <w:rFonts w:ascii="Calibri Light" w:eastAsia="Calibri Light" w:hAnsi="Calibri Light" w:cs="Calibri Light"/>
          <w:b/>
          <w:bCs/>
          <w:lang w:eastAsia="en-US"/>
        </w:rPr>
        <w:t>Project Leader - main contact person e-mail</w:t>
      </w:r>
    </w:p>
    <w:p w14:paraId="2AEC9595" w14:textId="638F236A" w:rsidR="7EAE1582" w:rsidRPr="00E84A38" w:rsidRDefault="2D57005B" w:rsidP="1684C4A1">
      <w:pPr>
        <w:rPr>
          <w:rFonts w:ascii="Calibri Light" w:eastAsia="Calibri Light" w:hAnsi="Calibri Light" w:cs="Calibri Light"/>
        </w:rPr>
      </w:pPr>
      <w:r w:rsidRPr="1684C4A1">
        <w:rPr>
          <w:rFonts w:ascii="Calibri Light" w:eastAsia="Calibri Light" w:hAnsi="Calibri Light" w:cs="Calibri Light"/>
        </w:rPr>
        <w:t>The information on the applicant’s organisation will be automatically pre-filled based on who creates the proposal. This person will create, edit, and submit the proposal.</w:t>
      </w:r>
    </w:p>
    <w:p w14:paraId="5A4A3599" w14:textId="3A3D3C46" w:rsidR="7EAE1582" w:rsidRPr="00E84A38" w:rsidRDefault="7EAE1582" w:rsidP="7EAE1582">
      <w:pPr>
        <w:jc w:val="both"/>
        <w:rPr>
          <w:rFonts w:ascii="Calibri Light" w:eastAsia="Calibri Light" w:hAnsi="Calibri Light" w:cs="Calibri Light"/>
          <w:b/>
          <w:bCs/>
          <w:lang w:eastAsia="en-US"/>
        </w:rPr>
      </w:pPr>
    </w:p>
    <w:p w14:paraId="00E01233" w14:textId="0C6F9874" w:rsidR="6E941B00" w:rsidRPr="00E84A38" w:rsidRDefault="3D84BE94" w:rsidP="6919668C">
      <w:pPr>
        <w:jc w:val="both"/>
        <w:rPr>
          <w:rFonts w:ascii="Calibri Light" w:eastAsia="Calibri Light" w:hAnsi="Calibri Light" w:cs="Calibri Light"/>
          <w:b/>
          <w:bCs/>
          <w:lang w:eastAsia="en-US"/>
        </w:rPr>
      </w:pPr>
      <w:r w:rsidRPr="00E84A38">
        <w:rPr>
          <w:rFonts w:ascii="Calibri Light" w:eastAsia="Calibri Light" w:hAnsi="Calibri Light" w:cs="Calibri Light"/>
          <w:b/>
          <w:bCs/>
          <w:lang w:eastAsia="en-US"/>
        </w:rPr>
        <w:t xml:space="preserve">Registration </w:t>
      </w:r>
      <w:r w:rsidR="157A2DA9" w:rsidRPr="00E84A38">
        <w:rPr>
          <w:rFonts w:ascii="Calibri Light" w:eastAsia="Calibri Light" w:hAnsi="Calibri Light" w:cs="Calibri Light"/>
          <w:b/>
          <w:bCs/>
          <w:lang w:eastAsia="en-US"/>
        </w:rPr>
        <w:t>d</w:t>
      </w:r>
      <w:r w:rsidRPr="00E84A38">
        <w:rPr>
          <w:rFonts w:ascii="Calibri Light" w:eastAsia="Calibri Light" w:hAnsi="Calibri Light" w:cs="Calibri Light"/>
          <w:b/>
          <w:bCs/>
          <w:lang w:eastAsia="en-US"/>
        </w:rPr>
        <w:t>ate of the</w:t>
      </w:r>
      <w:r w:rsidR="3404A804" w:rsidRPr="00E84A38">
        <w:rPr>
          <w:rFonts w:ascii="Calibri Light" w:eastAsia="Calibri Light" w:hAnsi="Calibri Light" w:cs="Calibri Light"/>
          <w:b/>
          <w:bCs/>
          <w:lang w:eastAsia="en-US"/>
        </w:rPr>
        <w:t xml:space="preserve"> </w:t>
      </w:r>
      <w:r w:rsidR="157A2DA9" w:rsidRPr="00E84A38">
        <w:rPr>
          <w:rFonts w:ascii="Calibri Light" w:eastAsia="Calibri Light" w:hAnsi="Calibri Light" w:cs="Calibri Light"/>
          <w:b/>
          <w:bCs/>
          <w:lang w:eastAsia="en-US"/>
        </w:rPr>
        <w:t>l</w:t>
      </w:r>
      <w:r w:rsidR="3404A804" w:rsidRPr="00E84A38">
        <w:rPr>
          <w:rFonts w:ascii="Calibri Light" w:eastAsia="Calibri Light" w:hAnsi="Calibri Light" w:cs="Calibri Light"/>
          <w:b/>
          <w:bCs/>
          <w:lang w:eastAsia="en-US"/>
        </w:rPr>
        <w:t xml:space="preserve">egal </w:t>
      </w:r>
      <w:r w:rsidR="157A2DA9" w:rsidRPr="00E84A38">
        <w:rPr>
          <w:rFonts w:ascii="Calibri Light" w:eastAsia="Calibri Light" w:hAnsi="Calibri Light" w:cs="Calibri Light"/>
          <w:b/>
          <w:bCs/>
          <w:lang w:eastAsia="en-US"/>
        </w:rPr>
        <w:t>e</w:t>
      </w:r>
      <w:r w:rsidR="3404A804" w:rsidRPr="00E84A38">
        <w:rPr>
          <w:rFonts w:ascii="Calibri Light" w:eastAsia="Calibri Light" w:hAnsi="Calibri Light" w:cs="Calibri Light"/>
          <w:b/>
          <w:bCs/>
          <w:lang w:eastAsia="en-US"/>
        </w:rPr>
        <w:t>ntity</w:t>
      </w:r>
      <w:r w:rsidRPr="00E84A38">
        <w:rPr>
          <w:rFonts w:ascii="Calibri Light" w:eastAsia="Calibri Light" w:hAnsi="Calibri Light" w:cs="Calibri Light"/>
          <w:b/>
          <w:bCs/>
          <w:lang w:eastAsia="en-US"/>
        </w:rPr>
        <w:t xml:space="preserve"> </w:t>
      </w:r>
    </w:p>
    <w:p w14:paraId="09068BBF" w14:textId="025F3BC2" w:rsidR="7C6E4CA7" w:rsidRPr="00E84A38" w:rsidRDefault="62D7ABDB" w:rsidP="6B83D3E1">
      <w:pPr>
        <w:jc w:val="both"/>
        <w:rPr>
          <w:rFonts w:ascii="Calibri Light" w:eastAsia="Calibri Light" w:hAnsi="Calibri Light" w:cs="Calibri Light"/>
          <w:i/>
          <w:iCs/>
          <w:lang w:eastAsia="en-US"/>
        </w:rPr>
      </w:pPr>
      <w:r w:rsidRPr="00E84A38">
        <w:rPr>
          <w:rFonts w:ascii="Calibri Light" w:eastAsia="Calibri Light" w:hAnsi="Calibri Light" w:cs="Calibri Light"/>
          <w:lang w:eastAsia="en-US"/>
        </w:rPr>
        <w:t>Please enter the official date your SME was registered as a legal entity (DD/MM/YYYY)</w:t>
      </w:r>
      <w:r w:rsidR="1F1BFD14" w:rsidRPr="00E84A38">
        <w:rPr>
          <w:rFonts w:ascii="Calibri Light" w:eastAsia="Calibri Light" w:hAnsi="Calibri Light" w:cs="Calibri Light"/>
          <w:lang w:eastAsia="en-US"/>
        </w:rPr>
        <w:t xml:space="preserve"> </w:t>
      </w:r>
      <w:r w:rsidR="7C6E4CA7" w:rsidRPr="00E84A38">
        <w:rPr>
          <w:rFonts w:ascii="Calibri Light" w:eastAsia="Calibri Light" w:hAnsi="Calibri Light" w:cs="Calibri Light"/>
          <w:i/>
          <w:iCs/>
          <w:lang w:eastAsia="en-US"/>
        </w:rPr>
        <w:t>[calendar]</w:t>
      </w:r>
    </w:p>
    <w:p w14:paraId="06DA513D" w14:textId="682B9BE1" w:rsidR="7EAE1582" w:rsidRPr="00E84A38" w:rsidRDefault="7EAE1582" w:rsidP="7EAE1582">
      <w:pPr>
        <w:jc w:val="both"/>
        <w:rPr>
          <w:rFonts w:ascii="Calibri Light" w:eastAsia="Calibri Light" w:hAnsi="Calibri Light" w:cs="Calibri Light"/>
          <w:b/>
          <w:bCs/>
          <w:lang w:eastAsia="en-US"/>
        </w:rPr>
      </w:pPr>
    </w:p>
    <w:p w14:paraId="2713A1EA" w14:textId="5AF94702" w:rsidR="6E941B00" w:rsidRPr="00E84A38" w:rsidRDefault="03F2D67F" w:rsidP="6919668C">
      <w:pPr>
        <w:jc w:val="both"/>
        <w:rPr>
          <w:rFonts w:ascii="Calibri Light" w:eastAsia="Calibri Light" w:hAnsi="Calibri Light" w:cs="Calibri Light"/>
          <w:b/>
          <w:bCs/>
          <w:lang w:eastAsia="en-US"/>
        </w:rPr>
      </w:pPr>
      <w:r w:rsidRPr="00E84A38">
        <w:rPr>
          <w:rFonts w:ascii="Calibri Light" w:eastAsia="Calibri Light" w:hAnsi="Calibri Light" w:cs="Calibri Light"/>
          <w:b/>
          <w:bCs/>
          <w:lang w:eastAsia="en-US"/>
        </w:rPr>
        <w:t>F</w:t>
      </w:r>
      <w:r w:rsidR="056E98AB" w:rsidRPr="00E84A38">
        <w:rPr>
          <w:rFonts w:ascii="Calibri Light" w:eastAsia="Calibri Light" w:hAnsi="Calibri Light" w:cs="Calibri Light"/>
          <w:b/>
          <w:bCs/>
          <w:lang w:eastAsia="en-US"/>
        </w:rPr>
        <w:t>ull-</w:t>
      </w:r>
      <w:r w:rsidR="52013EEC" w:rsidRPr="00E84A38">
        <w:rPr>
          <w:rFonts w:ascii="Calibri Light" w:eastAsia="Calibri Light" w:hAnsi="Calibri Light" w:cs="Calibri Light"/>
          <w:b/>
          <w:bCs/>
          <w:lang w:eastAsia="en-US"/>
        </w:rPr>
        <w:t>T</w:t>
      </w:r>
      <w:r w:rsidR="056E98AB" w:rsidRPr="00E84A38">
        <w:rPr>
          <w:rFonts w:ascii="Calibri Light" w:eastAsia="Calibri Light" w:hAnsi="Calibri Light" w:cs="Calibri Light"/>
          <w:b/>
          <w:bCs/>
          <w:lang w:eastAsia="en-US"/>
        </w:rPr>
        <w:t xml:space="preserve">ime </w:t>
      </w:r>
      <w:r w:rsidR="00B26F9A" w:rsidRPr="00E84A38">
        <w:rPr>
          <w:rFonts w:ascii="Calibri Light" w:eastAsia="Calibri Light" w:hAnsi="Calibri Light" w:cs="Calibri Light"/>
          <w:b/>
          <w:bCs/>
          <w:lang w:eastAsia="en-US"/>
        </w:rPr>
        <w:t>Equivalent (</w:t>
      </w:r>
      <w:r w:rsidR="3D84BE94" w:rsidRPr="00E84A38">
        <w:rPr>
          <w:rFonts w:ascii="Calibri Light" w:eastAsia="Calibri Light" w:hAnsi="Calibri Light" w:cs="Calibri Light"/>
          <w:b/>
          <w:bCs/>
          <w:lang w:eastAsia="en-US"/>
        </w:rPr>
        <w:t>FTEs</w:t>
      </w:r>
      <w:r w:rsidR="55FFE83B" w:rsidRPr="00E84A38">
        <w:rPr>
          <w:rFonts w:ascii="Calibri Light" w:eastAsia="Calibri Light" w:hAnsi="Calibri Light" w:cs="Calibri Light"/>
          <w:b/>
          <w:bCs/>
          <w:lang w:eastAsia="en-US"/>
        </w:rPr>
        <w:t>)</w:t>
      </w:r>
      <w:r w:rsidR="157A2DA9" w:rsidRPr="00E84A38">
        <w:rPr>
          <w:rFonts w:ascii="Calibri Light" w:eastAsia="Calibri Light" w:hAnsi="Calibri Light" w:cs="Calibri Light"/>
          <w:b/>
          <w:bCs/>
          <w:lang w:eastAsia="en-US"/>
        </w:rPr>
        <w:t xml:space="preserve"> </w:t>
      </w:r>
      <w:r w:rsidR="20A3D522" w:rsidRPr="00E84A38">
        <w:rPr>
          <w:rFonts w:ascii="Calibri Light" w:eastAsia="Calibri Light" w:hAnsi="Calibri Light" w:cs="Calibri Light"/>
          <w:b/>
          <w:bCs/>
          <w:lang w:eastAsia="en-US"/>
        </w:rPr>
        <w:t>employees</w:t>
      </w:r>
    </w:p>
    <w:p w14:paraId="30688B72" w14:textId="0BB9ACC8" w:rsidR="40819B07" w:rsidRPr="00E84A38" w:rsidRDefault="40819B07" w:rsidP="7EAE1582">
      <w:pPr>
        <w:jc w:val="both"/>
        <w:rPr>
          <w:rFonts w:ascii="Calibri Light" w:eastAsia="Calibri Light" w:hAnsi="Calibri Light" w:cs="Calibri Light"/>
          <w:lang w:eastAsia="en-US"/>
        </w:rPr>
      </w:pPr>
      <w:r w:rsidRPr="00E84A38">
        <w:rPr>
          <w:rFonts w:ascii="Calibri Light" w:eastAsia="Calibri Light" w:hAnsi="Calibri Light" w:cs="Calibri Light"/>
          <w:lang w:eastAsia="en-US"/>
        </w:rPr>
        <w:t>Please specify the number of Full-Time Equivalent (FTE) employees in your organization (</w:t>
      </w:r>
      <w:r w:rsidR="008078AA" w:rsidRPr="00E84A38">
        <w:rPr>
          <w:rFonts w:ascii="Calibri Light" w:eastAsia="Calibri Light" w:hAnsi="Calibri Light" w:cs="Calibri Light"/>
          <w:lang w:eastAsia="en-US"/>
        </w:rPr>
        <w:t>only</w:t>
      </w:r>
      <w:r w:rsidRPr="00E84A38">
        <w:rPr>
          <w:rFonts w:ascii="Calibri Light" w:eastAsia="Calibri Light" w:hAnsi="Calibri Light" w:cs="Calibri Light"/>
          <w:lang w:eastAsia="en-US"/>
        </w:rPr>
        <w:t xml:space="preserve"> the whole numbers allowed)</w:t>
      </w:r>
      <w:r w:rsidR="56C21947" w:rsidRPr="00E84A38">
        <w:rPr>
          <w:rFonts w:ascii="Calibri Light" w:eastAsia="Calibri Light" w:hAnsi="Calibri Light" w:cs="Calibri Light"/>
          <w:lang w:eastAsia="en-US"/>
        </w:rPr>
        <w:t>. The SME must employ a minimum of three (3) full-time equivalent (FTE) staff members to be eligible for this Call.</w:t>
      </w:r>
    </w:p>
    <w:p w14:paraId="45AD2E8F" w14:textId="49904C0A" w:rsidR="00145F6D" w:rsidRPr="00E84A38" w:rsidRDefault="00145F6D" w:rsidP="00145F6D">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E84A38">
        <w:rPr>
          <w:rFonts w:ascii="Calibri" w:eastAsia="Calibri" w:hAnsi="Calibri" w:cs="Calibri"/>
        </w:rPr>
        <w:lastRenderedPageBreak/>
        <w:t>Number box</w:t>
      </w:r>
    </w:p>
    <w:p w14:paraId="2D0C64E6" w14:textId="554D6E2A" w:rsidR="7EAE1582" w:rsidRPr="00E84A38" w:rsidRDefault="7EAE1582" w:rsidP="7EAE1582">
      <w:pPr>
        <w:jc w:val="both"/>
        <w:rPr>
          <w:b/>
          <w:bCs/>
          <w:lang w:eastAsia="en-US"/>
        </w:rPr>
      </w:pPr>
    </w:p>
    <w:p w14:paraId="2573C437" w14:textId="74B91479" w:rsidR="07089F7E" w:rsidRPr="00E84A38" w:rsidRDefault="07089F7E" w:rsidP="7EAE1582">
      <w:pPr>
        <w:jc w:val="both"/>
        <w:rPr>
          <w:rFonts w:ascii="Calibri" w:eastAsia="Calibri" w:hAnsi="Calibri" w:cs="Calibri"/>
          <w:b/>
          <w:bCs/>
          <w:highlight w:val="yellow"/>
        </w:rPr>
      </w:pPr>
      <w:r w:rsidRPr="00E84A38">
        <w:rPr>
          <w:b/>
          <w:bCs/>
          <w:lang w:eastAsia="en-US"/>
        </w:rPr>
        <w:t>Women in leadership roles within the SME (0-100)</w:t>
      </w:r>
    </w:p>
    <w:p w14:paraId="2B4318F6" w14:textId="5EB513F3" w:rsidR="07089F7E" w:rsidRPr="00E84A38" w:rsidRDefault="6271BB65" w:rsidP="491AB83E">
      <w:pPr>
        <w:jc w:val="both"/>
        <w:rPr>
          <w:rFonts w:ascii="Calibri Light" w:eastAsia="Calibri Light" w:hAnsi="Calibri Light" w:cs="Calibri Light"/>
          <w:lang w:eastAsia="en-US"/>
        </w:rPr>
      </w:pPr>
      <w:r w:rsidRPr="00E84A38">
        <w:rPr>
          <w:rFonts w:ascii="Calibri Light" w:eastAsia="Calibri Light" w:hAnsi="Calibri Light" w:cs="Calibri Light"/>
          <w:lang w:eastAsia="en-US"/>
        </w:rPr>
        <w:t xml:space="preserve">Indicate the </w:t>
      </w:r>
      <w:r w:rsidR="7FC64B55" w:rsidRPr="00E84A38">
        <w:rPr>
          <w:rFonts w:ascii="Calibri Light" w:eastAsia="Calibri Light" w:hAnsi="Calibri Light" w:cs="Calibri Light"/>
          <w:lang w:eastAsia="en-US"/>
        </w:rPr>
        <w:t>%</w:t>
      </w:r>
      <w:r w:rsidRPr="00E84A38">
        <w:rPr>
          <w:rFonts w:ascii="Calibri Light" w:eastAsia="Calibri Light" w:hAnsi="Calibri Light" w:cs="Calibri Light"/>
          <w:lang w:eastAsia="en-US"/>
        </w:rPr>
        <w:t xml:space="preserve"> of </w:t>
      </w:r>
      <w:r w:rsidR="1E00D3A3" w:rsidRPr="00E84A38">
        <w:rPr>
          <w:rFonts w:ascii="Calibri Light" w:eastAsia="Calibri Light" w:hAnsi="Calibri Light" w:cs="Calibri Light"/>
          <w:lang w:eastAsia="en-US"/>
        </w:rPr>
        <w:t>women in l</w:t>
      </w:r>
      <w:r w:rsidR="07089F7E" w:rsidRPr="00E84A38">
        <w:rPr>
          <w:rFonts w:ascii="Calibri Light" w:eastAsia="Calibri Light" w:hAnsi="Calibri Light" w:cs="Calibri Light"/>
          <w:lang w:eastAsia="en-US"/>
        </w:rPr>
        <w:t>eadership positions includ</w:t>
      </w:r>
      <w:r w:rsidR="5FB07064" w:rsidRPr="00E84A38">
        <w:rPr>
          <w:rFonts w:ascii="Calibri Light" w:eastAsia="Calibri Light" w:hAnsi="Calibri Light" w:cs="Calibri Light"/>
          <w:lang w:eastAsia="en-US"/>
        </w:rPr>
        <w:t>ing</w:t>
      </w:r>
      <w:r w:rsidR="07089F7E" w:rsidRPr="00E84A38">
        <w:rPr>
          <w:rFonts w:ascii="Calibri Light" w:eastAsia="Calibri Light" w:hAnsi="Calibri Light" w:cs="Calibri Light"/>
          <w:lang w:eastAsia="en-US"/>
        </w:rPr>
        <w:t xml:space="preserve"> executive roles, e.g., CEO, Directors, team or department heads, board members, and other roles with significant influence over key decisions.</w:t>
      </w:r>
    </w:p>
    <w:p w14:paraId="2DE401A8" w14:textId="59B9C914" w:rsidR="07089F7E" w:rsidRPr="00E84A38" w:rsidRDefault="07089F7E" w:rsidP="491AB83E">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E84A38">
        <w:rPr>
          <w:rFonts w:ascii="Calibri" w:eastAsia="Calibri" w:hAnsi="Calibri" w:cs="Calibri"/>
        </w:rPr>
        <w:t>Number box</w:t>
      </w:r>
    </w:p>
    <w:p w14:paraId="51090408" w14:textId="65088A6C" w:rsidR="006830A6" w:rsidRPr="00E84A38" w:rsidRDefault="006830A6" w:rsidP="7EAE1582">
      <w:pPr>
        <w:jc w:val="both"/>
        <w:rPr>
          <w:rFonts w:ascii="Calibri Light" w:eastAsia="Calibri Light" w:hAnsi="Calibri Light" w:cs="Calibri Light"/>
          <w:b/>
          <w:bCs/>
          <w:highlight w:val="yellow"/>
          <w:lang w:eastAsia="en-US"/>
        </w:rPr>
      </w:pPr>
    </w:p>
    <w:p w14:paraId="0CA85B7B" w14:textId="5C0258FB" w:rsidR="006830A6" w:rsidRPr="007F5E78" w:rsidRDefault="21E3B3CE" w:rsidP="1684C4A1">
      <w:pPr>
        <w:jc w:val="both"/>
        <w:rPr>
          <w:rFonts w:ascii="Calibri Light" w:eastAsia="Calibri Light" w:hAnsi="Calibri Light" w:cs="Calibri Light"/>
          <w:b/>
          <w:bCs/>
          <w:lang w:eastAsia="en-US"/>
        </w:rPr>
      </w:pPr>
      <w:r w:rsidRPr="007F5E78">
        <w:rPr>
          <w:rFonts w:ascii="Calibri Light" w:eastAsia="Calibri Light" w:hAnsi="Calibri Light" w:cs="Calibri Light"/>
          <w:b/>
          <w:bCs/>
          <w:lang w:eastAsia="en-US"/>
        </w:rPr>
        <w:t>SME confirmation</w:t>
      </w:r>
    </w:p>
    <w:p w14:paraId="1698285A" w14:textId="1075E58D" w:rsidR="006830A6" w:rsidRPr="00E84A38" w:rsidRDefault="5F52E0E2" w:rsidP="70E41E81">
      <w:pPr>
        <w:jc w:val="both"/>
        <w:rPr>
          <w:rFonts w:ascii="Calibri Light" w:eastAsia="Calibri Light" w:hAnsi="Calibri Light" w:cs="Calibri Light"/>
          <w:lang w:eastAsia="en-US"/>
        </w:rPr>
      </w:pPr>
      <w:r w:rsidRPr="00E84A38">
        <w:rPr>
          <w:rFonts w:ascii="Calibri Light" w:eastAsia="Calibri Light" w:hAnsi="Calibri Light" w:cs="Calibri Light"/>
          <w:lang w:eastAsia="en-US"/>
        </w:rPr>
        <w:t>I co</w:t>
      </w:r>
      <w:r w:rsidR="561F9861" w:rsidRPr="00E84A38">
        <w:rPr>
          <w:rFonts w:ascii="Calibri Light" w:eastAsia="Calibri Light" w:hAnsi="Calibri Light" w:cs="Calibri Light"/>
          <w:lang w:eastAsia="en-US"/>
        </w:rPr>
        <w:t xml:space="preserve">nfirm that </w:t>
      </w:r>
      <w:r w:rsidR="3D9DBC16" w:rsidRPr="00E84A38">
        <w:rPr>
          <w:rFonts w:ascii="Calibri Light" w:eastAsia="Calibri Light" w:hAnsi="Calibri Light" w:cs="Calibri Light"/>
          <w:lang w:eastAsia="en-US"/>
        </w:rPr>
        <w:t>my</w:t>
      </w:r>
      <w:r w:rsidR="561F9861" w:rsidRPr="00E84A38">
        <w:rPr>
          <w:rFonts w:ascii="Calibri Light" w:eastAsia="Calibri Light" w:hAnsi="Calibri Light" w:cs="Calibri Light"/>
          <w:lang w:eastAsia="en-US"/>
        </w:rPr>
        <w:t xml:space="preserve"> </w:t>
      </w:r>
      <w:r w:rsidR="3F580CE6" w:rsidRPr="00E84A38">
        <w:rPr>
          <w:rFonts w:ascii="Calibri Light" w:eastAsia="Calibri Light" w:hAnsi="Calibri Light" w:cs="Calibri Light"/>
          <w:lang w:eastAsia="en-US"/>
        </w:rPr>
        <w:t>company</w:t>
      </w:r>
      <w:r w:rsidR="561F9861" w:rsidRPr="00E84A38">
        <w:rPr>
          <w:rFonts w:ascii="Calibri Light" w:eastAsia="Calibri Light" w:hAnsi="Calibri Light" w:cs="Calibri Light"/>
          <w:lang w:eastAsia="en-US"/>
        </w:rPr>
        <w:t xml:space="preserve"> qualifies as an SME under the EU definition</w:t>
      </w:r>
    </w:p>
    <w:p w14:paraId="4BE69F70" w14:textId="251870E4" w:rsidR="70E41E81" w:rsidRPr="00E84A38" w:rsidRDefault="5552B91A" w:rsidP="6B83D3E1">
      <w:pPr>
        <w:pStyle w:val="ListParagraph"/>
        <w:numPr>
          <w:ilvl w:val="0"/>
          <w:numId w:val="44"/>
        </w:numPr>
        <w:jc w:val="both"/>
        <w:rPr>
          <w:rFonts w:ascii="Calibri Light" w:eastAsia="Calibri Light" w:hAnsi="Calibri Light" w:cs="Calibri Light"/>
          <w:lang w:eastAsia="en-US"/>
        </w:rPr>
      </w:pPr>
      <w:r w:rsidRPr="00E84A38">
        <w:rPr>
          <w:rFonts w:ascii="Calibri Light" w:eastAsia="Calibri Light" w:hAnsi="Calibri Light" w:cs="Calibri Light"/>
          <w:lang w:eastAsia="en-US"/>
        </w:rPr>
        <w:t>Y</w:t>
      </w:r>
      <w:r w:rsidR="427F4762" w:rsidRPr="00E84A38">
        <w:rPr>
          <w:rFonts w:ascii="Calibri Light" w:eastAsia="Calibri Light" w:hAnsi="Calibri Light" w:cs="Calibri Light"/>
          <w:lang w:eastAsia="en-US"/>
        </w:rPr>
        <w:t>ES</w:t>
      </w:r>
      <w:r w:rsidR="71D792BC" w:rsidRPr="00E84A38">
        <w:rPr>
          <w:rFonts w:ascii="Calibri Light" w:eastAsia="Calibri Light" w:hAnsi="Calibri Light" w:cs="Calibri Light"/>
          <w:lang w:eastAsia="en-US"/>
        </w:rPr>
        <w:t xml:space="preserve"> / NO</w:t>
      </w:r>
    </w:p>
    <w:p w14:paraId="607BB8A7" w14:textId="3B5D7B4A" w:rsidR="6B83D3E1" w:rsidRPr="00E84A38" w:rsidRDefault="6B83D3E1" w:rsidP="6B83D3E1">
      <w:pPr>
        <w:pStyle w:val="ListParagraph"/>
        <w:jc w:val="both"/>
        <w:rPr>
          <w:rFonts w:ascii="Calibri Light" w:eastAsia="Calibri Light" w:hAnsi="Calibri Light" w:cs="Calibri Light"/>
          <w:lang w:eastAsia="en-US"/>
        </w:rPr>
      </w:pPr>
    </w:p>
    <w:p w14:paraId="3E198984" w14:textId="21A95603" w:rsidR="1130CE7A" w:rsidRPr="00E84A38" w:rsidRDefault="13B53E48" w:rsidP="70E41E81">
      <w:pPr>
        <w:jc w:val="both"/>
        <w:rPr>
          <w:b/>
          <w:bCs/>
        </w:rPr>
      </w:pPr>
      <w:r w:rsidRPr="1684C4A1">
        <w:rPr>
          <w:b/>
          <w:bCs/>
        </w:rPr>
        <w:t>To continue, click “</w:t>
      </w:r>
      <w:r w:rsidRPr="1684C4A1">
        <w:rPr>
          <w:b/>
          <w:bCs/>
          <w:u w:val="single"/>
        </w:rPr>
        <w:t>Save as Draft</w:t>
      </w:r>
      <w:r w:rsidRPr="1684C4A1">
        <w:rPr>
          <w:b/>
          <w:bCs/>
        </w:rPr>
        <w:t xml:space="preserve">” in the top-right corner of the page (scroll up if you don’t see the button). Once saved, proceed to the next tab — Project Scope (or </w:t>
      </w:r>
      <w:r w:rsidR="4FD4DBA3" w:rsidRPr="1684C4A1">
        <w:rPr>
          <w:b/>
          <w:bCs/>
        </w:rPr>
        <w:t>other</w:t>
      </w:r>
      <w:r w:rsidRPr="1684C4A1">
        <w:rPr>
          <w:b/>
          <w:bCs/>
        </w:rPr>
        <w:t xml:space="preserve"> relevant tab).</w:t>
      </w:r>
    </w:p>
    <w:p w14:paraId="5AFE9F93" w14:textId="0573B602" w:rsidR="70E41E81" w:rsidRPr="00E84A38" w:rsidRDefault="70E41E81" w:rsidP="70E41E81">
      <w:pPr>
        <w:jc w:val="both"/>
        <w:rPr>
          <w:rFonts w:ascii="Calibri Light" w:eastAsia="Calibri Light" w:hAnsi="Calibri Light" w:cs="Calibri Light"/>
          <w:lang w:eastAsia="en-US"/>
        </w:rPr>
      </w:pPr>
    </w:p>
    <w:p w14:paraId="5D7024C2" w14:textId="27B1C47E" w:rsidR="00EE7972" w:rsidRPr="00E84A38" w:rsidRDefault="13FBD490" w:rsidP="399E721C">
      <w:pPr>
        <w:pStyle w:val="Heading2"/>
        <w:numPr>
          <w:ilvl w:val="0"/>
          <w:numId w:val="35"/>
        </w:numPr>
        <w:jc w:val="both"/>
        <w:rPr>
          <w:rFonts w:ascii="Calibri Light" w:eastAsia="Calibri Light" w:hAnsi="Calibri Light" w:cs="Calibri Light"/>
          <w:lang w:val="es-ES"/>
        </w:rPr>
      </w:pPr>
      <w:bookmarkStart w:id="2" w:name="_Toc1264748809"/>
      <w:r w:rsidRPr="399E721C">
        <w:rPr>
          <w:rFonts w:ascii="Calibri Light" w:eastAsia="Calibri Light" w:hAnsi="Calibri Light" w:cs="Calibri Light"/>
          <w:lang w:val="es-ES"/>
        </w:rPr>
        <w:t xml:space="preserve">Project </w:t>
      </w:r>
      <w:proofErr w:type="spellStart"/>
      <w:r w:rsidRPr="399E721C">
        <w:rPr>
          <w:rFonts w:ascii="Calibri Light" w:eastAsia="Calibri Light" w:hAnsi="Calibri Light" w:cs="Calibri Light"/>
          <w:lang w:val="es-ES"/>
        </w:rPr>
        <w:t>Scope</w:t>
      </w:r>
      <w:bookmarkEnd w:id="2"/>
      <w:proofErr w:type="spellEnd"/>
    </w:p>
    <w:p w14:paraId="1E1596A7" w14:textId="77777777" w:rsidR="004E2BA0" w:rsidRPr="00E84A38" w:rsidRDefault="004E2BA0" w:rsidP="753722BE">
      <w:pPr>
        <w:tabs>
          <w:tab w:val="left" w:pos="7125"/>
        </w:tabs>
        <w:jc w:val="both"/>
        <w:rPr>
          <w:rFonts w:ascii="Calibri Light" w:eastAsia="Calibri Light" w:hAnsi="Calibri Light" w:cs="Calibri Light"/>
          <w:b/>
          <w:bCs/>
        </w:rPr>
      </w:pPr>
    </w:p>
    <w:p w14:paraId="2A0545D1" w14:textId="5435A8E4" w:rsidR="004E2BA0" w:rsidRPr="00E84A38" w:rsidRDefault="56A46079" w:rsidP="753722BE">
      <w:pPr>
        <w:tabs>
          <w:tab w:val="left" w:pos="7125"/>
        </w:tabs>
        <w:jc w:val="both"/>
        <w:rPr>
          <w:rFonts w:ascii="Calibri Light" w:eastAsia="Calibri Light" w:hAnsi="Calibri Light" w:cs="Calibri Light"/>
          <w:b/>
          <w:bCs/>
        </w:rPr>
      </w:pPr>
      <w:r w:rsidRPr="00E84A38">
        <w:rPr>
          <w:rFonts w:ascii="Calibri Light" w:eastAsia="Calibri Light" w:hAnsi="Calibri Light" w:cs="Calibri Light"/>
          <w:b/>
          <w:bCs/>
        </w:rPr>
        <w:t>Select t</w:t>
      </w:r>
      <w:r w:rsidR="40F97145" w:rsidRPr="00E84A38">
        <w:rPr>
          <w:rFonts w:ascii="Calibri Light" w:eastAsia="Calibri Light" w:hAnsi="Calibri Light" w:cs="Calibri Light"/>
          <w:b/>
          <w:bCs/>
        </w:rPr>
        <w:t>ype of project</w:t>
      </w:r>
      <w:r w:rsidR="38E5334C" w:rsidRPr="00E84A38">
        <w:rPr>
          <w:rFonts w:ascii="Calibri Light" w:eastAsia="Calibri Light" w:hAnsi="Calibri Light" w:cs="Calibri Light"/>
          <w:b/>
          <w:bCs/>
        </w:rPr>
        <w:t xml:space="preserve"> according to the Call Manual</w:t>
      </w:r>
    </w:p>
    <w:p w14:paraId="27541DBF" w14:textId="77777777" w:rsidR="00D36AB4" w:rsidRPr="00E84A38" w:rsidRDefault="00022D8F" w:rsidP="753722BE">
      <w:pPr>
        <w:tabs>
          <w:tab w:val="left" w:pos="7125"/>
        </w:tabs>
        <w:jc w:val="both"/>
        <w:rPr>
          <w:rFonts w:ascii="Calibri Light" w:eastAsia="Calibri Light" w:hAnsi="Calibri Light" w:cs="Calibri Light"/>
        </w:rPr>
      </w:pPr>
      <w:sdt>
        <w:sdtPr>
          <w:rPr>
            <w:rFonts w:ascii="Calibri Light" w:eastAsia="Calibri Light" w:hAnsi="Calibri Light" w:cs="Calibri Light"/>
          </w:rPr>
          <w:id w:val="2060134893"/>
          <w:placeholder>
            <w:docPart w:val="4E23DBD0AB5E43B49C0936220F6543EC"/>
          </w:placeholder>
          <w:showingPlcHdr/>
          <w:comboBox>
            <w:listItem w:value="Choose an item."/>
            <w:listItem w:displayText="To develop a new product/service for an existing client" w:value="To develop a new product/service for an existing client"/>
            <w:listItem w:displayText="To significantly improve an existing product/service for expansion into a geographic region or sector" w:value="To significantly improve an existing product/service for expansion into a geographic region or sector"/>
          </w:comboBox>
        </w:sdtPr>
        <w:sdtEndPr/>
        <w:sdtContent>
          <w:r w:rsidR="40F97145" w:rsidRPr="00E84A38">
            <w:rPr>
              <w:rStyle w:val="PlaceholderText"/>
              <w:rFonts w:ascii="Calibri Light" w:eastAsia="Calibri Light" w:hAnsi="Calibri Light" w:cs="Calibri Light"/>
            </w:rPr>
            <w:t>Choose an item.</w:t>
          </w:r>
        </w:sdtContent>
      </w:sdt>
    </w:p>
    <w:p w14:paraId="0E1F012D" w14:textId="7BA8962B" w:rsidR="00D36AB4" w:rsidRPr="007F5E78" w:rsidRDefault="6A7A9E2F" w:rsidP="1684C4A1">
      <w:pPr>
        <w:jc w:val="both"/>
        <w:rPr>
          <w:rFonts w:ascii="Calibri Light" w:eastAsia="Calibri Light" w:hAnsi="Calibri Light" w:cs="Calibri Light"/>
          <w:b/>
          <w:bCs/>
        </w:rPr>
      </w:pPr>
      <w:r w:rsidRPr="007F5E78">
        <w:rPr>
          <w:rFonts w:ascii="Calibri Light" w:eastAsia="Calibri Light" w:hAnsi="Calibri Light" w:cs="Calibri Light"/>
          <w:b/>
          <w:bCs/>
        </w:rPr>
        <w:t>Previous EIT Urban Mobility (co)</w:t>
      </w:r>
      <w:r w:rsidR="5FA24200" w:rsidRPr="007F5E78">
        <w:rPr>
          <w:rFonts w:ascii="Calibri Light" w:eastAsia="Calibri Light" w:hAnsi="Calibri Light" w:cs="Calibri Light"/>
          <w:b/>
          <w:bCs/>
        </w:rPr>
        <w:t>f</w:t>
      </w:r>
      <w:r w:rsidRPr="007F5E78">
        <w:rPr>
          <w:rFonts w:ascii="Calibri Light" w:eastAsia="Calibri Light" w:hAnsi="Calibri Light" w:cs="Calibri Light"/>
          <w:b/>
          <w:bCs/>
        </w:rPr>
        <w:t>unding</w:t>
      </w:r>
    </w:p>
    <w:p w14:paraId="564611A7" w14:textId="397AC5B8" w:rsidR="00D36AB4" w:rsidRPr="00E84A38" w:rsidRDefault="55DA2F3F" w:rsidP="70E41E81">
      <w:pPr>
        <w:rPr>
          <w:rFonts w:ascii="Calibri Light" w:eastAsia="Calibri Light" w:hAnsi="Calibri Light" w:cs="Calibri Light"/>
        </w:rPr>
      </w:pPr>
      <w:r w:rsidRPr="00E84A38">
        <w:rPr>
          <w:rFonts w:ascii="Calibri Light" w:eastAsia="Calibri Light" w:hAnsi="Calibri Light" w:cs="Calibri Light"/>
        </w:rPr>
        <w:t>Has the proposed product or service previously received (co)funding from EIT Urban Mobility</w:t>
      </w:r>
      <w:r w:rsidR="48360105" w:rsidRPr="00E84A38">
        <w:rPr>
          <w:rFonts w:ascii="Calibri Light" w:eastAsia="Calibri Light" w:hAnsi="Calibri Light" w:cs="Calibri Light"/>
        </w:rPr>
        <w:t>?</w:t>
      </w:r>
    </w:p>
    <w:p w14:paraId="4EDAF2FF" w14:textId="3DA697DE" w:rsidR="00D36AB4" w:rsidRPr="00E84A38" w:rsidRDefault="48360105" w:rsidP="70E41E81">
      <w:pPr>
        <w:rPr>
          <w:rFonts w:ascii="Calibri Light" w:eastAsia="Calibri Light" w:hAnsi="Calibri Light" w:cs="Calibri Light"/>
        </w:rPr>
      </w:pPr>
      <w:r w:rsidRPr="00E84A38">
        <w:rPr>
          <w:rFonts w:ascii="Calibri Light" w:eastAsia="Calibri Light" w:hAnsi="Calibri Light" w:cs="Calibri Light"/>
        </w:rPr>
        <w:t xml:space="preserve">If </w:t>
      </w:r>
      <w:r w:rsidRPr="00E84A38">
        <w:rPr>
          <w:rFonts w:ascii="Calibri Light" w:eastAsia="Calibri Light" w:hAnsi="Calibri Light" w:cs="Calibri Light"/>
          <w:b/>
          <w:bCs/>
        </w:rPr>
        <w:t>YES</w:t>
      </w:r>
      <w:r w:rsidRPr="00E84A38">
        <w:rPr>
          <w:rFonts w:ascii="Calibri Light" w:eastAsia="Calibri Light" w:hAnsi="Calibri Light" w:cs="Calibri Light"/>
        </w:rPr>
        <w:t xml:space="preserve">, please provide a clear explanation of how the proposed product or service represents a significant improvement or advancement compared to the earlier funded version. </w:t>
      </w:r>
    </w:p>
    <w:p w14:paraId="320F2CAF" w14:textId="5DD6A207" w:rsidR="00D36AB4" w:rsidRPr="00E84A38" w:rsidRDefault="48360105">
      <w:pPr>
        <w:rPr>
          <w:rFonts w:ascii="Calibri Light" w:eastAsia="Calibri Light" w:hAnsi="Calibri Light" w:cs="Calibri Light"/>
        </w:rPr>
      </w:pPr>
      <w:r w:rsidRPr="00E84A38">
        <w:rPr>
          <w:rFonts w:ascii="Calibri Light" w:eastAsia="Calibri Light" w:hAnsi="Calibri Light" w:cs="Calibri Light"/>
        </w:rPr>
        <w:t xml:space="preserve"> If </w:t>
      </w:r>
      <w:r w:rsidRPr="00E84A38">
        <w:rPr>
          <w:rFonts w:ascii="Calibri Light" w:eastAsia="Calibri Light" w:hAnsi="Calibri Light" w:cs="Calibri Light"/>
          <w:b/>
          <w:bCs/>
        </w:rPr>
        <w:t>NO</w:t>
      </w:r>
      <w:r w:rsidRPr="00E84A38">
        <w:rPr>
          <w:rFonts w:ascii="Calibri Light" w:eastAsia="Calibri Light" w:hAnsi="Calibri Light" w:cs="Calibri Light"/>
        </w:rPr>
        <w:t>, please write N/A (not applicable).</w:t>
      </w:r>
    </w:p>
    <w:p w14:paraId="563F2521" w14:textId="280B3A54" w:rsidR="008D4D7E" w:rsidRPr="00E84A38" w:rsidRDefault="008D4D7E" w:rsidP="008D4D7E">
      <w:pPr>
        <w:pBdr>
          <w:top w:val="single" w:sz="8" w:space="1" w:color="000000"/>
          <w:left w:val="single" w:sz="8" w:space="0" w:color="000000"/>
          <w:bottom w:val="single" w:sz="8" w:space="1" w:color="000000"/>
          <w:right w:val="single" w:sz="8" w:space="4" w:color="000000"/>
        </w:pBdr>
        <w:jc w:val="both"/>
        <w:rPr>
          <w:rFonts w:ascii="Calibri" w:eastAsia="Calibri" w:hAnsi="Calibri" w:cs="Calibri"/>
        </w:rPr>
      </w:pPr>
    </w:p>
    <w:p w14:paraId="084C3CB4" w14:textId="4F8037CF" w:rsidR="491AB83E" w:rsidRPr="00E84A38" w:rsidRDefault="491AB83E" w:rsidP="6B83D3E1">
      <w:pPr>
        <w:rPr>
          <w:rFonts w:ascii="Calibri Light" w:eastAsia="Calibri Light" w:hAnsi="Calibri Light" w:cs="Calibri Light"/>
        </w:rPr>
      </w:pPr>
    </w:p>
    <w:p w14:paraId="4DC2E214" w14:textId="4D2A3856" w:rsidR="000E2AFA" w:rsidRPr="00E84A38" w:rsidRDefault="00864D62" w:rsidP="753722BE">
      <w:pPr>
        <w:jc w:val="both"/>
        <w:rPr>
          <w:rFonts w:ascii="Calibri Light" w:eastAsia="Calibri Light" w:hAnsi="Calibri Light" w:cs="Calibri Light"/>
          <w:b/>
          <w:bCs/>
          <w:u w:val="single"/>
        </w:rPr>
      </w:pPr>
      <w:r w:rsidRPr="00E84A38">
        <w:rPr>
          <w:rFonts w:ascii="Calibri Light" w:eastAsia="Calibri Light" w:hAnsi="Calibri Light" w:cs="Calibri Light"/>
          <w:b/>
          <w:bCs/>
          <w:u w:val="single"/>
        </w:rPr>
        <w:t>STRATEGIC FIT</w:t>
      </w:r>
    </w:p>
    <w:p w14:paraId="5A305E96" w14:textId="0AA79931" w:rsidR="000E2AFA" w:rsidRPr="00E84A38" w:rsidRDefault="4148AFE9" w:rsidP="753722BE">
      <w:pPr>
        <w:jc w:val="both"/>
        <w:rPr>
          <w:rFonts w:ascii="Calibri Light" w:eastAsia="Calibri Light" w:hAnsi="Calibri Light" w:cs="Calibri Light"/>
          <w:b/>
          <w:bCs/>
        </w:rPr>
      </w:pPr>
      <w:r w:rsidRPr="00E84A38">
        <w:rPr>
          <w:rFonts w:ascii="Calibri Light" w:eastAsia="Calibri Light" w:hAnsi="Calibri Light" w:cs="Calibri Light"/>
          <w:b/>
          <w:bCs/>
        </w:rPr>
        <w:t xml:space="preserve">EIT UM strategic </w:t>
      </w:r>
      <w:r w:rsidR="00E77865" w:rsidRPr="00E84A38">
        <w:rPr>
          <w:rFonts w:ascii="Calibri Light" w:eastAsia="Calibri Light" w:hAnsi="Calibri Light" w:cs="Calibri Light"/>
          <w:b/>
          <w:bCs/>
        </w:rPr>
        <w:t>fit (</w:t>
      </w:r>
      <w:r w:rsidR="19F58F3B" w:rsidRPr="00E84A38">
        <w:rPr>
          <w:rFonts w:ascii="Calibri Light" w:eastAsia="Calibri Light" w:hAnsi="Calibri Light" w:cs="Calibri Light"/>
          <w:b/>
          <w:bCs/>
        </w:rPr>
        <w:t xml:space="preserve">max </w:t>
      </w:r>
      <w:r w:rsidR="4E2E2CE7" w:rsidRPr="00E84A38">
        <w:rPr>
          <w:rFonts w:ascii="Calibri Light" w:eastAsia="Calibri Light" w:hAnsi="Calibri Light" w:cs="Calibri Light"/>
          <w:b/>
          <w:bCs/>
        </w:rPr>
        <w:t>800</w:t>
      </w:r>
      <w:r w:rsidR="19F58F3B"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1257DA" w:rsidRPr="00E84A38" w14:paraId="14D02581" w14:textId="77777777" w:rsidTr="1684C4A1">
        <w:trPr>
          <w:trHeight w:val="300"/>
        </w:trPr>
        <w:tc>
          <w:tcPr>
            <w:tcW w:w="9350" w:type="dxa"/>
          </w:tcPr>
          <w:p w14:paraId="3754446F" w14:textId="5E2A728D" w:rsidR="001257DA" w:rsidRPr="00E84A38" w:rsidRDefault="62C2B571" w:rsidP="753722BE">
            <w:pPr>
              <w:spacing w:after="0"/>
              <w:jc w:val="both"/>
              <w:rPr>
                <w:rFonts w:ascii="Calibri Light" w:eastAsia="Calibri Light" w:hAnsi="Calibri Light" w:cs="Calibri Light"/>
                <w:color w:val="333333" w:themeColor="text1"/>
              </w:rPr>
            </w:pPr>
            <w:r w:rsidRPr="00E84A38">
              <w:rPr>
                <w:rFonts w:ascii="Calibri Light" w:eastAsia="Calibri Light" w:hAnsi="Calibri Light" w:cs="Calibri Light"/>
                <w:color w:val="000000"/>
                <w:sz w:val="22"/>
                <w:szCs w:val="22"/>
              </w:rPr>
              <w:lastRenderedPageBreak/>
              <w:t xml:space="preserve">Describe how your proposal </w:t>
            </w:r>
            <w:r w:rsidR="530A2234" w:rsidRPr="00E84A38">
              <w:rPr>
                <w:rFonts w:ascii="Calibri Light" w:eastAsia="Calibri Light" w:hAnsi="Calibri Light" w:cs="Calibri Light"/>
                <w:color w:val="000000"/>
                <w:sz w:val="22"/>
                <w:szCs w:val="22"/>
              </w:rPr>
              <w:t xml:space="preserve">aligns </w:t>
            </w:r>
            <w:r w:rsidR="00E77865" w:rsidRPr="00E84A38">
              <w:rPr>
                <w:rFonts w:ascii="Calibri Light" w:eastAsia="Calibri Light" w:hAnsi="Calibri Light" w:cs="Calibri Light"/>
                <w:color w:val="000000"/>
                <w:sz w:val="22"/>
                <w:szCs w:val="22"/>
              </w:rPr>
              <w:t>with EIT</w:t>
            </w:r>
            <w:r w:rsidRPr="00E84A38">
              <w:rPr>
                <w:rFonts w:ascii="Calibri Light" w:eastAsia="Calibri Light" w:hAnsi="Calibri Light" w:cs="Calibri Light"/>
                <w:color w:val="000000"/>
                <w:sz w:val="22"/>
                <w:szCs w:val="22"/>
              </w:rPr>
              <w:t xml:space="preserve"> Urban Mobility strategic objectives</w:t>
            </w:r>
            <w:r w:rsidR="459E4004" w:rsidRPr="00E84A38">
              <w:rPr>
                <w:rFonts w:ascii="Calibri Light" w:eastAsia="Calibri Light" w:hAnsi="Calibri Light" w:cs="Calibri Light"/>
                <w:color w:val="000000"/>
                <w:sz w:val="22"/>
                <w:szCs w:val="22"/>
              </w:rPr>
              <w:t xml:space="preserve">: </w:t>
            </w:r>
          </w:p>
          <w:p w14:paraId="7A099B46" w14:textId="23AD7F61" w:rsidR="001257DA" w:rsidRPr="007F5E78" w:rsidRDefault="7665F1BF" w:rsidP="1684C4A1">
            <w:pPr>
              <w:pStyle w:val="ListParagraph"/>
              <w:numPr>
                <w:ilvl w:val="0"/>
                <w:numId w:val="38"/>
              </w:numPr>
              <w:spacing w:after="0"/>
              <w:jc w:val="both"/>
              <w:rPr>
                <w:rFonts w:ascii="Calibri Light" w:eastAsia="Calibri Light" w:hAnsi="Calibri Light" w:cs="Calibri Light"/>
                <w:color w:val="333333" w:themeColor="text1"/>
                <w:sz w:val="22"/>
                <w:szCs w:val="22"/>
              </w:rPr>
            </w:pPr>
            <w:hyperlink r:id="rId14">
              <w:r w:rsidRPr="007F5E78">
                <w:rPr>
                  <w:rStyle w:val="Hyperlink"/>
                  <w:rFonts w:ascii="Calibri Light" w:eastAsia="Calibri Light" w:hAnsi="Calibri Light" w:cs="Calibri Light"/>
                  <w:color w:val="333333" w:themeColor="text1"/>
                  <w:sz w:val="22"/>
                  <w:szCs w:val="22"/>
                  <w:u w:val="none"/>
                </w:rPr>
                <w:t>SO3/TS</w:t>
              </w:r>
            </w:hyperlink>
            <w:r w:rsidRPr="007F5E78">
              <w:rPr>
                <w:rFonts w:ascii="Calibri Light" w:eastAsia="Calibri Light" w:hAnsi="Calibri Light" w:cs="Calibri Light"/>
                <w:color w:val="333333" w:themeColor="text1"/>
                <w:sz w:val="22"/>
                <w:szCs w:val="22"/>
              </w:rPr>
              <w:t>O3: Deploying and scaling green, safe, and inclusive mobility solutions for people and goods.</w:t>
            </w:r>
          </w:p>
          <w:p w14:paraId="4C83829C" w14:textId="77777777" w:rsidR="00864D62" w:rsidRPr="007F5E78" w:rsidRDefault="7665F1BF" w:rsidP="1684C4A1">
            <w:pPr>
              <w:pStyle w:val="ListParagraph"/>
              <w:numPr>
                <w:ilvl w:val="0"/>
                <w:numId w:val="38"/>
              </w:numPr>
              <w:spacing w:after="0" w:line="276" w:lineRule="auto"/>
              <w:jc w:val="both"/>
              <w:rPr>
                <w:rFonts w:ascii="Calibri Light" w:eastAsia="Calibri Light" w:hAnsi="Calibri Light" w:cs="Calibri Light"/>
                <w:color w:val="000000"/>
                <w:sz w:val="22"/>
                <w:szCs w:val="22"/>
              </w:rPr>
            </w:pPr>
            <w:r w:rsidRPr="007F5E78">
              <w:rPr>
                <w:rFonts w:ascii="Calibri Light" w:eastAsia="Calibri Light" w:hAnsi="Calibri Light" w:cs="Calibri Light"/>
                <w:color w:val="333333" w:themeColor="text1"/>
                <w:sz w:val="22"/>
                <w:szCs w:val="22"/>
              </w:rPr>
              <w:t>SO4/TSO4: Accelerating market opportunities through agile innovation.</w:t>
            </w:r>
          </w:p>
          <w:p w14:paraId="6FFE9612" w14:textId="4F35A650" w:rsidR="00521201" w:rsidRPr="00E84A38" w:rsidRDefault="00521201" w:rsidP="00521201">
            <w:pPr>
              <w:pStyle w:val="ListParagraph"/>
              <w:spacing w:after="0" w:line="276" w:lineRule="auto"/>
              <w:jc w:val="both"/>
              <w:rPr>
                <w:rFonts w:ascii="Calibri Light" w:eastAsia="Calibri Light" w:hAnsi="Calibri Light" w:cs="Calibri Light"/>
                <w:color w:val="000000"/>
                <w:sz w:val="18"/>
                <w:szCs w:val="18"/>
              </w:rPr>
            </w:pPr>
          </w:p>
        </w:tc>
      </w:tr>
    </w:tbl>
    <w:p w14:paraId="323F1299" w14:textId="5075DDBE" w:rsidR="00EE7972" w:rsidRPr="00E84A38" w:rsidRDefault="00EE7972" w:rsidP="753722BE">
      <w:pPr>
        <w:jc w:val="both"/>
        <w:rPr>
          <w:rFonts w:ascii="Calibri Light" w:eastAsia="Calibri Light" w:hAnsi="Calibri Light" w:cs="Calibri Light"/>
        </w:rPr>
      </w:pPr>
    </w:p>
    <w:p w14:paraId="53A09A12" w14:textId="653F7CF7" w:rsidR="000E2AFA" w:rsidRPr="00E84A38" w:rsidRDefault="5B665EA6" w:rsidP="753722BE">
      <w:pPr>
        <w:jc w:val="both"/>
        <w:rPr>
          <w:rFonts w:ascii="Calibri Light" w:eastAsia="Calibri Light" w:hAnsi="Calibri Light" w:cs="Calibri Light"/>
          <w:b/>
          <w:bCs/>
        </w:rPr>
      </w:pPr>
      <w:r w:rsidRPr="00E84A38">
        <w:rPr>
          <w:rFonts w:ascii="Calibri Light" w:eastAsia="Calibri Light" w:hAnsi="Calibri Light" w:cs="Calibri Light"/>
          <w:b/>
          <w:bCs/>
          <w:color w:val="000000"/>
          <w:sz w:val="22"/>
          <w:szCs w:val="22"/>
        </w:rPr>
        <w:t>Call Topics</w:t>
      </w:r>
      <w:r w:rsidR="26240625" w:rsidRPr="00E84A38">
        <w:rPr>
          <w:rFonts w:ascii="Calibri Light" w:eastAsia="Calibri Light" w:hAnsi="Calibri Light" w:cs="Calibri Light"/>
          <w:b/>
          <w:bCs/>
        </w:rPr>
        <w:t xml:space="preserve"> (max </w:t>
      </w:r>
      <w:r w:rsidR="60B2C309" w:rsidRPr="00E84A38">
        <w:rPr>
          <w:rFonts w:ascii="Calibri Light" w:eastAsia="Calibri Light" w:hAnsi="Calibri Light" w:cs="Calibri Light"/>
          <w:b/>
          <w:bCs/>
        </w:rPr>
        <w:t>800</w:t>
      </w:r>
      <w:r w:rsidR="26240625"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385EB8" w:rsidRPr="00E84A38" w14:paraId="0DB07393" w14:textId="77777777" w:rsidTr="491AB83E">
        <w:trPr>
          <w:trHeight w:val="300"/>
        </w:trPr>
        <w:tc>
          <w:tcPr>
            <w:tcW w:w="9350" w:type="dxa"/>
          </w:tcPr>
          <w:p w14:paraId="35E0D74D" w14:textId="747728C6" w:rsidR="00090133" w:rsidRPr="00E84A38" w:rsidRDefault="37B0A64B" w:rsidP="00521201">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 xml:space="preserve">Describe how your proposal aligns with one of the call Topics in Section </w:t>
            </w:r>
            <w:r w:rsidR="6C4E7D80" w:rsidRPr="00E84A38">
              <w:rPr>
                <w:rFonts w:ascii="Calibri Light" w:eastAsia="Calibri Light" w:hAnsi="Calibri Light" w:cs="Calibri Light"/>
                <w:color w:val="000000"/>
                <w:sz w:val="22"/>
                <w:szCs w:val="22"/>
              </w:rPr>
              <w:t>3.3 of the Call Manual</w:t>
            </w:r>
          </w:p>
        </w:tc>
      </w:tr>
    </w:tbl>
    <w:p w14:paraId="4A71C730" w14:textId="77777777" w:rsidR="00385EB8" w:rsidRPr="00E84A38" w:rsidRDefault="00385EB8" w:rsidP="753722BE">
      <w:pPr>
        <w:jc w:val="both"/>
        <w:rPr>
          <w:rFonts w:ascii="Calibri Light" w:eastAsia="Calibri Light" w:hAnsi="Calibri Light" w:cs="Calibri Light"/>
          <w:b/>
          <w:bCs/>
        </w:rPr>
      </w:pPr>
    </w:p>
    <w:p w14:paraId="5AA7EDC3" w14:textId="12379F85" w:rsidR="4604CE62" w:rsidRPr="00E84A38" w:rsidRDefault="7DDB677C" w:rsidP="753722BE">
      <w:pPr>
        <w:jc w:val="both"/>
        <w:rPr>
          <w:rFonts w:ascii="Calibri Light" w:eastAsia="Calibri Light" w:hAnsi="Calibri Light" w:cs="Calibri Light"/>
          <w:b/>
          <w:bCs/>
          <w:u w:val="single"/>
        </w:rPr>
      </w:pPr>
      <w:r w:rsidRPr="00E84A38">
        <w:rPr>
          <w:rFonts w:ascii="Calibri Light" w:eastAsia="Calibri Light" w:hAnsi="Calibri Light" w:cs="Calibri Light"/>
          <w:b/>
          <w:bCs/>
          <w:u w:val="single"/>
        </w:rPr>
        <w:t>E</w:t>
      </w:r>
      <w:r w:rsidR="00864D62" w:rsidRPr="00E84A38">
        <w:rPr>
          <w:rFonts w:ascii="Calibri Light" w:eastAsia="Calibri Light" w:hAnsi="Calibri Light" w:cs="Calibri Light"/>
          <w:b/>
          <w:bCs/>
          <w:u w:val="single"/>
        </w:rPr>
        <w:t>XCELLENCE</w:t>
      </w:r>
    </w:p>
    <w:p w14:paraId="7ADD1CE2" w14:textId="0B35BC80" w:rsidR="003F2FCD" w:rsidRPr="00E84A38" w:rsidRDefault="7DDB677C" w:rsidP="753722BE">
      <w:pPr>
        <w:spacing w:after="0"/>
        <w:rPr>
          <w:rFonts w:ascii="Calibri Light" w:eastAsia="Calibri Light" w:hAnsi="Calibri Light" w:cs="Calibri Light"/>
          <w:b/>
          <w:bCs/>
        </w:rPr>
      </w:pPr>
      <w:r w:rsidRPr="00E84A38">
        <w:rPr>
          <w:rFonts w:ascii="Calibri Light" w:eastAsia="Calibri Light" w:hAnsi="Calibri Light" w:cs="Calibri Light"/>
          <w:b/>
          <w:bCs/>
          <w:color w:val="000000"/>
          <w:sz w:val="22"/>
          <w:szCs w:val="22"/>
        </w:rPr>
        <w:t>Product/Service</w:t>
      </w:r>
      <w:r w:rsidR="0B284CAD" w:rsidRPr="00E84A38">
        <w:rPr>
          <w:rFonts w:ascii="Calibri Light" w:eastAsia="Calibri Light" w:hAnsi="Calibri Light" w:cs="Calibri Light"/>
          <w:b/>
          <w:bCs/>
        </w:rPr>
        <w:t xml:space="preserve"> (max </w:t>
      </w:r>
      <w:r w:rsidR="62A6F072" w:rsidRPr="00E84A38">
        <w:rPr>
          <w:rFonts w:ascii="Calibri Light" w:eastAsia="Calibri Light" w:hAnsi="Calibri Light" w:cs="Calibri Light"/>
          <w:b/>
          <w:bCs/>
        </w:rPr>
        <w:t>1300</w:t>
      </w:r>
      <w:r w:rsidR="0B284CAD"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D249EC" w:rsidRPr="00E84A38" w14:paraId="0EE498A3" w14:textId="77777777" w:rsidTr="491AB83E">
        <w:trPr>
          <w:trHeight w:val="300"/>
        </w:trPr>
        <w:tc>
          <w:tcPr>
            <w:tcW w:w="9350" w:type="dxa"/>
          </w:tcPr>
          <w:p w14:paraId="2CB3F5AC" w14:textId="5E690C87" w:rsidR="00090133" w:rsidRPr="00E84A38" w:rsidRDefault="40F461CA" w:rsidP="00521201">
            <w:pPr>
              <w:jc w:val="both"/>
              <w:rPr>
                <w:rFonts w:ascii="Calibri Light" w:eastAsia="Calibri Light" w:hAnsi="Calibri Light" w:cs="Calibri Light"/>
              </w:rPr>
            </w:pPr>
            <w:r w:rsidRPr="00E84A38">
              <w:rPr>
                <w:rFonts w:ascii="Calibri Light" w:eastAsia="Calibri Light" w:hAnsi="Calibri Light" w:cs="Calibri Light"/>
                <w:color w:val="000000"/>
                <w:sz w:val="22"/>
                <w:szCs w:val="22"/>
              </w:rPr>
              <w:t xml:space="preserve">Describe your </w:t>
            </w:r>
            <w:r w:rsidRPr="00E84A38">
              <w:rPr>
                <w:rFonts w:ascii="Calibri Light" w:eastAsia="Calibri Light" w:hAnsi="Calibri Light" w:cs="Calibri Light"/>
                <w:color w:val="000000"/>
                <w:sz w:val="20"/>
                <w:szCs w:val="20"/>
              </w:rPr>
              <w:t>product/service</w:t>
            </w:r>
            <w:r w:rsidRPr="00E84A38">
              <w:rPr>
                <w:rFonts w:ascii="Calibri Light" w:eastAsia="Calibri Light" w:hAnsi="Calibri Light" w:cs="Calibri Light"/>
                <w:color w:val="000000"/>
                <w:sz w:val="22"/>
                <w:szCs w:val="22"/>
              </w:rPr>
              <w:t xml:space="preserve"> clearly, including the core elements such as functionalities and components to be developed. Highlight how your product/service demonstrates novelty and competitiveness.</w:t>
            </w:r>
          </w:p>
        </w:tc>
      </w:tr>
    </w:tbl>
    <w:p w14:paraId="261DD7CC" w14:textId="77777777" w:rsidR="00D249EC" w:rsidRPr="00E84A38" w:rsidRDefault="00D249EC" w:rsidP="753722BE">
      <w:pPr>
        <w:jc w:val="both"/>
        <w:rPr>
          <w:rFonts w:ascii="Calibri Light" w:eastAsia="Calibri Light" w:hAnsi="Calibri Light" w:cs="Calibri Light"/>
          <w:b/>
          <w:bCs/>
        </w:rPr>
      </w:pPr>
    </w:p>
    <w:p w14:paraId="3D26F6A8" w14:textId="136820D6" w:rsidR="00EE7972" w:rsidRPr="00E84A38" w:rsidRDefault="40F461CA" w:rsidP="753722BE">
      <w:pPr>
        <w:jc w:val="both"/>
        <w:rPr>
          <w:rFonts w:ascii="Calibri Light" w:eastAsia="Calibri Light" w:hAnsi="Calibri Light" w:cs="Calibri Light"/>
          <w:b/>
          <w:bCs/>
        </w:rPr>
      </w:pPr>
      <w:r w:rsidRPr="00E84A38">
        <w:rPr>
          <w:rFonts w:ascii="Calibri Light" w:eastAsia="Calibri Light" w:hAnsi="Calibri Light" w:cs="Calibri Light"/>
          <w:b/>
          <w:bCs/>
        </w:rPr>
        <w:t xml:space="preserve">Need and </w:t>
      </w:r>
      <w:r w:rsidR="75D96DA6" w:rsidRPr="00E84A38">
        <w:rPr>
          <w:rFonts w:ascii="Calibri Light" w:eastAsia="Calibri Light" w:hAnsi="Calibri Light" w:cs="Calibri Light"/>
          <w:b/>
          <w:bCs/>
        </w:rPr>
        <w:t>r</w:t>
      </w:r>
      <w:r w:rsidRPr="00E84A38">
        <w:rPr>
          <w:rFonts w:ascii="Calibri Light" w:eastAsia="Calibri Light" w:hAnsi="Calibri Light" w:cs="Calibri Light"/>
          <w:b/>
          <w:bCs/>
        </w:rPr>
        <w:t>elevance</w:t>
      </w:r>
      <w:r w:rsidR="1C642358" w:rsidRPr="00E84A38">
        <w:rPr>
          <w:rFonts w:ascii="Calibri Light" w:eastAsia="Calibri Light" w:hAnsi="Calibri Light" w:cs="Calibri Light"/>
          <w:b/>
          <w:bCs/>
        </w:rPr>
        <w:t xml:space="preserve"> (max </w:t>
      </w:r>
      <w:r w:rsidR="65F985DA" w:rsidRPr="00E84A38">
        <w:rPr>
          <w:rFonts w:ascii="Calibri Light" w:eastAsia="Calibri Light" w:hAnsi="Calibri Light" w:cs="Calibri Light"/>
          <w:b/>
          <w:bCs/>
        </w:rPr>
        <w:t>1300</w:t>
      </w:r>
      <w:r w:rsidR="1C642358"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72505" w:rsidRPr="00E84A38" w14:paraId="19FCD5FB" w14:textId="77777777" w:rsidTr="491AB83E">
        <w:trPr>
          <w:trHeight w:val="300"/>
        </w:trPr>
        <w:tc>
          <w:tcPr>
            <w:tcW w:w="9350" w:type="dxa"/>
          </w:tcPr>
          <w:p w14:paraId="00FA362C" w14:textId="145DB009" w:rsidR="00090133" w:rsidRPr="00E84A38" w:rsidRDefault="355BF664" w:rsidP="00521201">
            <w:pPr>
              <w:jc w:val="both"/>
              <w:rPr>
                <w:rFonts w:ascii="Calibri Light" w:eastAsia="Calibri Light" w:hAnsi="Calibri Light" w:cs="Calibri Light"/>
              </w:rPr>
            </w:pPr>
            <w:r w:rsidRPr="00E84A38">
              <w:rPr>
                <w:rFonts w:ascii="Calibri Light" w:eastAsia="Calibri Light" w:hAnsi="Calibri Light" w:cs="Calibri Light"/>
                <w:color w:val="000000"/>
                <w:sz w:val="22"/>
                <w:szCs w:val="22"/>
              </w:rPr>
              <w:t>Describe the commitment and planned level of engagement of the end-client. Highlight how your proposal demonstrates a need and relevance to the end-client and, if other than the end-client, the target users.</w:t>
            </w:r>
          </w:p>
        </w:tc>
      </w:tr>
    </w:tbl>
    <w:p w14:paraId="2843B05B" w14:textId="77777777" w:rsidR="00EF556E" w:rsidRPr="00E84A38" w:rsidRDefault="00EF556E" w:rsidP="753722BE">
      <w:pPr>
        <w:jc w:val="both"/>
        <w:rPr>
          <w:rFonts w:ascii="Calibri Light" w:eastAsia="Calibri Light" w:hAnsi="Calibri Light" w:cs="Calibri Light"/>
          <w:b/>
          <w:bCs/>
        </w:rPr>
      </w:pPr>
    </w:p>
    <w:p w14:paraId="699FAB58" w14:textId="2DFEFE64" w:rsidR="00EF556E" w:rsidRPr="00E84A38" w:rsidRDefault="7F57DFF1" w:rsidP="753722BE">
      <w:pPr>
        <w:jc w:val="both"/>
        <w:rPr>
          <w:rFonts w:ascii="Calibri Light" w:eastAsia="Calibri Light" w:hAnsi="Calibri Light" w:cs="Calibri Light"/>
          <w:b/>
          <w:bCs/>
        </w:rPr>
      </w:pPr>
      <w:r w:rsidRPr="00E84A38">
        <w:rPr>
          <w:rFonts w:ascii="Calibri Light" w:eastAsia="Calibri Light" w:hAnsi="Calibri Light" w:cs="Calibri Light"/>
          <w:b/>
          <w:bCs/>
        </w:rPr>
        <w:t>Commercial t</w:t>
      </w:r>
      <w:r w:rsidR="355BF664" w:rsidRPr="00E84A38">
        <w:rPr>
          <w:rFonts w:ascii="Calibri Light" w:eastAsia="Calibri Light" w:hAnsi="Calibri Light" w:cs="Calibri Light"/>
          <w:b/>
          <w:bCs/>
        </w:rPr>
        <w:t xml:space="preserve">rack </w:t>
      </w:r>
      <w:r w:rsidR="49E00461" w:rsidRPr="00E84A38">
        <w:rPr>
          <w:rFonts w:ascii="Calibri Light" w:eastAsia="Calibri Light" w:hAnsi="Calibri Light" w:cs="Calibri Light"/>
          <w:b/>
          <w:bCs/>
        </w:rPr>
        <w:t>r</w:t>
      </w:r>
      <w:r w:rsidR="355BF664" w:rsidRPr="00E84A38">
        <w:rPr>
          <w:rFonts w:ascii="Calibri Light" w:eastAsia="Calibri Light" w:hAnsi="Calibri Light" w:cs="Calibri Light"/>
          <w:b/>
          <w:bCs/>
        </w:rPr>
        <w:t>ecord</w:t>
      </w:r>
      <w:r w:rsidR="29D32862" w:rsidRPr="00E84A38">
        <w:rPr>
          <w:rFonts w:ascii="Calibri Light" w:eastAsia="Calibri Light" w:hAnsi="Calibri Light" w:cs="Calibri Light"/>
          <w:b/>
          <w:bCs/>
        </w:rPr>
        <w:t xml:space="preserve"> (max </w:t>
      </w:r>
      <w:r w:rsidR="08773B6B" w:rsidRPr="00E84A38">
        <w:rPr>
          <w:rFonts w:ascii="Calibri Light" w:eastAsia="Calibri Light" w:hAnsi="Calibri Light" w:cs="Calibri Light"/>
          <w:b/>
          <w:bCs/>
        </w:rPr>
        <w:t>1300</w:t>
      </w:r>
      <w:r w:rsidR="29D32862"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F556E" w:rsidRPr="00E84A38" w14:paraId="3725CCC4" w14:textId="77777777" w:rsidTr="491AB83E">
        <w:trPr>
          <w:trHeight w:val="300"/>
        </w:trPr>
        <w:tc>
          <w:tcPr>
            <w:tcW w:w="9350" w:type="dxa"/>
          </w:tcPr>
          <w:p w14:paraId="4CA13EAA" w14:textId="77777777" w:rsidR="00864D62" w:rsidRPr="00E84A38" w:rsidRDefault="218AF489" w:rsidP="753722BE">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Describe your entity's experience with product development, innovation, and sales. Highlight past and existing customers and your level of traction in the market.</w:t>
            </w:r>
          </w:p>
          <w:p w14:paraId="2D7D334D" w14:textId="51DB5673" w:rsidR="00BB40B0" w:rsidRPr="00E84A38" w:rsidRDefault="218AF489" w:rsidP="00521201">
            <w:pPr>
              <w:jc w:val="both"/>
              <w:rPr>
                <w:rFonts w:ascii="Calibri Light" w:eastAsia="Calibri Light" w:hAnsi="Calibri Light" w:cs="Calibri Light"/>
              </w:rPr>
            </w:pPr>
            <w:r w:rsidRPr="00E84A38">
              <w:rPr>
                <w:rFonts w:ascii="Calibri Light" w:eastAsia="Calibri Light" w:hAnsi="Calibri Light" w:cs="Calibri Light"/>
                <w:color w:val="000000"/>
                <w:sz w:val="22"/>
                <w:szCs w:val="22"/>
              </w:rPr>
              <w:t>For spin-offs only: describe the track record of your backing organisation and the level of commitment they have planned to support of mentor you</w:t>
            </w:r>
            <w:r w:rsidR="5ADEFBA3" w:rsidRPr="00E84A38">
              <w:rPr>
                <w:rFonts w:ascii="Calibri Light" w:eastAsia="Calibri Light" w:hAnsi="Calibri Light" w:cs="Calibri Light"/>
                <w:color w:val="000000"/>
                <w:sz w:val="22"/>
                <w:szCs w:val="22"/>
              </w:rPr>
              <w:t>r</w:t>
            </w:r>
            <w:r w:rsidRPr="00E84A38">
              <w:rPr>
                <w:rFonts w:ascii="Calibri Light" w:eastAsia="Calibri Light" w:hAnsi="Calibri Light" w:cs="Calibri Light"/>
                <w:color w:val="000000"/>
                <w:sz w:val="22"/>
                <w:szCs w:val="22"/>
              </w:rPr>
              <w:t xml:space="preserve"> entity.</w:t>
            </w:r>
          </w:p>
        </w:tc>
      </w:tr>
    </w:tbl>
    <w:p w14:paraId="78D5017B" w14:textId="77777777" w:rsidR="00C31E75" w:rsidRPr="00E84A38" w:rsidRDefault="00C31E75" w:rsidP="753722BE">
      <w:pPr>
        <w:jc w:val="both"/>
        <w:rPr>
          <w:rFonts w:ascii="Calibri Light" w:eastAsia="Calibri Light" w:hAnsi="Calibri Light" w:cs="Calibri Light"/>
          <w:b/>
          <w:bCs/>
        </w:rPr>
      </w:pPr>
    </w:p>
    <w:p w14:paraId="1DB2563A" w14:textId="40304789" w:rsidR="00D318AA" w:rsidRPr="00E84A38" w:rsidRDefault="41BBC314" w:rsidP="753722BE">
      <w:pPr>
        <w:jc w:val="both"/>
        <w:rPr>
          <w:rFonts w:ascii="Calibri Light" w:eastAsia="Calibri Light" w:hAnsi="Calibri Light" w:cs="Calibri Light"/>
          <w:b/>
          <w:bCs/>
        </w:rPr>
      </w:pPr>
      <w:r w:rsidRPr="00E84A38">
        <w:rPr>
          <w:rFonts w:ascii="Calibri Light" w:eastAsia="Calibri Light" w:hAnsi="Calibri Light" w:cs="Calibri Light"/>
          <w:b/>
          <w:bCs/>
        </w:rPr>
        <w:t>Gender and diversity</w:t>
      </w:r>
      <w:r w:rsidR="3836C348" w:rsidRPr="00E84A38">
        <w:rPr>
          <w:rFonts w:ascii="Calibri Light" w:eastAsia="Calibri Light" w:hAnsi="Calibri Light" w:cs="Calibri Light"/>
          <w:b/>
          <w:bCs/>
        </w:rPr>
        <w:t xml:space="preserve"> (max </w:t>
      </w:r>
      <w:r w:rsidR="6EB77B47" w:rsidRPr="00E84A38">
        <w:rPr>
          <w:rFonts w:ascii="Calibri Light" w:eastAsia="Calibri Light" w:hAnsi="Calibri Light" w:cs="Calibri Light"/>
          <w:b/>
          <w:bCs/>
        </w:rPr>
        <w:t>1300</w:t>
      </w:r>
      <w:r w:rsidR="3836C348"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D318AA" w:rsidRPr="00E84A38" w14:paraId="43F1FEA4" w14:textId="77777777" w:rsidTr="1684C4A1">
        <w:trPr>
          <w:trHeight w:val="300"/>
        </w:trPr>
        <w:tc>
          <w:tcPr>
            <w:tcW w:w="9350" w:type="dxa"/>
          </w:tcPr>
          <w:p w14:paraId="5DA2A71D" w14:textId="77D64930" w:rsidR="00BB40B0" w:rsidRPr="007F5E78" w:rsidRDefault="099122D6" w:rsidP="1684C4A1">
            <w:pPr>
              <w:jc w:val="both"/>
              <w:rPr>
                <w:rFonts w:ascii="Calibri Light" w:eastAsia="Calibri Light" w:hAnsi="Calibri Light" w:cs="Calibri Light"/>
                <w:color w:val="000000"/>
                <w:sz w:val="22"/>
                <w:szCs w:val="22"/>
              </w:rPr>
            </w:pPr>
            <w:r w:rsidRPr="007F5E78">
              <w:rPr>
                <w:rFonts w:ascii="Calibri Light" w:eastAsia="Calibri Light" w:hAnsi="Calibri Light" w:cs="Calibri Light"/>
                <w:color w:val="000000"/>
                <w:sz w:val="22"/>
                <w:szCs w:val="22"/>
              </w:rPr>
              <w:t xml:space="preserve">Please describe how your solution actively </w:t>
            </w:r>
            <w:r w:rsidR="25A6D742" w:rsidRPr="007F5E78">
              <w:rPr>
                <w:rFonts w:ascii="Calibri Light" w:eastAsia="Calibri Light" w:hAnsi="Calibri Light" w:cs="Calibri Light"/>
                <w:color w:val="000000"/>
                <w:sz w:val="22"/>
                <w:szCs w:val="22"/>
              </w:rPr>
              <w:t>considers inclusivity in the solutions’ design, development, and implementation, widening its impact across diverse user groups</w:t>
            </w:r>
            <w:r w:rsidR="1CF021D0" w:rsidRPr="007F5E78">
              <w:rPr>
                <w:rFonts w:ascii="Calibri Light" w:eastAsia="Calibri Light" w:hAnsi="Calibri Light" w:cs="Calibri Light"/>
                <w:color w:val="000000"/>
                <w:sz w:val="22"/>
                <w:szCs w:val="22"/>
              </w:rPr>
              <w:t>.</w:t>
            </w:r>
          </w:p>
        </w:tc>
      </w:tr>
    </w:tbl>
    <w:p w14:paraId="31A7AB12" w14:textId="77777777" w:rsidR="00864D62" w:rsidRPr="00E84A38" w:rsidRDefault="00864D62" w:rsidP="753722BE">
      <w:pPr>
        <w:rPr>
          <w:rFonts w:ascii="Calibri Light" w:eastAsia="Calibri Light" w:hAnsi="Calibri Light" w:cs="Calibri Light"/>
          <w:b/>
          <w:bCs/>
          <w:u w:val="single"/>
        </w:rPr>
      </w:pPr>
    </w:p>
    <w:p w14:paraId="644046F1" w14:textId="77777777" w:rsidR="00C31E75" w:rsidRPr="00E84A38" w:rsidRDefault="00C31E75" w:rsidP="753722BE">
      <w:pPr>
        <w:rPr>
          <w:rFonts w:ascii="Calibri Light" w:eastAsia="Calibri Light" w:hAnsi="Calibri Light" w:cs="Calibri Light"/>
          <w:b/>
          <w:bCs/>
          <w:u w:val="single"/>
        </w:rPr>
      </w:pPr>
    </w:p>
    <w:p w14:paraId="1FCFADBD" w14:textId="6DAEE56E" w:rsidR="007E465F" w:rsidRPr="00E84A38" w:rsidRDefault="5D7D5380" w:rsidP="753722BE">
      <w:pPr>
        <w:rPr>
          <w:rFonts w:ascii="Calibri Light" w:eastAsia="Calibri Light" w:hAnsi="Calibri Light" w:cs="Calibri Light"/>
          <w:b/>
          <w:bCs/>
          <w:u w:val="single"/>
        </w:rPr>
      </w:pPr>
      <w:r w:rsidRPr="00E84A38">
        <w:rPr>
          <w:rFonts w:ascii="Calibri Light" w:eastAsia="Calibri Light" w:hAnsi="Calibri Light" w:cs="Calibri Light"/>
          <w:b/>
          <w:bCs/>
          <w:u w:val="single"/>
        </w:rPr>
        <w:t>I</w:t>
      </w:r>
      <w:r w:rsidR="00864D62" w:rsidRPr="00E84A38">
        <w:rPr>
          <w:rFonts w:ascii="Calibri Light" w:eastAsia="Calibri Light" w:hAnsi="Calibri Light" w:cs="Calibri Light"/>
          <w:b/>
          <w:bCs/>
          <w:u w:val="single"/>
        </w:rPr>
        <w:t>MPACT</w:t>
      </w:r>
    </w:p>
    <w:p w14:paraId="48E35A63" w14:textId="01C65B01" w:rsidR="007E465F" w:rsidRPr="00E84A38" w:rsidRDefault="5D7D5380" w:rsidP="753722BE">
      <w:pPr>
        <w:jc w:val="both"/>
        <w:rPr>
          <w:rFonts w:ascii="Calibri Light" w:eastAsia="Calibri Light" w:hAnsi="Calibri Light" w:cs="Calibri Light"/>
          <w:b/>
          <w:bCs/>
        </w:rPr>
      </w:pPr>
      <w:r w:rsidRPr="00E84A38">
        <w:rPr>
          <w:rFonts w:ascii="Calibri Light" w:eastAsia="Calibri Light" w:hAnsi="Calibri Light" w:cs="Calibri Light"/>
          <w:b/>
          <w:bCs/>
        </w:rPr>
        <w:t xml:space="preserve">Overall </w:t>
      </w:r>
      <w:r w:rsidR="46C25ACE" w:rsidRPr="00E84A38">
        <w:rPr>
          <w:rFonts w:ascii="Calibri Light" w:eastAsia="Calibri Light" w:hAnsi="Calibri Light" w:cs="Calibri Light"/>
          <w:b/>
          <w:bCs/>
        </w:rPr>
        <w:t>i</w:t>
      </w:r>
      <w:r w:rsidRPr="00E84A38">
        <w:rPr>
          <w:rFonts w:ascii="Calibri Light" w:eastAsia="Calibri Light" w:hAnsi="Calibri Light" w:cs="Calibri Light"/>
          <w:b/>
          <w:bCs/>
        </w:rPr>
        <w:t>mpact</w:t>
      </w:r>
      <w:r w:rsidR="7CA4373E" w:rsidRPr="00E84A38">
        <w:rPr>
          <w:rFonts w:ascii="Calibri Light" w:eastAsia="Calibri Light" w:hAnsi="Calibri Light" w:cs="Calibri Light"/>
          <w:b/>
          <w:bCs/>
        </w:rPr>
        <w:t xml:space="preserve"> (max </w:t>
      </w:r>
      <w:r w:rsidR="7A82449B" w:rsidRPr="00E84A38">
        <w:rPr>
          <w:rFonts w:ascii="Calibri Light" w:eastAsia="Calibri Light" w:hAnsi="Calibri Light" w:cs="Calibri Light"/>
          <w:b/>
          <w:bCs/>
        </w:rPr>
        <w:t>1300</w:t>
      </w:r>
      <w:r w:rsidR="7CA4373E"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7E465F" w:rsidRPr="00E84A38" w14:paraId="496FF5C9" w14:textId="77777777" w:rsidTr="625A01F9">
        <w:trPr>
          <w:trHeight w:val="300"/>
        </w:trPr>
        <w:tc>
          <w:tcPr>
            <w:tcW w:w="9350" w:type="dxa"/>
          </w:tcPr>
          <w:p w14:paraId="550F5D02" w14:textId="51E222A9" w:rsidR="00BB40B0" w:rsidRPr="00E84A38" w:rsidRDefault="292281D2" w:rsidP="00C31E75">
            <w:pPr>
              <w:jc w:val="both"/>
              <w:rPr>
                <w:rFonts w:ascii="Calibri Light" w:eastAsia="Calibri Light" w:hAnsi="Calibri Light" w:cs="Calibri Light"/>
              </w:rPr>
            </w:pPr>
            <w:r w:rsidRPr="00E84A38">
              <w:rPr>
                <w:rFonts w:ascii="Calibri Light" w:eastAsia="Calibri Light" w:hAnsi="Calibri Light" w:cs="Calibri Light"/>
                <w:color w:val="000000"/>
                <w:sz w:val="22"/>
                <w:szCs w:val="22"/>
              </w:rPr>
              <w:t xml:space="preserve">Describe </w:t>
            </w:r>
            <w:r w:rsidR="03DD2617" w:rsidRPr="00E84A38">
              <w:rPr>
                <w:rFonts w:ascii="Calibri Light" w:eastAsia="Calibri Light" w:hAnsi="Calibri Light" w:cs="Calibri Light"/>
                <w:color w:val="000000"/>
                <w:sz w:val="22"/>
                <w:szCs w:val="22"/>
              </w:rPr>
              <w:t>your proposed</w:t>
            </w:r>
            <w:r w:rsidRPr="00E84A38">
              <w:rPr>
                <w:rFonts w:ascii="Calibri Light" w:eastAsia="Calibri Light" w:hAnsi="Calibri Light" w:cs="Calibri Light"/>
                <w:color w:val="000000"/>
                <w:sz w:val="22"/>
                <w:szCs w:val="22"/>
              </w:rPr>
              <w:t xml:space="preserve"> </w:t>
            </w:r>
            <w:r w:rsidR="672C477E" w:rsidRPr="00E84A38">
              <w:rPr>
                <w:rFonts w:ascii="Calibri Light" w:eastAsia="Calibri Light" w:hAnsi="Calibri Light" w:cs="Calibri Light"/>
                <w:color w:val="000000"/>
                <w:sz w:val="20"/>
                <w:szCs w:val="20"/>
              </w:rPr>
              <w:t>product/service</w:t>
            </w:r>
            <w:r w:rsidR="063D77C9" w:rsidRPr="00E84A38">
              <w:rPr>
                <w:rFonts w:ascii="Calibri Light" w:eastAsia="Calibri Light" w:hAnsi="Calibri Light" w:cs="Calibri Light"/>
                <w:color w:val="000000"/>
                <w:sz w:val="22"/>
                <w:szCs w:val="22"/>
              </w:rPr>
              <w:t xml:space="preserve"> </w:t>
            </w:r>
            <w:r w:rsidRPr="00E84A38">
              <w:rPr>
                <w:rFonts w:ascii="Calibri Light" w:eastAsia="Calibri Light" w:hAnsi="Calibri Light" w:cs="Calibri Light"/>
                <w:color w:val="000000"/>
                <w:sz w:val="22"/>
                <w:szCs w:val="22"/>
              </w:rPr>
              <w:t xml:space="preserve">expected </w:t>
            </w:r>
            <w:r w:rsidR="58DAB924" w:rsidRPr="00E84A38">
              <w:rPr>
                <w:rFonts w:ascii="Calibri Light" w:eastAsia="Calibri Light" w:hAnsi="Calibri Light" w:cs="Calibri Light"/>
                <w:color w:val="000000"/>
                <w:sz w:val="22"/>
                <w:szCs w:val="22"/>
              </w:rPr>
              <w:t xml:space="preserve">positive </w:t>
            </w:r>
            <w:r w:rsidRPr="00E84A38">
              <w:rPr>
                <w:rFonts w:ascii="Calibri Light" w:eastAsia="Calibri Light" w:hAnsi="Calibri Light" w:cs="Calibri Light"/>
                <w:color w:val="000000"/>
                <w:sz w:val="22"/>
                <w:szCs w:val="22"/>
              </w:rPr>
              <w:t>social, economic, and</w:t>
            </w:r>
            <w:r w:rsidR="21BDEF07" w:rsidRPr="00E84A38">
              <w:rPr>
                <w:rFonts w:ascii="Calibri Light" w:eastAsia="Calibri Light" w:hAnsi="Calibri Light" w:cs="Calibri Light"/>
                <w:color w:val="000000"/>
                <w:sz w:val="22"/>
                <w:szCs w:val="22"/>
              </w:rPr>
              <w:t>/or</w:t>
            </w:r>
            <w:r w:rsidRPr="00E84A38">
              <w:rPr>
                <w:rFonts w:ascii="Calibri Light" w:eastAsia="Calibri Light" w:hAnsi="Calibri Light" w:cs="Calibri Light"/>
                <w:color w:val="000000"/>
                <w:sz w:val="22"/>
                <w:szCs w:val="22"/>
              </w:rPr>
              <w:t xml:space="preserve"> environmental </w:t>
            </w:r>
            <w:r w:rsidR="00E77865" w:rsidRPr="00E84A38">
              <w:rPr>
                <w:rFonts w:ascii="Calibri Light" w:eastAsia="Calibri Light" w:hAnsi="Calibri Light" w:cs="Calibri Light"/>
                <w:color w:val="000000"/>
                <w:sz w:val="22"/>
                <w:szCs w:val="22"/>
              </w:rPr>
              <w:t xml:space="preserve">impact </w:t>
            </w:r>
            <w:r w:rsidR="00E77865" w:rsidRPr="00E84A38">
              <w:rPr>
                <w:rFonts w:ascii="Calibri Light" w:eastAsia="Calibri Light" w:hAnsi="Calibri Light" w:cs="Calibri Light"/>
                <w:color w:val="000000"/>
                <w:sz w:val="20"/>
                <w:szCs w:val="20"/>
              </w:rPr>
              <w:t>using</w:t>
            </w:r>
            <w:r w:rsidRPr="00E84A38">
              <w:rPr>
                <w:rFonts w:ascii="Calibri Light" w:eastAsia="Calibri Light" w:hAnsi="Calibri Light" w:cs="Calibri Light"/>
                <w:color w:val="000000"/>
                <w:sz w:val="22"/>
                <w:szCs w:val="22"/>
              </w:rPr>
              <w:t xml:space="preserve"> quantitative measures</w:t>
            </w:r>
            <w:r w:rsidR="00B26F9A" w:rsidRPr="00E84A38">
              <w:rPr>
                <w:rFonts w:ascii="Calibri Light" w:eastAsia="Calibri Light" w:hAnsi="Calibri Light" w:cs="Calibri Light"/>
                <w:color w:val="000000"/>
                <w:sz w:val="22"/>
                <w:szCs w:val="22"/>
              </w:rPr>
              <w:t xml:space="preserve">. </w:t>
            </w:r>
            <w:r w:rsidR="4B35AAB3" w:rsidRPr="00E84A38">
              <w:rPr>
                <w:rFonts w:ascii="Calibri Light" w:eastAsia="Calibri Light" w:hAnsi="Calibri Light" w:cs="Calibri Light"/>
              </w:rPr>
              <w:t>Explain who will benefit, how the impact will be achieved, and what indicators or methods you will use to measure the results.</w:t>
            </w:r>
          </w:p>
        </w:tc>
      </w:tr>
    </w:tbl>
    <w:p w14:paraId="18AD3BFF" w14:textId="77777777" w:rsidR="007E465F" w:rsidRPr="00E84A38" w:rsidRDefault="007E465F" w:rsidP="753722BE">
      <w:pPr>
        <w:rPr>
          <w:rFonts w:ascii="Calibri Light" w:eastAsia="Calibri Light" w:hAnsi="Calibri Light" w:cs="Calibri Light"/>
        </w:rPr>
      </w:pPr>
    </w:p>
    <w:p w14:paraId="7A58C0CD" w14:textId="18804AE7" w:rsidR="007E465F" w:rsidRPr="00E84A38" w:rsidRDefault="7F248C0D" w:rsidP="753722BE">
      <w:pPr>
        <w:jc w:val="both"/>
        <w:rPr>
          <w:rFonts w:ascii="Calibri Light" w:eastAsia="Calibri Light" w:hAnsi="Calibri Light" w:cs="Calibri Light"/>
          <w:b/>
          <w:bCs/>
        </w:rPr>
      </w:pPr>
      <w:r w:rsidRPr="00E84A38">
        <w:rPr>
          <w:rFonts w:ascii="Calibri Light" w:eastAsia="Calibri Light" w:hAnsi="Calibri Light" w:cs="Calibri Light"/>
          <w:b/>
          <w:bCs/>
        </w:rPr>
        <w:t>Commercialisation</w:t>
      </w:r>
      <w:r w:rsidR="7CA4373E" w:rsidRPr="00E84A38">
        <w:rPr>
          <w:rFonts w:ascii="Calibri Light" w:eastAsia="Calibri Light" w:hAnsi="Calibri Light" w:cs="Calibri Light"/>
          <w:b/>
          <w:bCs/>
        </w:rPr>
        <w:t xml:space="preserve"> </w:t>
      </w:r>
      <w:r w:rsidR="4E243D00" w:rsidRPr="00E84A38">
        <w:rPr>
          <w:rFonts w:ascii="Calibri Light" w:eastAsia="Calibri Light" w:hAnsi="Calibri Light" w:cs="Calibri Light"/>
          <w:b/>
          <w:bCs/>
        </w:rPr>
        <w:t xml:space="preserve">and replicability </w:t>
      </w:r>
      <w:r w:rsidR="7CA4373E" w:rsidRPr="00E84A38">
        <w:rPr>
          <w:rFonts w:ascii="Calibri Light" w:eastAsia="Calibri Light" w:hAnsi="Calibri Light" w:cs="Calibri Light"/>
          <w:b/>
          <w:bCs/>
        </w:rPr>
        <w:t xml:space="preserve">(max </w:t>
      </w:r>
      <w:r w:rsidR="71AE3605" w:rsidRPr="00E84A38">
        <w:rPr>
          <w:rFonts w:ascii="Calibri Light" w:eastAsia="Calibri Light" w:hAnsi="Calibri Light" w:cs="Calibri Light"/>
          <w:b/>
          <w:bCs/>
        </w:rPr>
        <w:t>1300</w:t>
      </w:r>
      <w:r w:rsidR="7CA4373E"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7E465F" w:rsidRPr="00E84A38" w14:paraId="4C5FDB40" w14:textId="77777777" w:rsidTr="491AB83E">
        <w:trPr>
          <w:trHeight w:val="300"/>
        </w:trPr>
        <w:tc>
          <w:tcPr>
            <w:tcW w:w="9350" w:type="dxa"/>
          </w:tcPr>
          <w:p w14:paraId="39E975FA" w14:textId="693CB54B" w:rsidR="00BB40B0" w:rsidRPr="00E84A38" w:rsidRDefault="0221DE4A" w:rsidP="00C31E75">
            <w:pPr>
              <w:jc w:val="both"/>
              <w:rPr>
                <w:rFonts w:ascii="Calibri Light" w:eastAsia="Calibri Light" w:hAnsi="Calibri Light" w:cs="Calibri Light"/>
              </w:rPr>
            </w:pPr>
            <w:r w:rsidRPr="00E84A38">
              <w:rPr>
                <w:rFonts w:ascii="Calibri Light" w:eastAsia="Calibri Light" w:hAnsi="Calibri Light" w:cs="Calibri Light"/>
                <w:color w:val="000000"/>
                <w:sz w:val="22"/>
                <w:szCs w:val="22"/>
              </w:rPr>
              <w:t xml:space="preserve"> Please describe the commercialisation and development strategy of your product/service beyond the pilot phase. Include your go-to-market and </w:t>
            </w:r>
            <w:r w:rsidR="00E77865" w:rsidRPr="00E84A38">
              <w:rPr>
                <w:rFonts w:ascii="Calibri Light" w:eastAsia="Calibri Light" w:hAnsi="Calibri Light" w:cs="Calibri Light"/>
                <w:color w:val="000000"/>
                <w:sz w:val="22"/>
                <w:szCs w:val="22"/>
              </w:rPr>
              <w:t>sales approach and</w:t>
            </w:r>
            <w:r w:rsidRPr="00E84A38">
              <w:rPr>
                <w:rFonts w:ascii="Calibri Light" w:eastAsia="Calibri Light" w:hAnsi="Calibri Light" w:cs="Calibri Light"/>
                <w:color w:val="000000"/>
                <w:sz w:val="22"/>
                <w:szCs w:val="22"/>
              </w:rPr>
              <w:t xml:space="preserve"> explain how your solution could be scaled or replicated in other European cities, markets, or contexts.</w:t>
            </w:r>
          </w:p>
        </w:tc>
      </w:tr>
    </w:tbl>
    <w:p w14:paraId="3B3FB728" w14:textId="171EE9B1" w:rsidR="004E2BA0" w:rsidRPr="00E84A38" w:rsidRDefault="004E2BA0" w:rsidP="491AB83E">
      <w:pPr>
        <w:rPr>
          <w:rFonts w:ascii="Calibri Light" w:eastAsia="Calibri Light" w:hAnsi="Calibri Light" w:cs="Calibri Light"/>
          <w:b/>
          <w:bCs/>
        </w:rPr>
      </w:pPr>
    </w:p>
    <w:p w14:paraId="5FEE03F2" w14:textId="4EB52ABA" w:rsidR="003B4788" w:rsidRPr="00E84A38" w:rsidRDefault="30B339F0" w:rsidP="753722BE">
      <w:pPr>
        <w:rPr>
          <w:rFonts w:ascii="Calibri Light" w:eastAsia="Calibri Light" w:hAnsi="Calibri Light" w:cs="Calibri Light"/>
          <w:b/>
          <w:bCs/>
        </w:rPr>
      </w:pPr>
      <w:r w:rsidRPr="00E84A38">
        <w:rPr>
          <w:rFonts w:ascii="Calibri Light" w:eastAsia="Calibri Light" w:hAnsi="Calibri Light" w:cs="Calibri Light"/>
          <w:b/>
          <w:bCs/>
        </w:rPr>
        <w:t>Intellectual Property (</w:t>
      </w:r>
      <w:r w:rsidR="4FA3300A" w:rsidRPr="00E84A38">
        <w:rPr>
          <w:rFonts w:ascii="Calibri Light" w:eastAsia="Calibri Light" w:hAnsi="Calibri Light" w:cs="Calibri Light"/>
          <w:b/>
          <w:bCs/>
        </w:rPr>
        <w:t xml:space="preserve">max </w:t>
      </w:r>
      <w:r w:rsidR="5781F37A" w:rsidRPr="00E84A38">
        <w:rPr>
          <w:rFonts w:ascii="Calibri Light" w:eastAsia="Calibri Light" w:hAnsi="Calibri Light" w:cs="Calibri Light"/>
          <w:b/>
          <w:bCs/>
        </w:rPr>
        <w:t>1300</w:t>
      </w:r>
      <w:r w:rsidR="4FA3300A"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3B4788" w:rsidRPr="00E84A38" w14:paraId="11F5AD48" w14:textId="77777777" w:rsidTr="491AB83E">
        <w:trPr>
          <w:trHeight w:val="300"/>
        </w:trPr>
        <w:tc>
          <w:tcPr>
            <w:tcW w:w="9350" w:type="dxa"/>
          </w:tcPr>
          <w:p w14:paraId="7E8D6AAF" w14:textId="2D47D981" w:rsidR="003B4788" w:rsidRPr="00E84A38" w:rsidRDefault="42196A68" w:rsidP="753722BE">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Describe how you plan to manage intellectual property rights (IPR) related to your solution, including ownership, protection measures, and/or strategies for the commercialisation and exploitation of results.</w:t>
            </w:r>
            <w:r w:rsidR="35029C02" w:rsidRPr="00E84A38">
              <w:br/>
            </w:r>
          </w:p>
          <w:p w14:paraId="491A532C" w14:textId="03657D6E" w:rsidR="00521201" w:rsidRPr="00E84A38" w:rsidRDefault="60DCC3E4" w:rsidP="00C31E75">
            <w:pPr>
              <w:jc w:val="both"/>
              <w:rPr>
                <w:rFonts w:ascii="Calibri Light" w:eastAsia="Calibri Light" w:hAnsi="Calibri Light" w:cs="Calibri Light"/>
                <w:i/>
                <w:iCs/>
              </w:rPr>
            </w:pPr>
            <w:r w:rsidRPr="00E84A38">
              <w:rPr>
                <w:rFonts w:ascii="Calibri Light" w:eastAsia="Calibri Light" w:hAnsi="Calibri Light" w:cs="Calibri Light"/>
                <w:i/>
                <w:iCs/>
              </w:rPr>
              <w:t>NB: For further details on the key elements of a sound IP strategy check the IP strategy checklist available on the Call website.</w:t>
            </w:r>
          </w:p>
        </w:tc>
      </w:tr>
    </w:tbl>
    <w:p w14:paraId="4CF14B99" w14:textId="77777777" w:rsidR="003B4788" w:rsidRPr="00E84A38" w:rsidRDefault="003B4788" w:rsidP="753722BE">
      <w:pPr>
        <w:rPr>
          <w:rFonts w:ascii="Calibri Light" w:eastAsia="Calibri Light" w:hAnsi="Calibri Light" w:cs="Calibri Light"/>
        </w:rPr>
      </w:pPr>
    </w:p>
    <w:p w14:paraId="21DE1290" w14:textId="77777777" w:rsidR="00C31E75" w:rsidRPr="00E84A38" w:rsidRDefault="00C31E75" w:rsidP="753722BE">
      <w:pPr>
        <w:rPr>
          <w:rFonts w:ascii="Calibri Light" w:eastAsia="Calibri Light" w:hAnsi="Calibri Light" w:cs="Calibri Light"/>
        </w:rPr>
      </w:pPr>
    </w:p>
    <w:p w14:paraId="39A05ABA" w14:textId="3DC3C0C8" w:rsidR="0C61D363" w:rsidRPr="00E84A38" w:rsidRDefault="66505E75" w:rsidP="753722BE">
      <w:pPr>
        <w:rPr>
          <w:rFonts w:ascii="Calibri Light" w:eastAsia="Calibri Light" w:hAnsi="Calibri Light" w:cs="Calibri Light"/>
          <w:b/>
          <w:bCs/>
          <w:u w:val="single"/>
        </w:rPr>
      </w:pPr>
      <w:r w:rsidRPr="00E84A38">
        <w:rPr>
          <w:rFonts w:ascii="Calibri Light" w:eastAsia="Calibri Light" w:hAnsi="Calibri Light" w:cs="Calibri Light"/>
          <w:b/>
          <w:bCs/>
          <w:u w:val="single"/>
        </w:rPr>
        <w:t>I</w:t>
      </w:r>
      <w:r w:rsidR="00BB40B0" w:rsidRPr="00E84A38">
        <w:rPr>
          <w:rFonts w:ascii="Calibri Light" w:eastAsia="Calibri Light" w:hAnsi="Calibri Light" w:cs="Calibri Light"/>
          <w:b/>
          <w:bCs/>
          <w:u w:val="single"/>
        </w:rPr>
        <w:t>MPLEMENTATION</w:t>
      </w:r>
    </w:p>
    <w:p w14:paraId="433A275D" w14:textId="1423F218" w:rsidR="003B4788" w:rsidRPr="00E84A38" w:rsidRDefault="00312D99" w:rsidP="753722BE">
      <w:pPr>
        <w:jc w:val="both"/>
        <w:rPr>
          <w:rFonts w:ascii="Calibri Light" w:eastAsia="Calibri Light" w:hAnsi="Calibri Light" w:cs="Calibri Light"/>
          <w:b/>
          <w:bCs/>
        </w:rPr>
      </w:pPr>
      <w:r w:rsidRPr="00E84A38">
        <w:rPr>
          <w:rFonts w:ascii="Calibri Light" w:eastAsia="Calibri Light" w:hAnsi="Calibri Light" w:cs="Calibri Light"/>
          <w:b/>
          <w:bCs/>
        </w:rPr>
        <w:t xml:space="preserve">Execution </w:t>
      </w:r>
      <w:r w:rsidR="66505E75" w:rsidRPr="00E84A38">
        <w:rPr>
          <w:rFonts w:ascii="Calibri Light" w:eastAsia="Calibri Light" w:hAnsi="Calibri Light" w:cs="Calibri Light"/>
          <w:b/>
          <w:bCs/>
        </w:rPr>
        <w:t>and Demonstration Plan</w:t>
      </w:r>
      <w:r w:rsidR="0E543EA5" w:rsidRPr="00E84A38">
        <w:rPr>
          <w:rFonts w:ascii="Calibri Light" w:eastAsia="Calibri Light" w:hAnsi="Calibri Light" w:cs="Calibri Light"/>
          <w:b/>
          <w:bCs/>
        </w:rPr>
        <w:t xml:space="preserve"> </w:t>
      </w:r>
      <w:r w:rsidR="4FA3300A" w:rsidRPr="00E84A38">
        <w:rPr>
          <w:rFonts w:ascii="Calibri Light" w:eastAsia="Calibri Light" w:hAnsi="Calibri Light" w:cs="Calibri Light"/>
          <w:b/>
          <w:bCs/>
        </w:rPr>
        <w:t>(max 2000 characters)</w:t>
      </w:r>
    </w:p>
    <w:tbl>
      <w:tblPr>
        <w:tblStyle w:val="TableGrid"/>
        <w:tblW w:w="0" w:type="auto"/>
        <w:tblLook w:val="04A0" w:firstRow="1" w:lastRow="0" w:firstColumn="1" w:lastColumn="0" w:noHBand="0" w:noVBand="1"/>
      </w:tblPr>
      <w:tblGrid>
        <w:gridCol w:w="9350"/>
      </w:tblGrid>
      <w:tr w:rsidR="003B4788" w:rsidRPr="00E84A38" w14:paraId="409373FE" w14:textId="77777777" w:rsidTr="491AB83E">
        <w:trPr>
          <w:trHeight w:val="300"/>
        </w:trPr>
        <w:tc>
          <w:tcPr>
            <w:tcW w:w="9350" w:type="dxa"/>
          </w:tcPr>
          <w:p w14:paraId="3298FFD0" w14:textId="15200EE3" w:rsidR="00312D99" w:rsidRPr="00E84A38" w:rsidRDefault="627402B3" w:rsidP="625A01F9">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 xml:space="preserve">Outline the workplan, including </w:t>
            </w:r>
            <w:r w:rsidR="100D07F4" w:rsidRPr="00E84A38">
              <w:rPr>
                <w:rFonts w:ascii="Calibri Light" w:eastAsia="Calibri Light" w:hAnsi="Calibri Light" w:cs="Calibri Light"/>
                <w:color w:val="000000"/>
                <w:sz w:val="22"/>
                <w:szCs w:val="22"/>
              </w:rPr>
              <w:t xml:space="preserve">main activities, </w:t>
            </w:r>
            <w:r w:rsidRPr="00E84A38">
              <w:rPr>
                <w:rFonts w:ascii="Calibri Light" w:eastAsia="Calibri Light" w:hAnsi="Calibri Light" w:cs="Calibri Light"/>
                <w:color w:val="000000"/>
                <w:sz w:val="22"/>
                <w:szCs w:val="22"/>
              </w:rPr>
              <w:t xml:space="preserve">timeline, </w:t>
            </w:r>
            <w:r w:rsidR="132210DF" w:rsidRPr="00E84A38">
              <w:rPr>
                <w:rFonts w:ascii="Calibri Light" w:eastAsia="Calibri Light" w:hAnsi="Calibri Light" w:cs="Calibri Light"/>
                <w:color w:val="000000"/>
                <w:sz w:val="22"/>
                <w:szCs w:val="22"/>
              </w:rPr>
              <w:t xml:space="preserve">and how they align with </w:t>
            </w:r>
            <w:r w:rsidR="00E77865" w:rsidRPr="00E84A38">
              <w:rPr>
                <w:rFonts w:ascii="Calibri Light" w:eastAsia="Calibri Light" w:hAnsi="Calibri Light" w:cs="Calibri Light"/>
                <w:color w:val="000000"/>
                <w:sz w:val="22"/>
                <w:szCs w:val="22"/>
              </w:rPr>
              <w:t>your objectives</w:t>
            </w:r>
            <w:r w:rsidRPr="00E84A38">
              <w:rPr>
                <w:rFonts w:ascii="Calibri Light" w:eastAsia="Calibri Light" w:hAnsi="Calibri Light" w:cs="Calibri Light"/>
                <w:color w:val="000000"/>
                <w:sz w:val="22"/>
                <w:szCs w:val="22"/>
              </w:rPr>
              <w:t xml:space="preserve"> and </w:t>
            </w:r>
            <w:r w:rsidR="08E028EB" w:rsidRPr="00E84A38">
              <w:rPr>
                <w:rFonts w:ascii="Calibri Light" w:eastAsia="Calibri Light" w:hAnsi="Calibri Light" w:cs="Calibri Light"/>
                <w:color w:val="000000"/>
                <w:sz w:val="22"/>
                <w:szCs w:val="22"/>
              </w:rPr>
              <w:t>expected outcomes</w:t>
            </w:r>
            <w:r w:rsidRPr="00E84A38">
              <w:rPr>
                <w:rFonts w:ascii="Calibri Light" w:eastAsia="Calibri Light" w:hAnsi="Calibri Light" w:cs="Calibri Light"/>
                <w:color w:val="000000"/>
                <w:sz w:val="22"/>
                <w:szCs w:val="22"/>
              </w:rPr>
              <w:t xml:space="preserve">. </w:t>
            </w:r>
          </w:p>
          <w:p w14:paraId="225C763A" w14:textId="77777777" w:rsidR="00312D99" w:rsidRPr="00E84A38" w:rsidRDefault="1BF400A2" w:rsidP="625A01F9">
            <w:pPr>
              <w:jc w:val="both"/>
              <w:rPr>
                <w:rFonts w:ascii="Calibri Light" w:eastAsia="Calibri Light" w:hAnsi="Calibri Light" w:cs="Calibri Light"/>
                <w:sz w:val="22"/>
                <w:szCs w:val="22"/>
              </w:rPr>
            </w:pPr>
            <w:r w:rsidRPr="00E84A38">
              <w:rPr>
                <w:rFonts w:ascii="Calibri Light" w:eastAsia="Calibri Light" w:hAnsi="Calibri Light" w:cs="Calibri Light"/>
                <w:sz w:val="22"/>
                <w:szCs w:val="22"/>
              </w:rPr>
              <w:t xml:space="preserve">Explain any key risks and how you plan to mitigate them. </w:t>
            </w:r>
          </w:p>
          <w:p w14:paraId="290504BC" w14:textId="578D5741" w:rsidR="00312D99" w:rsidRPr="00E84A38" w:rsidRDefault="1BF400A2" w:rsidP="00C31E75">
            <w:pPr>
              <w:jc w:val="both"/>
              <w:rPr>
                <w:rFonts w:ascii="Calibri Light" w:eastAsia="Calibri Light" w:hAnsi="Calibri Light" w:cs="Calibri Light"/>
                <w:color w:val="000000"/>
                <w:sz w:val="22"/>
                <w:szCs w:val="22"/>
              </w:rPr>
            </w:pPr>
            <w:r w:rsidRPr="00E84A38">
              <w:rPr>
                <w:rFonts w:ascii="Calibri Light" w:eastAsia="Calibri Light" w:hAnsi="Calibri Light" w:cs="Calibri Light"/>
                <w:sz w:val="22"/>
                <w:szCs w:val="22"/>
              </w:rPr>
              <w:t>Finally, outline the testing and demonstration phase with the end-client, including its scope</w:t>
            </w:r>
            <w:r w:rsidRPr="00E84A38">
              <w:rPr>
                <w:rFonts w:ascii="Calibri Light" w:eastAsia="Calibri Light" w:hAnsi="Calibri Light" w:cs="Calibri Light"/>
                <w:color w:val="000000"/>
                <w:sz w:val="22"/>
                <w:szCs w:val="22"/>
              </w:rPr>
              <w:t xml:space="preserve"> including locations, number of users to be involved</w:t>
            </w:r>
            <w:r w:rsidRPr="00E84A38">
              <w:rPr>
                <w:rFonts w:ascii="Calibri Light" w:eastAsia="Calibri Light" w:hAnsi="Calibri Light" w:cs="Calibri Light"/>
                <w:sz w:val="22"/>
                <w:szCs w:val="22"/>
              </w:rPr>
              <w:t xml:space="preserve">, timing, and expected results. </w:t>
            </w:r>
          </w:p>
        </w:tc>
      </w:tr>
    </w:tbl>
    <w:p w14:paraId="26ABBCCE" w14:textId="188AD4EF" w:rsidR="5D415DB1" w:rsidRPr="00E84A38" w:rsidRDefault="5D415DB1" w:rsidP="753722BE">
      <w:pPr>
        <w:rPr>
          <w:rFonts w:ascii="Calibri Light" w:eastAsia="Calibri Light" w:hAnsi="Calibri Light" w:cs="Calibri Light"/>
        </w:rPr>
      </w:pPr>
    </w:p>
    <w:p w14:paraId="0326C6A1" w14:textId="20DF39AB" w:rsidR="79ADD341" w:rsidRPr="00E84A38" w:rsidRDefault="12FDC353" w:rsidP="753722BE">
      <w:pPr>
        <w:jc w:val="both"/>
        <w:rPr>
          <w:rFonts w:ascii="Calibri Light" w:eastAsia="Calibri Light" w:hAnsi="Calibri Light" w:cs="Calibri Light"/>
          <w:b/>
          <w:bCs/>
        </w:rPr>
      </w:pPr>
      <w:r w:rsidRPr="00E84A38">
        <w:rPr>
          <w:rFonts w:ascii="Calibri Light" w:eastAsia="Calibri Light" w:hAnsi="Calibri Light" w:cs="Calibri Light"/>
          <w:b/>
          <w:bCs/>
        </w:rPr>
        <w:lastRenderedPageBreak/>
        <w:t xml:space="preserve">SMART </w:t>
      </w:r>
      <w:r w:rsidR="00E77865" w:rsidRPr="00E84A38">
        <w:rPr>
          <w:rFonts w:ascii="Calibri Light" w:eastAsia="Calibri Light" w:hAnsi="Calibri Light" w:cs="Calibri Light"/>
          <w:b/>
          <w:bCs/>
        </w:rPr>
        <w:t>Objectives (</w:t>
      </w:r>
      <w:r w:rsidRPr="00E84A38">
        <w:rPr>
          <w:rFonts w:ascii="Calibri Light" w:eastAsia="Calibri Light" w:hAnsi="Calibri Light" w:cs="Calibri Light"/>
          <w:b/>
          <w:bCs/>
        </w:rPr>
        <w:t>max 1000 characters)</w:t>
      </w:r>
    </w:p>
    <w:tbl>
      <w:tblPr>
        <w:tblStyle w:val="TableGrid"/>
        <w:tblW w:w="0" w:type="auto"/>
        <w:tblLook w:val="04A0" w:firstRow="1" w:lastRow="0" w:firstColumn="1" w:lastColumn="0" w:noHBand="0" w:noVBand="1"/>
      </w:tblPr>
      <w:tblGrid>
        <w:gridCol w:w="9350"/>
      </w:tblGrid>
      <w:tr w:rsidR="007F34C2" w:rsidRPr="00E84A38" w14:paraId="186E43ED" w14:textId="77777777" w:rsidTr="491AB83E">
        <w:trPr>
          <w:trHeight w:val="300"/>
        </w:trPr>
        <w:tc>
          <w:tcPr>
            <w:tcW w:w="9350" w:type="dxa"/>
          </w:tcPr>
          <w:p w14:paraId="3B647877" w14:textId="74050CBD" w:rsidR="00312D99" w:rsidRPr="00E84A38" w:rsidRDefault="79C46207" w:rsidP="00C31E75">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Clearly state your proposals 3-5 key objectives. Describe how the objectives are SMART (Specific, Measurable, Achievable, Realistic, and Time-Bound)</w:t>
            </w:r>
          </w:p>
        </w:tc>
      </w:tr>
    </w:tbl>
    <w:p w14:paraId="69A5A123" w14:textId="77777777" w:rsidR="007F34C2" w:rsidRPr="00E84A38" w:rsidRDefault="007F34C2" w:rsidP="753722BE">
      <w:pPr>
        <w:jc w:val="both"/>
        <w:rPr>
          <w:rFonts w:ascii="Calibri Light" w:eastAsia="Calibri Light" w:hAnsi="Calibri Light" w:cs="Calibri Light"/>
          <w:color w:val="000000"/>
          <w:sz w:val="22"/>
          <w:szCs w:val="22"/>
        </w:rPr>
      </w:pPr>
    </w:p>
    <w:p w14:paraId="3E53AFB4" w14:textId="0EB09BA8" w:rsidR="00EF7E35" w:rsidRPr="00E84A38" w:rsidRDefault="627402B3" w:rsidP="491AB83E">
      <w:pPr>
        <w:rPr>
          <w:rFonts w:ascii="Calibri Light" w:eastAsia="Calibri Light" w:hAnsi="Calibri Light" w:cs="Calibri Light"/>
          <w:b/>
          <w:bCs/>
        </w:rPr>
      </w:pPr>
      <w:r w:rsidRPr="00E84A38">
        <w:rPr>
          <w:rFonts w:ascii="Calibri Light" w:eastAsia="Calibri Light" w:hAnsi="Calibri Light" w:cs="Calibri Light"/>
          <w:b/>
          <w:bCs/>
        </w:rPr>
        <w:t>Project Team</w:t>
      </w:r>
      <w:r w:rsidR="0E543EA5" w:rsidRPr="00E84A38">
        <w:rPr>
          <w:rFonts w:ascii="Calibri Light" w:eastAsia="Calibri Light" w:hAnsi="Calibri Light" w:cs="Calibri Light"/>
          <w:b/>
          <w:bCs/>
        </w:rPr>
        <w:t xml:space="preserve"> (max </w:t>
      </w:r>
      <w:r w:rsidR="35328C29" w:rsidRPr="00E84A38">
        <w:rPr>
          <w:rFonts w:ascii="Calibri Light" w:eastAsia="Calibri Light" w:hAnsi="Calibri Light" w:cs="Calibri Light"/>
          <w:b/>
          <w:bCs/>
        </w:rPr>
        <w:t>1</w:t>
      </w:r>
      <w:r w:rsidR="007F5E78">
        <w:rPr>
          <w:rFonts w:ascii="Calibri Light" w:eastAsia="Calibri Light" w:hAnsi="Calibri Light" w:cs="Calibri Light"/>
          <w:b/>
          <w:bCs/>
        </w:rPr>
        <w:t>0</w:t>
      </w:r>
      <w:r w:rsidR="35328C29" w:rsidRPr="00E84A38">
        <w:rPr>
          <w:rFonts w:ascii="Calibri Light" w:eastAsia="Calibri Light" w:hAnsi="Calibri Light" w:cs="Calibri Light"/>
          <w:b/>
          <w:bCs/>
        </w:rPr>
        <w:t>00</w:t>
      </w:r>
      <w:r w:rsidR="0E543EA5"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F7E35" w:rsidRPr="00E84A38" w14:paraId="2959A788" w14:textId="77777777" w:rsidTr="491AB83E">
        <w:trPr>
          <w:trHeight w:val="300"/>
        </w:trPr>
        <w:tc>
          <w:tcPr>
            <w:tcW w:w="9350" w:type="dxa"/>
          </w:tcPr>
          <w:p w14:paraId="04E624B9" w14:textId="54F1195B" w:rsidR="00EF7E35" w:rsidRPr="00E84A38" w:rsidRDefault="698FABA7" w:rsidP="491AB83E">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 xml:space="preserve">Describe your </w:t>
            </w:r>
            <w:r w:rsidRPr="00E84A38">
              <w:rPr>
                <w:rFonts w:ascii="Calibri Light" w:eastAsia="Calibri Light" w:hAnsi="Calibri Light" w:cs="Calibri Light"/>
                <w:b/>
                <w:bCs/>
                <w:color w:val="000000"/>
                <w:sz w:val="22"/>
                <w:szCs w:val="22"/>
              </w:rPr>
              <w:t>project team,</w:t>
            </w:r>
            <w:r w:rsidRPr="00E84A38">
              <w:rPr>
                <w:rFonts w:ascii="Calibri Light" w:eastAsia="Calibri Light" w:hAnsi="Calibri Light" w:cs="Calibri Light"/>
                <w:color w:val="000000"/>
                <w:sz w:val="22"/>
                <w:szCs w:val="22"/>
              </w:rPr>
              <w:t xml:space="preserve"> including the key staff members who will be involved, their roles, and how their combined effort meets the</w:t>
            </w:r>
            <w:r w:rsidRPr="00E84A38">
              <w:rPr>
                <w:rFonts w:ascii="Calibri Light" w:eastAsia="Calibri Light" w:hAnsi="Calibri Light" w:cs="Calibri Light"/>
                <w:b/>
                <w:bCs/>
                <w:color w:val="000000"/>
                <w:sz w:val="22"/>
                <w:szCs w:val="22"/>
              </w:rPr>
              <w:t xml:space="preserve"> minimum requirement of three full-time equivalents (FTEs)</w:t>
            </w:r>
            <w:r w:rsidRPr="00E84A38">
              <w:rPr>
                <w:rFonts w:ascii="Calibri Light" w:eastAsia="Calibri Light" w:hAnsi="Calibri Light" w:cs="Calibri Light"/>
                <w:color w:val="000000"/>
                <w:sz w:val="22"/>
                <w:szCs w:val="22"/>
              </w:rPr>
              <w:t xml:space="preserve">. </w:t>
            </w:r>
          </w:p>
          <w:p w14:paraId="2B885CB7" w14:textId="61594DFC" w:rsidR="00312D99" w:rsidRPr="00E84A38" w:rsidRDefault="698FABA7" w:rsidP="00C31E75">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 xml:space="preserve">Additionally, explain how gender and diversity are reflected in the </w:t>
            </w:r>
            <w:r w:rsidR="22E84274" w:rsidRPr="00E84A38">
              <w:rPr>
                <w:rFonts w:ascii="Calibri Light" w:eastAsia="Calibri Light" w:hAnsi="Calibri Light" w:cs="Calibri Light"/>
                <w:color w:val="000000"/>
                <w:sz w:val="22"/>
                <w:szCs w:val="22"/>
              </w:rPr>
              <w:t xml:space="preserve">project </w:t>
            </w:r>
            <w:r w:rsidRPr="00E84A38">
              <w:rPr>
                <w:rFonts w:ascii="Calibri Light" w:eastAsia="Calibri Light" w:hAnsi="Calibri Light" w:cs="Calibri Light"/>
                <w:color w:val="000000"/>
                <w:sz w:val="22"/>
                <w:szCs w:val="22"/>
              </w:rPr>
              <w:t xml:space="preserve">team structure, particularly </w:t>
            </w:r>
            <w:r w:rsidR="445EECC9" w:rsidRPr="00E84A38">
              <w:rPr>
                <w:rFonts w:ascii="Calibri Light" w:eastAsia="Calibri Light" w:hAnsi="Calibri Light" w:cs="Calibri Light"/>
                <w:color w:val="000000"/>
                <w:sz w:val="22"/>
                <w:szCs w:val="22"/>
              </w:rPr>
              <w:t xml:space="preserve">women </w:t>
            </w:r>
            <w:r w:rsidRPr="00E84A38">
              <w:rPr>
                <w:rFonts w:ascii="Calibri Light" w:eastAsia="Calibri Light" w:hAnsi="Calibri Light" w:cs="Calibri Light"/>
                <w:color w:val="000000"/>
                <w:sz w:val="22"/>
                <w:szCs w:val="22"/>
              </w:rPr>
              <w:t xml:space="preserve">in leadership and decision-making </w:t>
            </w:r>
            <w:r w:rsidR="445EECC9" w:rsidRPr="00E84A38">
              <w:rPr>
                <w:rFonts w:ascii="Calibri Light" w:eastAsia="Calibri Light" w:hAnsi="Calibri Light" w:cs="Calibri Light"/>
                <w:color w:val="000000"/>
                <w:sz w:val="22"/>
                <w:szCs w:val="22"/>
              </w:rPr>
              <w:t>positions</w:t>
            </w:r>
            <w:r w:rsidRPr="00E84A38">
              <w:rPr>
                <w:rFonts w:ascii="Calibri Light" w:eastAsia="Calibri Light" w:hAnsi="Calibri Light" w:cs="Calibri Light"/>
                <w:color w:val="000000"/>
                <w:sz w:val="22"/>
                <w:szCs w:val="22"/>
              </w:rPr>
              <w:t>.</w:t>
            </w:r>
            <w:r w:rsidR="38DC57B2" w:rsidRPr="00E84A38">
              <w:rPr>
                <w:rFonts w:ascii="Calibri Light" w:eastAsia="Calibri Light" w:hAnsi="Calibri Light" w:cs="Calibri Light"/>
                <w:color w:val="000000"/>
                <w:sz w:val="22"/>
                <w:szCs w:val="22"/>
              </w:rPr>
              <w:t xml:space="preserve"> </w:t>
            </w:r>
          </w:p>
        </w:tc>
      </w:tr>
    </w:tbl>
    <w:p w14:paraId="2F0AC8F2" w14:textId="77777777" w:rsidR="00312D99" w:rsidRPr="00E84A38" w:rsidRDefault="00312D99" w:rsidP="491AB83E">
      <w:pPr>
        <w:jc w:val="both"/>
        <w:rPr>
          <w:rFonts w:ascii="Calibri Light" w:eastAsia="Calibri Light" w:hAnsi="Calibri Light" w:cs="Calibri Light"/>
          <w:b/>
          <w:bCs/>
        </w:rPr>
      </w:pPr>
    </w:p>
    <w:p w14:paraId="6A87FA33" w14:textId="3E8C7FAC" w:rsidR="64795478" w:rsidRPr="00E84A38" w:rsidRDefault="698FABA7" w:rsidP="491AB83E">
      <w:pPr>
        <w:jc w:val="both"/>
        <w:rPr>
          <w:rFonts w:ascii="Calibri Light" w:eastAsia="Calibri Light" w:hAnsi="Calibri Light" w:cs="Calibri Light"/>
          <w:b/>
          <w:bCs/>
        </w:rPr>
      </w:pPr>
      <w:r w:rsidRPr="00E84A38">
        <w:rPr>
          <w:rFonts w:ascii="Calibri Light" w:eastAsia="Calibri Light" w:hAnsi="Calibri Light" w:cs="Calibri Light"/>
          <w:b/>
          <w:bCs/>
        </w:rPr>
        <w:t>Budget (max 1500 characters)</w:t>
      </w:r>
    </w:p>
    <w:tbl>
      <w:tblPr>
        <w:tblStyle w:val="TableGrid"/>
        <w:tblW w:w="0" w:type="auto"/>
        <w:tblLook w:val="04A0" w:firstRow="1" w:lastRow="0" w:firstColumn="1" w:lastColumn="0" w:noHBand="0" w:noVBand="1"/>
      </w:tblPr>
      <w:tblGrid>
        <w:gridCol w:w="9350"/>
      </w:tblGrid>
      <w:tr w:rsidR="007F34C2" w:rsidRPr="00E84A38" w14:paraId="23500C9E" w14:textId="77777777" w:rsidTr="491AB83E">
        <w:trPr>
          <w:trHeight w:val="300"/>
        </w:trPr>
        <w:tc>
          <w:tcPr>
            <w:tcW w:w="9350" w:type="dxa"/>
          </w:tcPr>
          <w:p w14:paraId="01974573" w14:textId="5D2356D4" w:rsidR="00312D99" w:rsidRPr="00E84A38" w:rsidRDefault="79C46207" w:rsidP="00312D99">
            <w:pPr>
              <w:jc w:val="both"/>
              <w:rPr>
                <w:rFonts w:ascii="Calibri Light" w:eastAsia="Calibri Light" w:hAnsi="Calibri Light" w:cs="Calibri Light"/>
                <w:sz w:val="22"/>
                <w:szCs w:val="22"/>
              </w:rPr>
            </w:pPr>
            <w:r w:rsidRPr="00E84A38">
              <w:rPr>
                <w:rFonts w:ascii="Calibri Light" w:eastAsia="Calibri Light" w:hAnsi="Calibri Light" w:cs="Calibri Light"/>
                <w:color w:val="000000"/>
                <w:sz w:val="22"/>
                <w:szCs w:val="22"/>
              </w:rPr>
              <w:t xml:space="preserve">Provide a structured and realistic explanation about how </w:t>
            </w:r>
            <w:r w:rsidRPr="00E84A38">
              <w:rPr>
                <w:rFonts w:ascii="Calibri Light" w:eastAsia="Calibri Light" w:hAnsi="Calibri Light" w:cs="Calibri Light"/>
                <w:sz w:val="22"/>
                <w:szCs w:val="22"/>
              </w:rPr>
              <w:t>the planned costs align with your project’s activities, timeline, and expected outcomes. Describe how the resources mobilised demonstrate efficient use of funding (value for money).</w:t>
            </w:r>
          </w:p>
        </w:tc>
      </w:tr>
    </w:tbl>
    <w:p w14:paraId="52EBCED5" w14:textId="2EFC259C" w:rsidR="491AB83E" w:rsidRPr="00E84A38" w:rsidRDefault="491AB83E" w:rsidP="491AB83E">
      <w:pPr>
        <w:rPr>
          <w:rFonts w:ascii="Calibri Light" w:eastAsia="Calibri Light" w:hAnsi="Calibri Light" w:cs="Calibri Light"/>
          <w:b/>
          <w:bCs/>
        </w:rPr>
      </w:pPr>
    </w:p>
    <w:p w14:paraId="3EA913E2" w14:textId="4FF51A37" w:rsidR="00206E10" w:rsidRPr="00E84A38" w:rsidRDefault="56A2EE0A" w:rsidP="491AB83E">
      <w:pPr>
        <w:rPr>
          <w:rFonts w:ascii="Calibri Light" w:eastAsia="Calibri Light" w:hAnsi="Calibri Light" w:cs="Calibri Light"/>
          <w:b/>
          <w:bCs/>
        </w:rPr>
      </w:pPr>
      <w:r w:rsidRPr="00E84A38">
        <w:rPr>
          <w:rFonts w:ascii="Calibri Light" w:eastAsia="Calibri Light" w:hAnsi="Calibri Light" w:cs="Calibri Light"/>
          <w:b/>
          <w:bCs/>
        </w:rPr>
        <w:t>Dissemination</w:t>
      </w:r>
      <w:r w:rsidR="1A39A6BD" w:rsidRPr="00E84A38">
        <w:rPr>
          <w:rFonts w:ascii="Calibri Light" w:eastAsia="Calibri Light" w:hAnsi="Calibri Light" w:cs="Calibri Light"/>
          <w:b/>
          <w:bCs/>
        </w:rPr>
        <w:t xml:space="preserve"> </w:t>
      </w:r>
      <w:r w:rsidR="0AE7AB1C" w:rsidRPr="00E84A38">
        <w:rPr>
          <w:rFonts w:ascii="Calibri Light" w:eastAsia="Calibri Light" w:hAnsi="Calibri Light" w:cs="Calibri Light"/>
          <w:b/>
          <w:bCs/>
        </w:rPr>
        <w:t xml:space="preserve">(max </w:t>
      </w:r>
      <w:r w:rsidR="27757A9A" w:rsidRPr="00E84A38">
        <w:rPr>
          <w:rFonts w:ascii="Calibri Light" w:eastAsia="Calibri Light" w:hAnsi="Calibri Light" w:cs="Calibri Light"/>
          <w:b/>
          <w:bCs/>
        </w:rPr>
        <w:t>1</w:t>
      </w:r>
      <w:r w:rsidR="5F3AE3E8" w:rsidRPr="00E84A38">
        <w:rPr>
          <w:rFonts w:ascii="Calibri Light" w:eastAsia="Calibri Light" w:hAnsi="Calibri Light" w:cs="Calibri Light"/>
          <w:b/>
          <w:bCs/>
        </w:rPr>
        <w:t>0</w:t>
      </w:r>
      <w:r w:rsidR="27757A9A" w:rsidRPr="00E84A38">
        <w:rPr>
          <w:rFonts w:ascii="Calibri Light" w:eastAsia="Calibri Light" w:hAnsi="Calibri Light" w:cs="Calibri Light"/>
          <w:b/>
          <w:bCs/>
        </w:rPr>
        <w:t>00</w:t>
      </w:r>
      <w:r w:rsidR="0AE7AB1C" w:rsidRPr="00E84A38">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206E10" w:rsidRPr="00E84A38" w14:paraId="1A76D39E" w14:textId="77777777" w:rsidTr="625A01F9">
        <w:trPr>
          <w:trHeight w:val="300"/>
        </w:trPr>
        <w:tc>
          <w:tcPr>
            <w:tcW w:w="9350" w:type="dxa"/>
          </w:tcPr>
          <w:p w14:paraId="776C8D54" w14:textId="4EC67C2A" w:rsidR="00312D99" w:rsidRPr="00E84A38" w:rsidRDefault="2BF52765" w:rsidP="00C31E75">
            <w:pPr>
              <w:jc w:val="both"/>
              <w:rPr>
                <w:rFonts w:ascii="Calibri Light" w:eastAsia="Calibri Light" w:hAnsi="Calibri Light" w:cs="Calibri Light"/>
                <w:color w:val="000000"/>
                <w:sz w:val="22"/>
                <w:szCs w:val="22"/>
              </w:rPr>
            </w:pPr>
            <w:r w:rsidRPr="00E84A38">
              <w:rPr>
                <w:rFonts w:ascii="Calibri Light" w:eastAsia="Calibri Light" w:hAnsi="Calibri Light" w:cs="Calibri Light"/>
                <w:color w:val="000000"/>
                <w:sz w:val="22"/>
                <w:szCs w:val="22"/>
              </w:rPr>
              <w:t xml:space="preserve"> Describe your plan for communicating and disseminating the project results to relevant stakeholders (e.g. clients, cities, partners). Explain how these activities will support visibility, replication, and wider adoption of your solution.</w:t>
            </w:r>
          </w:p>
        </w:tc>
      </w:tr>
    </w:tbl>
    <w:p w14:paraId="335800F3" w14:textId="77777777" w:rsidR="007B56D5" w:rsidRPr="00E84A38" w:rsidRDefault="007B56D5" w:rsidP="753722BE">
      <w:pPr>
        <w:jc w:val="both"/>
        <w:rPr>
          <w:rFonts w:ascii="Calibri Light" w:eastAsia="Calibri Light" w:hAnsi="Calibri Light" w:cs="Calibri Light"/>
          <w:b/>
          <w:bCs/>
        </w:rPr>
      </w:pPr>
    </w:p>
    <w:p w14:paraId="3DDDEB0A" w14:textId="4A1F5D38" w:rsidR="007B56D5" w:rsidRPr="00E84A38" w:rsidRDefault="63189AC4" w:rsidP="70E41E81">
      <w:pPr>
        <w:jc w:val="both"/>
        <w:rPr>
          <w:b/>
          <w:bCs/>
        </w:rPr>
      </w:pPr>
      <w:r w:rsidRPr="1684C4A1">
        <w:rPr>
          <w:b/>
          <w:bCs/>
        </w:rPr>
        <w:t>To continue, click “</w:t>
      </w:r>
      <w:r w:rsidRPr="1684C4A1">
        <w:rPr>
          <w:b/>
          <w:bCs/>
          <w:u w:val="single"/>
        </w:rPr>
        <w:t>Save as Draft</w:t>
      </w:r>
      <w:r w:rsidRPr="1684C4A1">
        <w:rPr>
          <w:b/>
          <w:bCs/>
        </w:rPr>
        <w:t xml:space="preserve">” in the top-right corner of the page (scroll up if you don’t see the button). Once saved, proceed to the next tab — </w:t>
      </w:r>
      <w:r w:rsidR="4407065D" w:rsidRPr="1684C4A1">
        <w:rPr>
          <w:b/>
          <w:bCs/>
        </w:rPr>
        <w:t>Work Plan</w:t>
      </w:r>
      <w:r w:rsidRPr="1684C4A1">
        <w:rPr>
          <w:b/>
          <w:bCs/>
        </w:rPr>
        <w:t xml:space="preserve"> (or </w:t>
      </w:r>
      <w:r w:rsidR="495A675C" w:rsidRPr="1684C4A1">
        <w:rPr>
          <w:b/>
          <w:bCs/>
        </w:rPr>
        <w:t>other</w:t>
      </w:r>
      <w:r w:rsidRPr="1684C4A1">
        <w:rPr>
          <w:b/>
          <w:bCs/>
        </w:rPr>
        <w:t xml:space="preserve"> relevant tab).</w:t>
      </w:r>
    </w:p>
    <w:p w14:paraId="373D8FF6" w14:textId="50BBCD8E" w:rsidR="007B56D5" w:rsidRPr="00E84A38" w:rsidRDefault="007B56D5" w:rsidP="753722BE">
      <w:pPr>
        <w:jc w:val="both"/>
        <w:rPr>
          <w:rFonts w:ascii="Calibri Light" w:eastAsia="Calibri Light" w:hAnsi="Calibri Light" w:cs="Calibri Light"/>
          <w:b/>
          <w:bCs/>
        </w:rPr>
      </w:pPr>
    </w:p>
    <w:p w14:paraId="6F6412E2" w14:textId="60569A09" w:rsidR="00B07025" w:rsidRPr="00E84A38" w:rsidRDefault="00B07025" w:rsidP="753722BE">
      <w:pPr>
        <w:jc w:val="both"/>
        <w:rPr>
          <w:rFonts w:ascii="Calibri Light" w:eastAsia="Calibri Light" w:hAnsi="Calibri Light" w:cs="Calibri Light"/>
          <w:b/>
          <w:bCs/>
        </w:rPr>
      </w:pPr>
    </w:p>
    <w:p w14:paraId="335AFEE3" w14:textId="0CCA5286" w:rsidR="00BB33D8" w:rsidRPr="00E84A38" w:rsidRDefault="00056CCE" w:rsidP="491AB83E">
      <w:pPr>
        <w:rPr>
          <w:rFonts w:ascii="Calibri Light" w:eastAsia="Calibri Light" w:hAnsi="Calibri Light" w:cs="Calibri Light"/>
        </w:rPr>
      </w:pPr>
      <w:r w:rsidRPr="00E84A38">
        <w:rPr>
          <w:rFonts w:ascii="Calibri Light" w:eastAsia="Calibri Light" w:hAnsi="Calibri Light" w:cs="Calibri Light"/>
        </w:rPr>
        <w:br w:type="page"/>
      </w:r>
    </w:p>
    <w:p w14:paraId="2729F102" w14:textId="2F20F59E" w:rsidR="00EE7972" w:rsidRPr="00E84A38" w:rsidRDefault="575F5FCC" w:rsidP="399E721C">
      <w:pPr>
        <w:pStyle w:val="Heading2"/>
        <w:numPr>
          <w:ilvl w:val="0"/>
          <w:numId w:val="35"/>
        </w:numPr>
        <w:jc w:val="left"/>
        <w:rPr>
          <w:rFonts w:ascii="Calibri Light" w:eastAsia="Calibri Light" w:hAnsi="Calibri Light" w:cs="Calibri Light"/>
          <w:lang w:val="es-ES"/>
        </w:rPr>
      </w:pPr>
      <w:bookmarkStart w:id="3" w:name="_Toc1044737358"/>
      <w:proofErr w:type="spellStart"/>
      <w:r w:rsidRPr="399E721C">
        <w:rPr>
          <w:rFonts w:ascii="Calibri Light" w:eastAsia="Calibri Light" w:hAnsi="Calibri Light" w:cs="Calibri Light"/>
          <w:lang w:val="es-ES"/>
        </w:rPr>
        <w:lastRenderedPageBreak/>
        <w:t>Workplan</w:t>
      </w:r>
      <w:bookmarkEnd w:id="3"/>
      <w:proofErr w:type="spellEnd"/>
    </w:p>
    <w:p w14:paraId="1CFC3E39" w14:textId="58E1BEB0" w:rsidR="70E41E81" w:rsidRPr="00E84A38" w:rsidRDefault="70E41E81" w:rsidP="70E41E81">
      <w:pPr>
        <w:jc w:val="both"/>
        <w:rPr>
          <w:rFonts w:ascii="Calibri Light" w:eastAsia="Calibri Light" w:hAnsi="Calibri Light" w:cs="Calibri Light"/>
          <w:b/>
          <w:bCs/>
          <w:color w:val="FF0000"/>
        </w:rPr>
      </w:pPr>
    </w:p>
    <w:p w14:paraId="5B0D9B8C" w14:textId="10D05973" w:rsidR="0367A3D5" w:rsidRPr="00E84A38" w:rsidRDefault="0367A3D5" w:rsidP="70E41E81">
      <w:pPr>
        <w:jc w:val="both"/>
        <w:rPr>
          <w:rFonts w:ascii="Calibri Light" w:eastAsia="Calibri Light" w:hAnsi="Calibri Light" w:cs="Calibri Light"/>
          <w:b/>
          <w:bCs/>
          <w:color w:val="FF0000"/>
        </w:rPr>
      </w:pPr>
      <w:r w:rsidRPr="00E84A38">
        <w:rPr>
          <w:rFonts w:ascii="Calibri Light" w:eastAsia="Calibri Light" w:hAnsi="Calibri Light" w:cs="Calibri Light"/>
          <w:b/>
          <w:bCs/>
          <w:color w:val="FF0000"/>
        </w:rPr>
        <w:t>Please follow strictly the instructions for this part of the application form.</w:t>
      </w:r>
    </w:p>
    <w:p w14:paraId="4D8961D6" w14:textId="70B6FA3E" w:rsidR="00D11E7A" w:rsidRPr="00E84A38" w:rsidRDefault="12694E98" w:rsidP="6B83D3E1">
      <w:pPr>
        <w:rPr>
          <w:rFonts w:ascii="Calibri Light" w:eastAsia="Calibri Light" w:hAnsi="Calibri Light" w:cs="Calibri Light"/>
          <w:b/>
          <w:bCs/>
        </w:rPr>
      </w:pPr>
      <w:r w:rsidRPr="00E84A38">
        <w:rPr>
          <w:rFonts w:ascii="Calibri Light" w:eastAsia="Calibri Light" w:hAnsi="Calibri Light" w:cs="Calibri Light"/>
          <w:b/>
          <w:bCs/>
        </w:rPr>
        <w:t>WORK PACKAGES</w:t>
      </w:r>
      <w:r w:rsidR="3DAE7258" w:rsidRPr="00E84A38">
        <w:rPr>
          <w:rFonts w:ascii="Calibri Light" w:eastAsia="Calibri Light" w:hAnsi="Calibri Light" w:cs="Calibri Light"/>
          <w:b/>
          <w:bCs/>
        </w:rPr>
        <w:t xml:space="preserve"> </w:t>
      </w:r>
    </w:p>
    <w:p w14:paraId="091FD19A" w14:textId="259A0BAC" w:rsidR="732547F7" w:rsidRPr="00E84A38" w:rsidRDefault="732547F7" w:rsidP="6B83D3E1">
      <w:pPr>
        <w:pStyle w:val="ListParagraph"/>
        <w:numPr>
          <w:ilvl w:val="0"/>
          <w:numId w:val="2"/>
        </w:numPr>
        <w:jc w:val="both"/>
        <w:rPr>
          <w:rFonts w:ascii="Calibri Light" w:eastAsia="Calibri Light" w:hAnsi="Calibri Light" w:cs="Calibri Light"/>
          <w:b/>
          <w:bCs/>
        </w:rPr>
      </w:pPr>
      <w:r w:rsidRPr="00E84A38">
        <w:rPr>
          <w:rFonts w:ascii="Calibri Light" w:eastAsia="Calibri Light" w:hAnsi="Calibri Light" w:cs="Calibri Light"/>
        </w:rPr>
        <w:t xml:space="preserve">Create only </w:t>
      </w:r>
      <w:r w:rsidRPr="00E84A38">
        <w:rPr>
          <w:rFonts w:ascii="Calibri Light" w:eastAsia="Calibri Light" w:hAnsi="Calibri Light" w:cs="Calibri Light"/>
          <w:b/>
          <w:bCs/>
          <w:u w:val="single"/>
        </w:rPr>
        <w:t>one</w:t>
      </w:r>
      <w:r w:rsidRPr="00E84A38">
        <w:rPr>
          <w:rFonts w:ascii="Calibri Light" w:eastAsia="Calibri Light" w:hAnsi="Calibri Light" w:cs="Calibri Light"/>
          <w:u w:val="single"/>
        </w:rPr>
        <w:t xml:space="preserve"> single Work Package</w:t>
      </w:r>
      <w:r w:rsidRPr="00E84A38">
        <w:rPr>
          <w:rFonts w:ascii="Calibri Light" w:eastAsia="Calibri Light" w:hAnsi="Calibri Light" w:cs="Calibri Light"/>
        </w:rPr>
        <w:t xml:space="preserve"> titled </w:t>
      </w:r>
      <w:r w:rsidRPr="00E84A38">
        <w:rPr>
          <w:rFonts w:ascii="Calibri Light" w:eastAsia="Calibri Light" w:hAnsi="Calibri Light" w:cs="Calibri Light"/>
          <w:b/>
          <w:bCs/>
        </w:rPr>
        <w:t>Project Implementation</w:t>
      </w:r>
      <w:r w:rsidRPr="00E84A38">
        <w:rPr>
          <w:rFonts w:ascii="Calibri Light" w:eastAsia="Calibri Light" w:hAnsi="Calibri Light" w:cs="Calibri Light"/>
        </w:rPr>
        <w:t xml:space="preserve"> and add your SME as WP leader and WP contributor. Start date: April 1, 2026. End date: October 31, 2026.</w:t>
      </w:r>
      <w:r w:rsidR="03B7C4CC" w:rsidRPr="00E84A38">
        <w:rPr>
          <w:rFonts w:ascii="Calibri Light" w:eastAsia="Calibri Light" w:hAnsi="Calibri Light" w:cs="Calibri Light"/>
        </w:rPr>
        <w:t xml:space="preserve"> </w:t>
      </w:r>
    </w:p>
    <w:p w14:paraId="3FD4F829" w14:textId="03B91DBF" w:rsidR="03B7C4CC" w:rsidRPr="00E84A38" w:rsidRDefault="03B7C4CC" w:rsidP="6B83D3E1">
      <w:pPr>
        <w:pStyle w:val="ListParagraph"/>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37785C82" w14:textId="2BBCF5B9" w:rsidR="732547F7" w:rsidRPr="00E84A38" w:rsidRDefault="732547F7" w:rsidP="6B83D3E1">
      <w:pPr>
        <w:pStyle w:val="ListParagraph"/>
        <w:numPr>
          <w:ilvl w:val="0"/>
          <w:numId w:val="2"/>
        </w:numPr>
        <w:jc w:val="both"/>
        <w:rPr>
          <w:rFonts w:ascii="Calibri Light" w:eastAsia="Calibri Light" w:hAnsi="Calibri Light" w:cs="Calibri Light"/>
        </w:rPr>
      </w:pPr>
      <w:r w:rsidRPr="00E84A38">
        <w:rPr>
          <w:rFonts w:ascii="Calibri Light" w:eastAsia="Calibri Light" w:hAnsi="Calibri Light" w:cs="Calibri Light"/>
        </w:rPr>
        <w:t xml:space="preserve">Add </w:t>
      </w:r>
      <w:r w:rsidR="32893D9B" w:rsidRPr="00E84A38">
        <w:rPr>
          <w:rFonts w:ascii="Calibri Light" w:eastAsia="Calibri Light" w:hAnsi="Calibri Light" w:cs="Calibri Light"/>
          <w:b/>
          <w:bCs/>
        </w:rPr>
        <w:t>three (3)</w:t>
      </w:r>
      <w:r w:rsidRPr="00E84A38">
        <w:rPr>
          <w:rFonts w:ascii="Calibri Light" w:eastAsia="Calibri Light" w:hAnsi="Calibri Light" w:cs="Calibri Light"/>
        </w:rPr>
        <w:t xml:space="preserve"> Deliverables:</w:t>
      </w:r>
    </w:p>
    <w:p w14:paraId="72F32E53" w14:textId="77777777" w:rsidR="00DA246E" w:rsidRPr="00E84A38" w:rsidRDefault="732547F7">
      <w:pPr>
        <w:pStyle w:val="ListParagraph"/>
        <w:numPr>
          <w:ilvl w:val="1"/>
          <w:numId w:val="2"/>
        </w:numPr>
        <w:jc w:val="both"/>
        <w:rPr>
          <w:rFonts w:ascii="Calibri Light" w:eastAsia="Calibri Light" w:hAnsi="Calibri Light" w:cs="Calibri Light"/>
          <w:b/>
          <w:bCs/>
        </w:rPr>
      </w:pPr>
      <w:r w:rsidRPr="00E84A38">
        <w:rPr>
          <w:rFonts w:ascii="Calibri Light" w:eastAsia="Calibri Light" w:hAnsi="Calibri Light" w:cs="Calibri Light"/>
          <w:b/>
          <w:bCs/>
        </w:rPr>
        <w:t>Name: Commercial agreement</w:t>
      </w:r>
    </w:p>
    <w:p w14:paraId="48BB0AC6" w14:textId="6E3985AA" w:rsidR="00DA246E" w:rsidRPr="00E84A38" w:rsidRDefault="732547F7" w:rsidP="00DA246E">
      <w:pPr>
        <w:pStyle w:val="ListParagraph"/>
        <w:ind w:left="1440"/>
        <w:jc w:val="both"/>
        <w:rPr>
          <w:rFonts w:ascii="Calibri Light" w:eastAsia="Calibri Light" w:hAnsi="Calibri Light" w:cs="Calibri Light"/>
        </w:rPr>
      </w:pPr>
      <w:r w:rsidRPr="00E84A38">
        <w:rPr>
          <w:rFonts w:ascii="Calibri Light" w:eastAsia="Calibri Light" w:hAnsi="Calibri Light" w:cs="Calibri Light"/>
          <w:b/>
          <w:bCs/>
        </w:rPr>
        <w:t xml:space="preserve">Description: </w:t>
      </w:r>
      <w:r w:rsidRPr="00E84A38">
        <w:rPr>
          <w:rFonts w:ascii="Calibri Light" w:eastAsia="Calibri Light" w:hAnsi="Calibri Light" w:cs="Calibri Light"/>
        </w:rPr>
        <w:t xml:space="preserve">The commercial agreement signed between EIT Urban </w:t>
      </w:r>
      <w:r w:rsidR="00B26F9A" w:rsidRPr="00E84A38">
        <w:rPr>
          <w:rFonts w:ascii="Calibri Light" w:eastAsia="Calibri Light" w:hAnsi="Calibri Light" w:cs="Calibri Light"/>
        </w:rPr>
        <w:t>Mobility,</w:t>
      </w:r>
      <w:r w:rsidRPr="00E84A38">
        <w:rPr>
          <w:rFonts w:ascii="Calibri Light" w:eastAsia="Calibri Light" w:hAnsi="Calibri Light" w:cs="Calibri Light"/>
        </w:rPr>
        <w:t xml:space="preserve"> and the SME will be submitted online.</w:t>
      </w:r>
    </w:p>
    <w:p w14:paraId="642E0ADE" w14:textId="23D56C9B" w:rsidR="732547F7" w:rsidRPr="00E84A38" w:rsidRDefault="732547F7" w:rsidP="00DA246E">
      <w:pPr>
        <w:pStyle w:val="ListParagraph"/>
        <w:ind w:left="1440"/>
        <w:jc w:val="both"/>
        <w:rPr>
          <w:rFonts w:ascii="Calibri Light" w:eastAsia="Calibri Light" w:hAnsi="Calibri Light" w:cs="Calibri Light"/>
          <w:b/>
          <w:bCs/>
        </w:rPr>
      </w:pPr>
      <w:r w:rsidRPr="00E84A38">
        <w:rPr>
          <w:rFonts w:ascii="Calibri Light" w:eastAsia="Calibri Light" w:hAnsi="Calibri Light" w:cs="Calibri Light"/>
          <w:b/>
          <w:bCs/>
        </w:rPr>
        <w:t>Achievement date: April 1, 2026</w:t>
      </w:r>
    </w:p>
    <w:p w14:paraId="0B0B1E71" w14:textId="78E84BBB" w:rsidR="2F95A64A" w:rsidRPr="00E84A38" w:rsidRDefault="2F95A64A" w:rsidP="6B83D3E1">
      <w:pPr>
        <w:pStyle w:val="ListParagraph"/>
        <w:ind w:left="1440"/>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05DBDDCF" w14:textId="77777777" w:rsidR="00DA246E" w:rsidRPr="00E84A38" w:rsidRDefault="732547F7">
      <w:pPr>
        <w:pStyle w:val="ListParagraph"/>
        <w:numPr>
          <w:ilvl w:val="1"/>
          <w:numId w:val="2"/>
        </w:numPr>
        <w:jc w:val="both"/>
        <w:rPr>
          <w:rFonts w:ascii="Calibri Light" w:eastAsia="Calibri Light" w:hAnsi="Calibri Light" w:cs="Calibri Light"/>
          <w:b/>
          <w:bCs/>
        </w:rPr>
      </w:pPr>
      <w:r w:rsidRPr="00E84A38">
        <w:rPr>
          <w:rFonts w:ascii="Calibri Light" w:eastAsia="Calibri Light" w:hAnsi="Calibri Light" w:cs="Calibri Light"/>
          <w:b/>
          <w:bCs/>
        </w:rPr>
        <w:t>Name: Branding and communications</w:t>
      </w:r>
    </w:p>
    <w:p w14:paraId="67C121B3" w14:textId="77777777" w:rsidR="00DA246E" w:rsidRPr="00E84A38" w:rsidRDefault="732547F7" w:rsidP="00DA246E">
      <w:pPr>
        <w:pStyle w:val="ListParagraph"/>
        <w:ind w:left="1440"/>
        <w:jc w:val="both"/>
        <w:rPr>
          <w:rFonts w:ascii="Calibri Light" w:eastAsia="Calibri Light" w:hAnsi="Calibri Light" w:cs="Calibri Light"/>
        </w:rPr>
      </w:pPr>
      <w:r w:rsidRPr="00E84A38">
        <w:rPr>
          <w:rFonts w:ascii="Calibri Light" w:eastAsia="Calibri Light" w:hAnsi="Calibri Light" w:cs="Calibri Light"/>
          <w:b/>
          <w:bCs/>
        </w:rPr>
        <w:t xml:space="preserve">Description: </w:t>
      </w:r>
      <w:r w:rsidRPr="00E84A38">
        <w:rPr>
          <w:rFonts w:ascii="Calibri Light" w:eastAsia="Calibri Light" w:hAnsi="Calibri Light" w:cs="Calibri Light"/>
        </w:rPr>
        <w:t>Document that describes project's compliance with the EIT Urban Mobility Communication Guidelines and the EIT Urban Mobility Brand Book, as well as general promotional information about the SME and project.</w:t>
      </w:r>
    </w:p>
    <w:p w14:paraId="5498F71A" w14:textId="48F8C235" w:rsidR="732547F7" w:rsidRPr="00E84A38" w:rsidRDefault="732547F7" w:rsidP="00DA246E">
      <w:pPr>
        <w:pStyle w:val="ListParagraph"/>
        <w:ind w:left="1440"/>
        <w:jc w:val="both"/>
        <w:rPr>
          <w:rFonts w:ascii="Calibri Light" w:eastAsia="Calibri Light" w:hAnsi="Calibri Light" w:cs="Calibri Light"/>
          <w:b/>
          <w:bCs/>
        </w:rPr>
      </w:pPr>
      <w:r w:rsidRPr="00E84A38">
        <w:rPr>
          <w:rFonts w:ascii="Calibri Light" w:eastAsia="Calibri Light" w:hAnsi="Calibri Light" w:cs="Calibri Light"/>
          <w:b/>
          <w:bCs/>
        </w:rPr>
        <w:t>Achievement date: October 31, 2026</w:t>
      </w:r>
    </w:p>
    <w:p w14:paraId="2CE0E0D8" w14:textId="68F6B2EB" w:rsidR="7B68AB8E" w:rsidRPr="00E84A38" w:rsidRDefault="7B68AB8E" w:rsidP="6B83D3E1">
      <w:pPr>
        <w:pStyle w:val="ListParagraph"/>
        <w:ind w:left="1440"/>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447AEE70" w14:textId="77777777" w:rsidR="00DA246E" w:rsidRPr="00E84A38" w:rsidRDefault="732547F7">
      <w:pPr>
        <w:pStyle w:val="ListParagraph"/>
        <w:numPr>
          <w:ilvl w:val="1"/>
          <w:numId w:val="2"/>
        </w:numPr>
        <w:jc w:val="both"/>
        <w:rPr>
          <w:rFonts w:ascii="Calibri Light" w:eastAsia="Calibri Light" w:hAnsi="Calibri Light" w:cs="Calibri Light"/>
          <w:b/>
          <w:bCs/>
        </w:rPr>
      </w:pPr>
      <w:r w:rsidRPr="00E84A38">
        <w:rPr>
          <w:rFonts w:ascii="Calibri Light" w:eastAsia="Calibri Light" w:hAnsi="Calibri Light" w:cs="Calibri Light"/>
          <w:b/>
          <w:bCs/>
        </w:rPr>
        <w:t>Name: Confirmation letter from end client</w:t>
      </w:r>
    </w:p>
    <w:p w14:paraId="729F9610" w14:textId="77777777" w:rsidR="00DA246E" w:rsidRPr="00E84A38" w:rsidRDefault="732547F7" w:rsidP="00DA246E">
      <w:pPr>
        <w:pStyle w:val="ListParagraph"/>
        <w:ind w:left="1440"/>
        <w:jc w:val="both"/>
        <w:rPr>
          <w:rFonts w:ascii="Calibri Light" w:eastAsia="Calibri Light" w:hAnsi="Calibri Light" w:cs="Calibri Light"/>
        </w:rPr>
      </w:pPr>
      <w:r w:rsidRPr="00E84A38">
        <w:rPr>
          <w:rFonts w:ascii="Calibri Light" w:eastAsia="Calibri Light" w:hAnsi="Calibri Light" w:cs="Calibri Light"/>
          <w:b/>
          <w:bCs/>
        </w:rPr>
        <w:t xml:space="preserve">Description: </w:t>
      </w:r>
      <w:r w:rsidRPr="00E84A38">
        <w:rPr>
          <w:rFonts w:ascii="Calibri Light" w:eastAsia="Calibri Light" w:hAnsi="Calibri Light" w:cs="Calibri Light"/>
        </w:rPr>
        <w:t>Signed letter by the end client confirming that the SMART objectives, workplan and demonstration were successfully achieved by the SME.</w:t>
      </w:r>
    </w:p>
    <w:p w14:paraId="3E62F94E" w14:textId="77F528BF" w:rsidR="732547F7" w:rsidRPr="00E84A38" w:rsidRDefault="732547F7" w:rsidP="00DA246E">
      <w:pPr>
        <w:pStyle w:val="ListParagraph"/>
        <w:ind w:left="1440"/>
        <w:jc w:val="both"/>
        <w:rPr>
          <w:rFonts w:ascii="Calibri Light" w:eastAsia="Calibri Light" w:hAnsi="Calibri Light" w:cs="Calibri Light"/>
          <w:b/>
          <w:bCs/>
        </w:rPr>
      </w:pPr>
      <w:r w:rsidRPr="00E84A38">
        <w:rPr>
          <w:rFonts w:ascii="Calibri Light" w:eastAsia="Calibri Light" w:hAnsi="Calibri Light" w:cs="Calibri Light"/>
          <w:b/>
          <w:bCs/>
        </w:rPr>
        <w:t>Achievement date: October 31, 2026</w:t>
      </w:r>
    </w:p>
    <w:p w14:paraId="0C836AAF" w14:textId="03D142BC" w:rsidR="59776AF9" w:rsidRPr="00E84A38" w:rsidRDefault="59776AF9" w:rsidP="6B83D3E1">
      <w:pPr>
        <w:pStyle w:val="ListParagraph"/>
        <w:ind w:left="1440"/>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49A4C4DC" w14:textId="241B0577" w:rsidR="103002DF" w:rsidRPr="00E84A38" w:rsidRDefault="103002DF" w:rsidP="70E41E81">
      <w:pPr>
        <w:rPr>
          <w:rFonts w:ascii="Calibri Light" w:eastAsia="Calibri Light" w:hAnsi="Calibri Light" w:cs="Calibri Light"/>
        </w:rPr>
      </w:pPr>
      <w:r w:rsidRPr="00E84A38">
        <w:rPr>
          <w:rFonts w:ascii="Calibri Light" w:eastAsia="Calibri Light" w:hAnsi="Calibri Light" w:cs="Calibri Light"/>
        </w:rPr>
        <w:t>NOTE: Deliverables can only be added once the Work Package is created and must be added directly to the assigned Work Package.</w:t>
      </w:r>
    </w:p>
    <w:p w14:paraId="0C1F59F6" w14:textId="446E855F" w:rsidR="70E41E81" w:rsidRPr="00E84A38" w:rsidRDefault="70E41E81" w:rsidP="70E41E81">
      <w:pPr>
        <w:rPr>
          <w:rFonts w:ascii="Calibri Light" w:eastAsia="Calibri Light" w:hAnsi="Calibri Light" w:cs="Calibri Light"/>
          <w:b/>
          <w:bCs/>
        </w:rPr>
      </w:pPr>
    </w:p>
    <w:p w14:paraId="0BB2964E" w14:textId="77777777" w:rsidR="0057693B" w:rsidRPr="00E84A38" w:rsidRDefault="3D6BAEF5" w:rsidP="753722BE">
      <w:pPr>
        <w:rPr>
          <w:rFonts w:ascii="Calibri Light" w:eastAsia="Calibri Light" w:hAnsi="Calibri Light" w:cs="Calibri Light"/>
          <w:b/>
          <w:bCs/>
        </w:rPr>
      </w:pPr>
      <w:r w:rsidRPr="00E84A38">
        <w:rPr>
          <w:rFonts w:ascii="Calibri Light" w:eastAsia="Calibri Light" w:hAnsi="Calibri Light" w:cs="Calibri Light"/>
          <w:b/>
          <w:bCs/>
        </w:rPr>
        <w:t>Output</w:t>
      </w:r>
    </w:p>
    <w:p w14:paraId="3C8BBC91" w14:textId="7F5AB6DA" w:rsidR="76FB5FFC" w:rsidRPr="00E84A38" w:rsidRDefault="32924795" w:rsidP="70E41E81">
      <w:pPr>
        <w:rPr>
          <w:rFonts w:ascii="Calibri Light" w:eastAsia="Calibri Light" w:hAnsi="Calibri Light" w:cs="Calibri Light"/>
        </w:rPr>
      </w:pPr>
      <w:r w:rsidRPr="00E84A38">
        <w:rPr>
          <w:rFonts w:ascii="Calibri Light" w:eastAsia="Calibri Light" w:hAnsi="Calibri Light" w:cs="Calibri Light"/>
        </w:rPr>
        <w:t>Please add the name of your product/service as output as well as 1 sentence as description. The achievement date must be October 31, 2026. Only add one output.</w:t>
      </w:r>
    </w:p>
    <w:p w14:paraId="3FEFBDCA" w14:textId="214596B2" w:rsidR="32924795" w:rsidRPr="00E84A38" w:rsidRDefault="32924795" w:rsidP="70E41E81">
      <w:pPr>
        <w:rPr>
          <w:rFonts w:ascii="Calibri Light" w:eastAsia="Calibri Light" w:hAnsi="Calibri Light" w:cs="Calibri Light"/>
        </w:rPr>
      </w:pPr>
      <w:r w:rsidRPr="00E84A38">
        <w:rPr>
          <w:rFonts w:ascii="Calibri Light" w:eastAsia="Calibri Light" w:hAnsi="Calibri Light" w:cs="Calibri Light"/>
        </w:rPr>
        <w:t xml:space="preserve">Click on “Add New” to add the Output as indicated. </w:t>
      </w:r>
    </w:p>
    <w:p w14:paraId="354C14A8" w14:textId="699A4A61" w:rsidR="32924795" w:rsidRPr="00E84A38" w:rsidRDefault="32924795" w:rsidP="6B83D3E1">
      <w:pPr>
        <w:rPr>
          <w:rFonts w:ascii="Calibri Light" w:eastAsia="Calibri Light" w:hAnsi="Calibri Light" w:cs="Calibri Light"/>
        </w:rPr>
      </w:pPr>
      <w:r w:rsidRPr="00E84A38">
        <w:rPr>
          <w:rFonts w:ascii="Calibri Light" w:eastAsia="Calibri Light" w:hAnsi="Calibri Light" w:cs="Calibri Light"/>
        </w:rPr>
        <w:t>Add your SME as Responsible partner and contributing partner.</w:t>
      </w:r>
    </w:p>
    <w:p w14:paraId="4653F781" w14:textId="03D142BC" w:rsidR="32924795" w:rsidRPr="00E84A38" w:rsidRDefault="32924795" w:rsidP="6B83D3E1">
      <w:pPr>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09E2D4BC" w14:textId="77777777" w:rsidR="006E4D5E" w:rsidRPr="00E84A38" w:rsidRDefault="006E4D5E" w:rsidP="753722BE">
      <w:pPr>
        <w:rPr>
          <w:rFonts w:ascii="Calibri Light" w:eastAsia="Calibri Light" w:hAnsi="Calibri Light" w:cs="Calibri Light"/>
        </w:rPr>
      </w:pPr>
    </w:p>
    <w:p w14:paraId="2721664D" w14:textId="03CB487D" w:rsidR="006E4D5E" w:rsidRPr="00E84A38" w:rsidRDefault="37B76DBF" w:rsidP="753722BE">
      <w:pPr>
        <w:rPr>
          <w:rFonts w:ascii="Calibri Light" w:eastAsia="Calibri Light" w:hAnsi="Calibri Light" w:cs="Calibri Light"/>
          <w:b/>
          <w:bCs/>
        </w:rPr>
      </w:pPr>
      <w:r w:rsidRPr="00E84A38">
        <w:rPr>
          <w:rFonts w:ascii="Calibri Light" w:eastAsia="Calibri Light" w:hAnsi="Calibri Light" w:cs="Calibri Light"/>
          <w:b/>
          <w:bCs/>
        </w:rPr>
        <w:t>KPIs</w:t>
      </w:r>
    </w:p>
    <w:p w14:paraId="475E50FE" w14:textId="1E280BBA" w:rsidR="006E4D5E" w:rsidRPr="00E84A38" w:rsidRDefault="37B76DBF">
      <w:pPr>
        <w:rPr>
          <w:rFonts w:ascii="Calibri Light" w:eastAsia="Calibri Light" w:hAnsi="Calibri Light" w:cs="Calibri Light"/>
        </w:rPr>
      </w:pPr>
      <w:r w:rsidRPr="00E84A38">
        <w:rPr>
          <w:rFonts w:ascii="Calibri Light" w:eastAsia="Calibri Light" w:hAnsi="Calibri Light" w:cs="Calibri Light"/>
        </w:rPr>
        <w:t xml:space="preserve">Please </w:t>
      </w:r>
      <w:r w:rsidR="0CEB690E" w:rsidRPr="00E84A38">
        <w:rPr>
          <w:rFonts w:ascii="Calibri Light" w:eastAsia="Calibri Light" w:hAnsi="Calibri Light" w:cs="Calibri Light"/>
        </w:rPr>
        <w:t>fill in</w:t>
      </w:r>
      <w:r w:rsidRPr="00E84A38">
        <w:rPr>
          <w:rFonts w:ascii="Calibri Light" w:eastAsia="Calibri Light" w:hAnsi="Calibri Light" w:cs="Calibri Light"/>
        </w:rPr>
        <w:t xml:space="preserve"> the </w:t>
      </w:r>
      <w:r w:rsidR="538FA298" w:rsidRPr="00E84A38">
        <w:rPr>
          <w:rFonts w:ascii="Calibri Light" w:eastAsia="Calibri Light" w:hAnsi="Calibri Light" w:cs="Calibri Light"/>
        </w:rPr>
        <w:t xml:space="preserve">mandatory </w:t>
      </w:r>
      <w:r w:rsidR="5C8EE6C5" w:rsidRPr="00E84A38">
        <w:rPr>
          <w:rFonts w:ascii="Calibri Light" w:eastAsia="Calibri Light" w:hAnsi="Calibri Light" w:cs="Calibri Light"/>
        </w:rPr>
        <w:t>KPIs</w:t>
      </w:r>
      <w:r w:rsidRPr="00E84A38">
        <w:rPr>
          <w:rFonts w:ascii="Calibri Light" w:eastAsia="Calibri Light" w:hAnsi="Calibri Light" w:cs="Calibri Light"/>
        </w:rPr>
        <w:t xml:space="preserve"> to be achieved within the duration of your project</w:t>
      </w:r>
      <w:r w:rsidR="2A9E9752" w:rsidRPr="00E84A38">
        <w:rPr>
          <w:rFonts w:ascii="Calibri Light" w:eastAsia="Calibri Light" w:hAnsi="Calibri Light" w:cs="Calibri Light"/>
        </w:rPr>
        <w:t xml:space="preserve"> (see Call Manual – KPIs section 3.4)</w:t>
      </w:r>
      <w:r w:rsidRPr="00E84A38">
        <w:rPr>
          <w:rFonts w:ascii="Calibri Light" w:eastAsia="Calibri Light" w:hAnsi="Calibri Light" w:cs="Calibri Light"/>
        </w:rPr>
        <w:t>.</w:t>
      </w:r>
    </w:p>
    <w:p w14:paraId="1355F243" w14:textId="7C579AD2" w:rsidR="00002102" w:rsidRPr="00E84A38" w:rsidRDefault="00002102">
      <w:pPr>
        <w:rPr>
          <w:rFonts w:ascii="Calibri Light" w:eastAsia="Calibri Light" w:hAnsi="Calibri Light" w:cs="Calibri Light"/>
        </w:rPr>
      </w:pPr>
      <w:r w:rsidRPr="00E84A38">
        <w:rPr>
          <w:rFonts w:ascii="Calibri Light" w:eastAsia="Calibri Light" w:hAnsi="Calibri Light" w:cs="Calibri Light"/>
        </w:rPr>
        <w:t>Click on edit button</w:t>
      </w:r>
      <w:r w:rsidR="00E55788" w:rsidRPr="00E84A38">
        <w:rPr>
          <w:rFonts w:ascii="Calibri Light" w:eastAsia="Calibri Light" w:hAnsi="Calibri Light" w:cs="Calibri Light"/>
        </w:rPr>
        <w:t xml:space="preserve"> and then add the information as indicated: </w:t>
      </w:r>
    </w:p>
    <w:p w14:paraId="52D5DD94" w14:textId="77777777" w:rsidR="00317CA4" w:rsidRPr="00E84A38" w:rsidRDefault="00E55788" w:rsidP="00002102">
      <w:pPr>
        <w:numPr>
          <w:ilvl w:val="0"/>
          <w:numId w:val="1"/>
        </w:numPr>
        <w:rPr>
          <w:rFonts w:ascii="Calibri Light" w:eastAsia="Calibri Light" w:hAnsi="Calibri Light" w:cs="Calibri Light"/>
        </w:rPr>
      </w:pPr>
      <w:r w:rsidRPr="00E84A38">
        <w:rPr>
          <w:rFonts w:ascii="Calibri Light" w:eastAsia="Calibri Light" w:hAnsi="Calibri Light" w:cs="Calibri Light"/>
        </w:rPr>
        <w:t xml:space="preserve">In </w:t>
      </w:r>
      <w:r w:rsidR="00E04610" w:rsidRPr="00E84A38">
        <w:rPr>
          <w:rFonts w:ascii="Calibri Light" w:eastAsia="Calibri Light" w:hAnsi="Calibri Light" w:cs="Calibri Light"/>
        </w:rPr>
        <w:t>“E</w:t>
      </w:r>
      <w:r w:rsidRPr="00E84A38">
        <w:rPr>
          <w:rFonts w:ascii="Calibri Light" w:eastAsia="Calibri Light" w:hAnsi="Calibri Light" w:cs="Calibri Light"/>
        </w:rPr>
        <w:t>xplanation</w:t>
      </w:r>
      <w:r w:rsidR="00E04610" w:rsidRPr="00E84A38">
        <w:rPr>
          <w:rFonts w:ascii="Calibri Light" w:eastAsia="Calibri Light" w:hAnsi="Calibri Light" w:cs="Calibri Light"/>
        </w:rPr>
        <w:t>”</w:t>
      </w:r>
      <w:r w:rsidRPr="00E84A38">
        <w:rPr>
          <w:rFonts w:ascii="Calibri Light" w:eastAsia="Calibri Light" w:hAnsi="Calibri Light" w:cs="Calibri Light"/>
        </w:rPr>
        <w:t xml:space="preserve"> – please </w:t>
      </w:r>
      <w:r w:rsidR="00E04610" w:rsidRPr="00E84A38">
        <w:rPr>
          <w:rFonts w:ascii="Calibri Light" w:eastAsia="Calibri Light" w:hAnsi="Calibri Light" w:cs="Calibri Light"/>
        </w:rPr>
        <w:t>add the name of your product/service as well as 1 sentence as description</w:t>
      </w:r>
    </w:p>
    <w:p w14:paraId="37CE436B" w14:textId="11BA8DCE" w:rsidR="00AB6433" w:rsidRPr="00E84A38" w:rsidRDefault="00AB6433" w:rsidP="00AB6433">
      <w:pPr>
        <w:numPr>
          <w:ilvl w:val="0"/>
          <w:numId w:val="1"/>
        </w:numPr>
        <w:rPr>
          <w:rFonts w:ascii="Calibri Light" w:eastAsia="Calibri Light" w:hAnsi="Calibri Light" w:cs="Calibri Light"/>
        </w:rPr>
      </w:pPr>
      <w:r w:rsidRPr="00E84A38">
        <w:rPr>
          <w:rFonts w:ascii="Calibri Light" w:eastAsia="Calibri Light" w:hAnsi="Calibri Light" w:cs="Calibri Light"/>
        </w:rPr>
        <w:t xml:space="preserve">Please select “2026” as KPI Year </w:t>
      </w:r>
    </w:p>
    <w:p w14:paraId="0485ABDE" w14:textId="3743BC40" w:rsidR="00317CA4" w:rsidRPr="00E84A38" w:rsidRDefault="00317CA4" w:rsidP="00317CA4">
      <w:pPr>
        <w:numPr>
          <w:ilvl w:val="0"/>
          <w:numId w:val="1"/>
        </w:numPr>
        <w:rPr>
          <w:rFonts w:ascii="Calibri Light" w:eastAsia="Calibri Light" w:hAnsi="Calibri Light" w:cs="Calibri Light"/>
        </w:rPr>
      </w:pPr>
      <w:r w:rsidRPr="00E84A38">
        <w:rPr>
          <w:rFonts w:ascii="Calibri Light" w:eastAsia="Calibri Light" w:hAnsi="Calibri Light" w:cs="Calibri Light"/>
        </w:rPr>
        <w:t xml:space="preserve">Please add the </w:t>
      </w:r>
      <w:r w:rsidR="00AB6433" w:rsidRPr="00E84A38">
        <w:rPr>
          <w:rFonts w:ascii="Calibri Light" w:eastAsia="Calibri Light" w:hAnsi="Calibri Light" w:cs="Calibri Light"/>
        </w:rPr>
        <w:t>T</w:t>
      </w:r>
      <w:r w:rsidRPr="00E84A38">
        <w:rPr>
          <w:rFonts w:ascii="Calibri Light" w:eastAsia="Calibri Light" w:hAnsi="Calibri Light" w:cs="Calibri Light"/>
        </w:rPr>
        <w:t xml:space="preserve">arget </w:t>
      </w:r>
      <w:r w:rsidR="00AB6433" w:rsidRPr="00E84A38">
        <w:rPr>
          <w:rFonts w:ascii="Calibri Light" w:eastAsia="Calibri Light" w:hAnsi="Calibri Light" w:cs="Calibri Light"/>
        </w:rPr>
        <w:t>V</w:t>
      </w:r>
      <w:r w:rsidRPr="00E84A38">
        <w:rPr>
          <w:rFonts w:ascii="Calibri Light" w:eastAsia="Calibri Light" w:hAnsi="Calibri Light" w:cs="Calibri Light"/>
        </w:rPr>
        <w:t xml:space="preserve">alue of </w:t>
      </w:r>
      <w:r w:rsidRPr="00E84A38">
        <w:rPr>
          <w:rFonts w:ascii="Calibri Light" w:eastAsia="Calibri Light" w:hAnsi="Calibri Light" w:cs="Calibri Light"/>
          <w:b/>
          <w:bCs/>
        </w:rPr>
        <w:t>1</w:t>
      </w:r>
      <w:r w:rsidRPr="00E84A38">
        <w:rPr>
          <w:rFonts w:ascii="Calibri Light" w:eastAsia="Calibri Light" w:hAnsi="Calibri Light" w:cs="Calibri Light"/>
        </w:rPr>
        <w:t xml:space="preserve"> </w:t>
      </w:r>
      <w:r w:rsidR="00AB6433" w:rsidRPr="00E84A38">
        <w:rPr>
          <w:rFonts w:ascii="Calibri Light" w:eastAsia="Calibri Light" w:hAnsi="Calibri Light" w:cs="Calibri Light"/>
        </w:rPr>
        <w:t>(</w:t>
      </w:r>
      <w:r w:rsidRPr="00E84A38">
        <w:rPr>
          <w:rFonts w:ascii="Calibri Light" w:eastAsia="Calibri Light" w:hAnsi="Calibri Light" w:cs="Calibri Light"/>
        </w:rPr>
        <w:t>to each KPI</w:t>
      </w:r>
      <w:r w:rsidR="00AB6433" w:rsidRPr="00E84A38">
        <w:rPr>
          <w:rFonts w:ascii="Calibri Light" w:eastAsia="Calibri Light" w:hAnsi="Calibri Light" w:cs="Calibri Light"/>
        </w:rPr>
        <w:t>)</w:t>
      </w:r>
      <w:r w:rsidRPr="00E84A38">
        <w:rPr>
          <w:rFonts w:ascii="Calibri Light" w:eastAsia="Calibri Light" w:hAnsi="Calibri Light" w:cs="Calibri Light"/>
        </w:rPr>
        <w:t xml:space="preserve"> </w:t>
      </w:r>
    </w:p>
    <w:p w14:paraId="06BDFCB0" w14:textId="10817E45" w:rsidR="00002102" w:rsidRPr="00E84A38" w:rsidRDefault="00317CA4" w:rsidP="00002102">
      <w:pPr>
        <w:numPr>
          <w:ilvl w:val="0"/>
          <w:numId w:val="1"/>
        </w:numPr>
        <w:rPr>
          <w:rFonts w:ascii="Calibri Light" w:eastAsia="Calibri Light" w:hAnsi="Calibri Light" w:cs="Calibri Light"/>
        </w:rPr>
      </w:pPr>
      <w:r w:rsidRPr="00E84A38">
        <w:rPr>
          <w:rFonts w:ascii="Calibri Light" w:eastAsia="Calibri Light" w:hAnsi="Calibri Light" w:cs="Calibri Light"/>
        </w:rPr>
        <w:t xml:space="preserve">The achievement date must be </w:t>
      </w:r>
      <w:r w:rsidRPr="00E84A38">
        <w:rPr>
          <w:rFonts w:ascii="Calibri Light" w:eastAsia="Calibri Light" w:hAnsi="Calibri Light" w:cs="Calibri Light"/>
          <w:b/>
          <w:bCs/>
        </w:rPr>
        <w:t>October 31, 2026</w:t>
      </w:r>
      <w:r w:rsidRPr="00E84A38">
        <w:rPr>
          <w:rFonts w:ascii="Calibri Light" w:eastAsia="Calibri Light" w:hAnsi="Calibri Light" w:cs="Calibri Light"/>
        </w:rPr>
        <w:t>.</w:t>
      </w:r>
    </w:p>
    <w:p w14:paraId="148EEC47" w14:textId="344CA162" w:rsidR="00AA4072" w:rsidRPr="00E84A38" w:rsidRDefault="00AA4072" w:rsidP="00002102">
      <w:pPr>
        <w:numPr>
          <w:ilvl w:val="0"/>
          <w:numId w:val="1"/>
        </w:numPr>
        <w:rPr>
          <w:rFonts w:ascii="Calibri Light" w:eastAsia="Calibri Light" w:hAnsi="Calibri Light" w:cs="Calibri Light"/>
        </w:rPr>
      </w:pPr>
      <w:r w:rsidRPr="00E84A38">
        <w:rPr>
          <w:rFonts w:ascii="Calibri Light" w:eastAsia="Calibri Light" w:hAnsi="Calibri Light" w:cs="Calibri Light"/>
        </w:rPr>
        <w:t>Select your company as “Responsible Partner” and “Contributing partner”</w:t>
      </w:r>
    </w:p>
    <w:p w14:paraId="1FA7E025" w14:textId="77777777" w:rsidR="00075432" w:rsidRPr="00E84A38" w:rsidRDefault="00075432" w:rsidP="6B83D3E1">
      <w:pPr>
        <w:pStyle w:val="ListParagraph"/>
        <w:jc w:val="both"/>
        <w:rPr>
          <w:rFonts w:ascii="Calibri Light" w:eastAsia="Calibri Light" w:hAnsi="Calibri Light" w:cs="Calibri Light"/>
          <w:b/>
          <w:bCs/>
          <w:i/>
          <w:iCs/>
        </w:rPr>
      </w:pPr>
      <w:r w:rsidRPr="00E84A38">
        <w:rPr>
          <w:rFonts w:ascii="Calibri Light" w:eastAsia="Calibri Light" w:hAnsi="Calibri Light" w:cs="Calibri Light"/>
          <w:i/>
          <w:iCs/>
        </w:rPr>
        <w:t>[click on SAVE button]</w:t>
      </w:r>
    </w:p>
    <w:p w14:paraId="4A9E9928" w14:textId="37CCD138" w:rsidR="65B6CAE0" w:rsidRPr="00E84A38" w:rsidRDefault="00AA4072" w:rsidP="00AA4072">
      <w:pPr>
        <w:rPr>
          <w:rFonts w:ascii="Calibri Light" w:eastAsia="Calibri Light" w:hAnsi="Calibri Light" w:cs="Calibri Light"/>
        </w:rPr>
      </w:pPr>
      <w:r w:rsidRPr="00E84A38">
        <w:rPr>
          <w:rFonts w:ascii="Calibri Light" w:eastAsia="Calibri Light" w:hAnsi="Calibri Light" w:cs="Calibri Light"/>
        </w:rPr>
        <w:t xml:space="preserve">NOTE: </w:t>
      </w:r>
      <w:r w:rsidR="65B6CAE0" w:rsidRPr="00E84A38">
        <w:rPr>
          <w:rFonts w:ascii="Calibri Light" w:eastAsia="Calibri Light" w:hAnsi="Calibri Light" w:cs="Calibri Light"/>
        </w:rPr>
        <w:t xml:space="preserve">If you plan to create a start-up, you must add the optional KPI </w:t>
      </w:r>
      <w:r w:rsidR="65B6CAE0" w:rsidRPr="00E84A38">
        <w:rPr>
          <w:rFonts w:ascii="Calibri Light" w:eastAsia="Calibri Light" w:hAnsi="Calibri Light" w:cs="Calibri Light"/>
          <w:b/>
          <w:bCs/>
        </w:rPr>
        <w:t>"EITHE04.4 Startups created"</w:t>
      </w:r>
      <w:r w:rsidR="65B6CAE0" w:rsidRPr="00E84A38">
        <w:rPr>
          <w:rFonts w:ascii="Calibri Light" w:eastAsia="Calibri Light" w:hAnsi="Calibri Light" w:cs="Calibri Light"/>
        </w:rPr>
        <w:t xml:space="preserve"> with a target value of </w:t>
      </w:r>
      <w:r w:rsidR="65B6CAE0" w:rsidRPr="00E84A38">
        <w:rPr>
          <w:rFonts w:ascii="Calibri Light" w:eastAsia="Calibri Light" w:hAnsi="Calibri Light" w:cs="Calibri Light"/>
          <w:b/>
          <w:bCs/>
        </w:rPr>
        <w:t>1</w:t>
      </w:r>
      <w:r w:rsidR="65B6CAE0" w:rsidRPr="00E84A38">
        <w:rPr>
          <w:rFonts w:ascii="Calibri Light" w:eastAsia="Calibri Light" w:hAnsi="Calibri Light" w:cs="Calibri Light"/>
        </w:rPr>
        <w:t xml:space="preserve"> and the achievement date </w:t>
      </w:r>
      <w:r w:rsidR="65B6CAE0" w:rsidRPr="00E84A38">
        <w:rPr>
          <w:rFonts w:ascii="Calibri Light" w:eastAsia="Calibri Light" w:hAnsi="Calibri Light" w:cs="Calibri Light"/>
          <w:b/>
          <w:bCs/>
        </w:rPr>
        <w:t>October 31, 2026</w:t>
      </w:r>
      <w:r w:rsidR="65B6CAE0" w:rsidRPr="00E84A38">
        <w:rPr>
          <w:rFonts w:ascii="Calibri Light" w:eastAsia="Calibri Light" w:hAnsi="Calibri Light" w:cs="Calibri Light"/>
        </w:rPr>
        <w:t>.</w:t>
      </w:r>
    </w:p>
    <w:p w14:paraId="07CA0D8E" w14:textId="5599E9DD" w:rsidR="70E41E81" w:rsidRPr="00E84A38" w:rsidRDefault="70E41E81" w:rsidP="70E41E81">
      <w:pPr>
        <w:rPr>
          <w:rFonts w:ascii="Calibri Light" w:eastAsia="Calibri Light" w:hAnsi="Calibri Light" w:cs="Calibri Light"/>
        </w:rPr>
      </w:pPr>
    </w:p>
    <w:tbl>
      <w:tblPr>
        <w:tblStyle w:val="TableGrid"/>
        <w:tblW w:w="9350" w:type="dxa"/>
        <w:tblLook w:val="04A0" w:firstRow="1" w:lastRow="0" w:firstColumn="1" w:lastColumn="0" w:noHBand="0" w:noVBand="1"/>
      </w:tblPr>
      <w:tblGrid>
        <w:gridCol w:w="1075"/>
        <w:gridCol w:w="1642"/>
        <w:gridCol w:w="1479"/>
        <w:gridCol w:w="704"/>
        <w:gridCol w:w="860"/>
        <w:gridCol w:w="1173"/>
        <w:gridCol w:w="1084"/>
        <w:gridCol w:w="1333"/>
      </w:tblGrid>
      <w:tr w:rsidR="00806176" w:rsidRPr="00E84A38" w14:paraId="6157F976" w14:textId="77777777" w:rsidTr="399E721C">
        <w:trPr>
          <w:trHeight w:val="848"/>
        </w:trPr>
        <w:tc>
          <w:tcPr>
            <w:tcW w:w="1075" w:type="dxa"/>
          </w:tcPr>
          <w:p w14:paraId="21132A58" w14:textId="560B50F2"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KPI code</w:t>
            </w:r>
          </w:p>
        </w:tc>
        <w:tc>
          <w:tcPr>
            <w:tcW w:w="1642" w:type="dxa"/>
          </w:tcPr>
          <w:p w14:paraId="774C48F5" w14:textId="331C2F40"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KPI Title</w:t>
            </w:r>
          </w:p>
        </w:tc>
        <w:tc>
          <w:tcPr>
            <w:tcW w:w="1479" w:type="dxa"/>
          </w:tcPr>
          <w:p w14:paraId="4497DAC9" w14:textId="3C5FBCBE"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KPI Description</w:t>
            </w:r>
          </w:p>
        </w:tc>
        <w:tc>
          <w:tcPr>
            <w:tcW w:w="704" w:type="dxa"/>
          </w:tcPr>
          <w:p w14:paraId="10B12D8F" w14:textId="743B874E"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 xml:space="preserve">Target year </w:t>
            </w:r>
          </w:p>
        </w:tc>
        <w:tc>
          <w:tcPr>
            <w:tcW w:w="860" w:type="dxa"/>
          </w:tcPr>
          <w:p w14:paraId="782D86EF" w14:textId="0C8311FE"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Target Value</w:t>
            </w:r>
          </w:p>
        </w:tc>
        <w:tc>
          <w:tcPr>
            <w:tcW w:w="1173" w:type="dxa"/>
          </w:tcPr>
          <w:p w14:paraId="059E83AD" w14:textId="5EDA2976" w:rsidR="00806176" w:rsidRPr="00E84A38" w:rsidRDefault="00806176" w:rsidP="00806176">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KPI achievement date</w:t>
            </w:r>
          </w:p>
        </w:tc>
        <w:tc>
          <w:tcPr>
            <w:tcW w:w="1084" w:type="dxa"/>
          </w:tcPr>
          <w:p w14:paraId="6FBB063A" w14:textId="57A2CFEE" w:rsidR="00806176" w:rsidRPr="00E84A38" w:rsidDel="685710F2"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Responsible Partner</w:t>
            </w:r>
          </w:p>
        </w:tc>
        <w:tc>
          <w:tcPr>
            <w:tcW w:w="1333" w:type="dxa"/>
          </w:tcPr>
          <w:p w14:paraId="2D2E3946" w14:textId="4DA04B1C" w:rsidR="00806176" w:rsidRPr="00E84A38" w:rsidRDefault="00806176" w:rsidP="753722BE">
            <w:pPr>
              <w:jc w:val="both"/>
              <w:rPr>
                <w:rFonts w:ascii="Calibri Light" w:eastAsia="Calibri Light" w:hAnsi="Calibri Light" w:cs="Calibri Light"/>
                <w:b/>
                <w:bCs/>
                <w:sz w:val="18"/>
                <w:szCs w:val="18"/>
              </w:rPr>
            </w:pPr>
            <w:r w:rsidRPr="00E84A38">
              <w:rPr>
                <w:rFonts w:ascii="Calibri Light" w:eastAsia="Calibri Light" w:hAnsi="Calibri Light" w:cs="Calibri Light"/>
                <w:b/>
                <w:bCs/>
                <w:sz w:val="18"/>
                <w:szCs w:val="18"/>
              </w:rPr>
              <w:t>Contributing Partner/s</w:t>
            </w:r>
          </w:p>
        </w:tc>
      </w:tr>
      <w:tr w:rsidR="00806176" w:rsidRPr="00E84A38" w14:paraId="671BF4FC" w14:textId="77777777" w:rsidTr="399E721C">
        <w:trPr>
          <w:trHeight w:val="300"/>
        </w:trPr>
        <w:tc>
          <w:tcPr>
            <w:tcW w:w="1075" w:type="dxa"/>
          </w:tcPr>
          <w:p w14:paraId="040D1C37" w14:textId="211240C4" w:rsidR="00806176" w:rsidRPr="00E84A38" w:rsidRDefault="00806176" w:rsidP="70E41E81">
            <w:pPr>
              <w:jc w:val="both"/>
              <w:rPr>
                <w:rFonts w:ascii="Calibri Light" w:eastAsia="Calibri Light" w:hAnsi="Calibri Light" w:cs="Calibri Light"/>
              </w:rPr>
            </w:pPr>
            <w:r w:rsidRPr="00E84A38">
              <w:rPr>
                <w:rFonts w:ascii="Calibri Light" w:eastAsia="Calibri Light" w:hAnsi="Calibri Light" w:cs="Calibri Light"/>
              </w:rPr>
              <w:t xml:space="preserve">KONHE20 </w:t>
            </w:r>
          </w:p>
        </w:tc>
        <w:tc>
          <w:tcPr>
            <w:tcW w:w="1642" w:type="dxa"/>
          </w:tcPr>
          <w:p w14:paraId="28B1D80D" w14:textId="6AB84826" w:rsidR="00806176" w:rsidRPr="00E84A38" w:rsidRDefault="00806176" w:rsidP="399E721C">
            <w:pPr>
              <w:jc w:val="both"/>
              <w:rPr>
                <w:rFonts w:ascii="Calibri Light" w:eastAsia="Calibri Light" w:hAnsi="Calibri Light" w:cs="Calibri Light"/>
                <w:b/>
                <w:bCs/>
                <w:lang w:val="es-ES"/>
              </w:rPr>
            </w:pPr>
            <w:proofErr w:type="spellStart"/>
            <w:r w:rsidRPr="399E721C">
              <w:rPr>
                <w:rFonts w:ascii="Calibri Light" w:eastAsia="Calibri Light" w:hAnsi="Calibri Light" w:cs="Calibri Light"/>
                <w:b/>
                <w:bCs/>
                <w:lang w:val="es-ES"/>
              </w:rPr>
              <w:t>Designed</w:t>
            </w:r>
            <w:proofErr w:type="spellEnd"/>
            <w:r w:rsidRPr="399E721C">
              <w:rPr>
                <w:rFonts w:ascii="Calibri Light" w:eastAsia="Calibri Light" w:hAnsi="Calibri Light" w:cs="Calibri Light"/>
                <w:b/>
                <w:bCs/>
                <w:lang w:val="es-ES"/>
              </w:rPr>
              <w:t>/</w:t>
            </w:r>
            <w:proofErr w:type="spellStart"/>
            <w:r w:rsidRPr="399E721C">
              <w:rPr>
                <w:rFonts w:ascii="Calibri Light" w:eastAsia="Calibri Light" w:hAnsi="Calibri Light" w:cs="Calibri Light"/>
                <w:b/>
                <w:bCs/>
                <w:lang w:val="es-ES"/>
              </w:rPr>
              <w:t>Tested</w:t>
            </w:r>
            <w:proofErr w:type="spellEnd"/>
            <w:r w:rsidRPr="399E721C">
              <w:rPr>
                <w:rFonts w:ascii="Calibri Light" w:eastAsia="Calibri Light" w:hAnsi="Calibri Light" w:cs="Calibri Light"/>
                <w:b/>
                <w:bCs/>
                <w:lang w:val="es-ES"/>
              </w:rPr>
              <w:t xml:space="preserve"> </w:t>
            </w:r>
            <w:proofErr w:type="spellStart"/>
            <w:r w:rsidRPr="399E721C">
              <w:rPr>
                <w:rFonts w:ascii="Calibri Light" w:eastAsia="Calibri Light" w:hAnsi="Calibri Light" w:cs="Calibri Light"/>
                <w:b/>
                <w:bCs/>
                <w:lang w:val="es-ES"/>
              </w:rPr>
              <w:t>Innovations</w:t>
            </w:r>
            <w:proofErr w:type="spellEnd"/>
          </w:p>
        </w:tc>
        <w:tc>
          <w:tcPr>
            <w:tcW w:w="1479" w:type="dxa"/>
          </w:tcPr>
          <w:p w14:paraId="1AA2A227" w14:textId="5355CC22" w:rsidR="00806176" w:rsidRPr="00E84A38" w:rsidRDefault="00806176" w:rsidP="2FFF025B">
            <w:pPr>
              <w:jc w:val="both"/>
              <w:rPr>
                <w:rFonts w:ascii="Calibri Light" w:eastAsia="Calibri Light" w:hAnsi="Calibri Light" w:cs="Calibri Light"/>
                <w:i/>
                <w:iCs/>
                <w:color w:val="333333" w:themeColor="text1"/>
              </w:rPr>
            </w:pPr>
            <w:r w:rsidRPr="00E84A38">
              <w:rPr>
                <w:rFonts w:ascii="Calibri Light" w:eastAsia="Calibri Light" w:hAnsi="Calibri Light" w:cs="Calibri Light"/>
                <w:i/>
                <w:iCs/>
                <w:color w:val="848484" w:themeColor="text1" w:themeTint="99"/>
              </w:rPr>
              <w:t>Automatically filled in the platform</w:t>
            </w:r>
          </w:p>
        </w:tc>
        <w:tc>
          <w:tcPr>
            <w:tcW w:w="704" w:type="dxa"/>
          </w:tcPr>
          <w:p w14:paraId="611E6A27" w14:textId="0D743D7C" w:rsidR="00806176" w:rsidRPr="00E84A38" w:rsidRDefault="006B1194" w:rsidP="70E41E8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2026</w:t>
            </w:r>
          </w:p>
        </w:tc>
        <w:tc>
          <w:tcPr>
            <w:tcW w:w="860" w:type="dxa"/>
          </w:tcPr>
          <w:p w14:paraId="021DFC5A" w14:textId="37B9EB34" w:rsidR="00806176" w:rsidRPr="00E84A38" w:rsidRDefault="006B1194" w:rsidP="70E41E8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1</w:t>
            </w:r>
          </w:p>
        </w:tc>
        <w:tc>
          <w:tcPr>
            <w:tcW w:w="1173" w:type="dxa"/>
          </w:tcPr>
          <w:p w14:paraId="38530900" w14:textId="258E7652" w:rsidR="00806176" w:rsidRPr="00E84A38" w:rsidRDefault="05DD659B" w:rsidP="6B83D3E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October 31, 2026</w:t>
            </w:r>
          </w:p>
        </w:tc>
        <w:tc>
          <w:tcPr>
            <w:tcW w:w="1084" w:type="dxa"/>
          </w:tcPr>
          <w:p w14:paraId="384042BE" w14:textId="4D8F2571" w:rsidR="00806176" w:rsidRPr="00E84A38" w:rsidRDefault="00624720" w:rsidP="70E41E8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SME</w:t>
            </w:r>
            <w:r w:rsidR="00075432" w:rsidRPr="00E84A38">
              <w:rPr>
                <w:rFonts w:ascii="Calibri Light" w:eastAsia="Calibri Light" w:hAnsi="Calibri Light" w:cs="Calibri Light"/>
                <w:i/>
                <w:iCs/>
                <w:highlight w:val="yellow"/>
              </w:rPr>
              <w:t xml:space="preserve"> name</w:t>
            </w:r>
            <w:r w:rsidRPr="00E84A38">
              <w:rPr>
                <w:rFonts w:ascii="Calibri Light" w:eastAsia="Calibri Light" w:hAnsi="Calibri Light" w:cs="Calibri Light"/>
                <w:i/>
                <w:iCs/>
                <w:highlight w:val="yellow"/>
              </w:rPr>
              <w:t xml:space="preserve"> </w:t>
            </w:r>
          </w:p>
        </w:tc>
        <w:tc>
          <w:tcPr>
            <w:tcW w:w="1333" w:type="dxa"/>
          </w:tcPr>
          <w:p w14:paraId="6576889D" w14:textId="7CEA7B53" w:rsidR="00806176" w:rsidRPr="00E84A38" w:rsidRDefault="00075432" w:rsidP="70E41E8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SME name</w:t>
            </w:r>
          </w:p>
        </w:tc>
      </w:tr>
      <w:tr w:rsidR="00806176" w:rsidRPr="00E84A38" w14:paraId="747CE765" w14:textId="77777777" w:rsidTr="399E721C">
        <w:trPr>
          <w:trHeight w:val="300"/>
        </w:trPr>
        <w:tc>
          <w:tcPr>
            <w:tcW w:w="1075" w:type="dxa"/>
          </w:tcPr>
          <w:p w14:paraId="53EA925B" w14:textId="11BDA0BB" w:rsidR="00806176" w:rsidRPr="00E84A38" w:rsidRDefault="00806176" w:rsidP="753722BE">
            <w:pPr>
              <w:jc w:val="both"/>
              <w:rPr>
                <w:rFonts w:ascii="Calibri Light" w:eastAsia="Calibri Light" w:hAnsi="Calibri Light" w:cs="Calibri Light"/>
                <w:b/>
                <w:bCs/>
              </w:rPr>
            </w:pPr>
            <w:r w:rsidRPr="00E84A38">
              <w:rPr>
                <w:rFonts w:ascii="Calibri Light" w:eastAsia="Calibri Light" w:hAnsi="Calibri Light" w:cs="Calibri Light"/>
              </w:rPr>
              <w:t>EITHE02.4</w:t>
            </w:r>
          </w:p>
        </w:tc>
        <w:tc>
          <w:tcPr>
            <w:tcW w:w="1642" w:type="dxa"/>
          </w:tcPr>
          <w:p w14:paraId="1699D913" w14:textId="77777777" w:rsidR="00806176" w:rsidRPr="00E84A38" w:rsidRDefault="00806176" w:rsidP="753722BE">
            <w:pPr>
              <w:rPr>
                <w:rFonts w:ascii="Calibri Light" w:eastAsia="Calibri Light" w:hAnsi="Calibri Light" w:cs="Calibri Light"/>
                <w:b/>
                <w:bCs/>
              </w:rPr>
            </w:pPr>
            <w:r w:rsidRPr="00E84A38">
              <w:rPr>
                <w:rFonts w:ascii="Calibri Light" w:eastAsia="Calibri Light" w:hAnsi="Calibri Light" w:cs="Calibri Light"/>
                <w:b/>
                <w:bCs/>
              </w:rPr>
              <w:t>Marketed</w:t>
            </w:r>
          </w:p>
          <w:p w14:paraId="68FD8FF6" w14:textId="272958B0" w:rsidR="00806176" w:rsidRPr="00E84A38" w:rsidRDefault="00806176" w:rsidP="753722BE">
            <w:pPr>
              <w:jc w:val="both"/>
              <w:rPr>
                <w:rFonts w:ascii="Calibri Light" w:eastAsia="Calibri Light" w:hAnsi="Calibri Light" w:cs="Calibri Light"/>
                <w:b/>
                <w:bCs/>
              </w:rPr>
            </w:pPr>
            <w:r w:rsidRPr="00E84A38">
              <w:rPr>
                <w:rFonts w:ascii="Calibri Light" w:eastAsia="Calibri Light" w:hAnsi="Calibri Light" w:cs="Calibri Light"/>
                <w:b/>
                <w:bCs/>
              </w:rPr>
              <w:t>Innovations</w:t>
            </w:r>
          </w:p>
        </w:tc>
        <w:tc>
          <w:tcPr>
            <w:tcW w:w="1479" w:type="dxa"/>
          </w:tcPr>
          <w:p w14:paraId="6288C794" w14:textId="2C2D1C0B" w:rsidR="00806176" w:rsidRPr="00E84A38" w:rsidRDefault="00806176" w:rsidP="753722BE">
            <w:pPr>
              <w:jc w:val="both"/>
              <w:rPr>
                <w:rFonts w:ascii="Calibri Light" w:eastAsia="Calibri Light" w:hAnsi="Calibri Light" w:cs="Calibri Light"/>
                <w:i/>
                <w:iCs/>
                <w:color w:val="848484" w:themeColor="text1" w:themeTint="99"/>
              </w:rPr>
            </w:pPr>
            <w:r w:rsidRPr="00E84A38">
              <w:rPr>
                <w:rFonts w:ascii="Calibri Light" w:eastAsia="Calibri Light" w:hAnsi="Calibri Light" w:cs="Calibri Light"/>
                <w:i/>
                <w:iCs/>
                <w:color w:val="848484" w:themeColor="text1" w:themeTint="99"/>
              </w:rPr>
              <w:t>Automatically filled in the plat</w:t>
            </w:r>
            <w:r w:rsidR="006B1194" w:rsidRPr="00E84A38">
              <w:rPr>
                <w:rFonts w:ascii="Calibri Light" w:eastAsia="Calibri Light" w:hAnsi="Calibri Light" w:cs="Calibri Light"/>
                <w:i/>
                <w:iCs/>
                <w:color w:val="848484" w:themeColor="text1" w:themeTint="99"/>
              </w:rPr>
              <w:t>form</w:t>
            </w:r>
          </w:p>
        </w:tc>
        <w:tc>
          <w:tcPr>
            <w:tcW w:w="704" w:type="dxa"/>
          </w:tcPr>
          <w:p w14:paraId="345D523B" w14:textId="78001033" w:rsidR="00806176" w:rsidRPr="00E84A38" w:rsidRDefault="006B1194" w:rsidP="753722BE">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2026</w:t>
            </w:r>
          </w:p>
        </w:tc>
        <w:tc>
          <w:tcPr>
            <w:tcW w:w="860" w:type="dxa"/>
          </w:tcPr>
          <w:p w14:paraId="7B2876A0" w14:textId="456479E7" w:rsidR="00806176" w:rsidRPr="00E84A38" w:rsidRDefault="006B1194" w:rsidP="753722BE">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1</w:t>
            </w:r>
          </w:p>
        </w:tc>
        <w:tc>
          <w:tcPr>
            <w:tcW w:w="1173" w:type="dxa"/>
          </w:tcPr>
          <w:p w14:paraId="5A5BC61E" w14:textId="164F8071" w:rsidR="00806176" w:rsidRPr="00E84A38" w:rsidRDefault="05DD659B" w:rsidP="6B83D3E1">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October 31, 2026</w:t>
            </w:r>
          </w:p>
        </w:tc>
        <w:tc>
          <w:tcPr>
            <w:tcW w:w="1084" w:type="dxa"/>
          </w:tcPr>
          <w:p w14:paraId="15840115" w14:textId="7D9FCD3D" w:rsidR="00806176" w:rsidRPr="00E84A38" w:rsidRDefault="00075432" w:rsidP="753722BE">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SME name</w:t>
            </w:r>
          </w:p>
        </w:tc>
        <w:tc>
          <w:tcPr>
            <w:tcW w:w="1333" w:type="dxa"/>
          </w:tcPr>
          <w:p w14:paraId="0DCC5F9E" w14:textId="39E22CEF" w:rsidR="00806176" w:rsidRPr="00E84A38" w:rsidRDefault="00075432" w:rsidP="753722BE">
            <w:pPr>
              <w:jc w:val="both"/>
              <w:rPr>
                <w:rFonts w:ascii="Calibri Light" w:eastAsia="Calibri Light" w:hAnsi="Calibri Light" w:cs="Calibri Light"/>
                <w:i/>
                <w:iCs/>
                <w:highlight w:val="yellow"/>
              </w:rPr>
            </w:pPr>
            <w:r w:rsidRPr="00E84A38">
              <w:rPr>
                <w:rFonts w:ascii="Calibri Light" w:eastAsia="Calibri Light" w:hAnsi="Calibri Light" w:cs="Calibri Light"/>
                <w:i/>
                <w:iCs/>
                <w:highlight w:val="yellow"/>
              </w:rPr>
              <w:t>SME name</w:t>
            </w:r>
          </w:p>
        </w:tc>
      </w:tr>
      <w:tr w:rsidR="00624720" w:rsidRPr="00E84A38" w14:paraId="0AC0CD51" w14:textId="77777777" w:rsidTr="399E721C">
        <w:trPr>
          <w:trHeight w:val="300"/>
        </w:trPr>
        <w:tc>
          <w:tcPr>
            <w:tcW w:w="1075" w:type="dxa"/>
            <w:shd w:val="clear" w:color="auto" w:fill="D9D9D9" w:themeFill="background1" w:themeFillShade="D9"/>
          </w:tcPr>
          <w:p w14:paraId="1B82DE31" w14:textId="77777777" w:rsidR="00624720" w:rsidRPr="00E84A38" w:rsidRDefault="00624720" w:rsidP="753722BE">
            <w:pPr>
              <w:jc w:val="both"/>
              <w:rPr>
                <w:rFonts w:ascii="Calibri Light" w:eastAsia="Calibri Light" w:hAnsi="Calibri Light" w:cs="Calibri Light"/>
              </w:rPr>
            </w:pPr>
            <w:r w:rsidRPr="00E84A38">
              <w:rPr>
                <w:rFonts w:ascii="Calibri Light" w:eastAsia="Calibri Light" w:hAnsi="Calibri Light" w:cs="Calibri Light"/>
              </w:rPr>
              <w:t>EITHE04.4</w:t>
            </w:r>
          </w:p>
        </w:tc>
        <w:tc>
          <w:tcPr>
            <w:tcW w:w="1642" w:type="dxa"/>
            <w:shd w:val="clear" w:color="auto" w:fill="D9D9D9" w:themeFill="background1" w:themeFillShade="D9"/>
          </w:tcPr>
          <w:p w14:paraId="0692B015" w14:textId="77777777" w:rsidR="00624720" w:rsidRPr="00E84A38" w:rsidRDefault="00624720" w:rsidP="753722BE">
            <w:pPr>
              <w:rPr>
                <w:rFonts w:ascii="Calibri Light" w:eastAsia="Calibri Light" w:hAnsi="Calibri Light" w:cs="Calibri Light"/>
                <w:b/>
                <w:bCs/>
              </w:rPr>
            </w:pPr>
            <w:r w:rsidRPr="00E84A38">
              <w:rPr>
                <w:rFonts w:ascii="Calibri Light" w:eastAsia="Calibri Light" w:hAnsi="Calibri Light" w:cs="Calibri Light"/>
                <w:b/>
                <w:bCs/>
              </w:rPr>
              <w:t>Start-ups</w:t>
            </w:r>
          </w:p>
          <w:p w14:paraId="4479C489" w14:textId="77777777" w:rsidR="00624720" w:rsidRPr="00E84A38" w:rsidRDefault="00624720" w:rsidP="753722BE">
            <w:pPr>
              <w:rPr>
                <w:rFonts w:ascii="Calibri Light" w:eastAsia="Calibri Light" w:hAnsi="Calibri Light" w:cs="Calibri Light"/>
                <w:b/>
                <w:bCs/>
              </w:rPr>
            </w:pPr>
            <w:r w:rsidRPr="00E84A38">
              <w:rPr>
                <w:rFonts w:ascii="Calibri Light" w:eastAsia="Calibri Light" w:hAnsi="Calibri Light" w:cs="Calibri Light"/>
                <w:b/>
                <w:bCs/>
              </w:rPr>
              <w:t>created of/for</w:t>
            </w:r>
          </w:p>
          <w:p w14:paraId="0E758A5F" w14:textId="77777777" w:rsidR="00624720" w:rsidRPr="00E84A38" w:rsidRDefault="00624720" w:rsidP="753722BE">
            <w:pPr>
              <w:jc w:val="both"/>
              <w:rPr>
                <w:rFonts w:ascii="Calibri Light" w:eastAsia="Calibri Light" w:hAnsi="Calibri Light" w:cs="Calibri Light"/>
                <w:b/>
                <w:bCs/>
              </w:rPr>
            </w:pPr>
            <w:r w:rsidRPr="00E84A38">
              <w:rPr>
                <w:rFonts w:ascii="Calibri Light" w:eastAsia="Calibri Light" w:hAnsi="Calibri Light" w:cs="Calibri Light"/>
                <w:b/>
                <w:bCs/>
              </w:rPr>
              <w:t>innovation</w:t>
            </w:r>
          </w:p>
        </w:tc>
        <w:tc>
          <w:tcPr>
            <w:tcW w:w="1479" w:type="dxa"/>
            <w:shd w:val="clear" w:color="auto" w:fill="D9D9D9" w:themeFill="background1" w:themeFillShade="D9"/>
          </w:tcPr>
          <w:p w14:paraId="4E4A26BE" w14:textId="77777777" w:rsidR="00624720" w:rsidRPr="00E84A38" w:rsidRDefault="00624720" w:rsidP="753722BE">
            <w:pPr>
              <w:jc w:val="both"/>
              <w:rPr>
                <w:rFonts w:ascii="Calibri Light" w:eastAsia="Calibri Light" w:hAnsi="Calibri Light" w:cs="Calibri Light"/>
                <w:i/>
                <w:iCs/>
                <w:color w:val="848484" w:themeColor="text1" w:themeTint="99"/>
              </w:rPr>
            </w:pPr>
            <w:r w:rsidRPr="00E84A38">
              <w:rPr>
                <w:rFonts w:ascii="Calibri Light" w:eastAsia="Calibri Light" w:hAnsi="Calibri Light" w:cs="Calibri Light"/>
                <w:i/>
                <w:iCs/>
                <w:color w:val="848484" w:themeColor="text1" w:themeTint="99"/>
              </w:rPr>
              <w:t>Automatically filled</w:t>
            </w:r>
          </w:p>
        </w:tc>
        <w:tc>
          <w:tcPr>
            <w:tcW w:w="5154" w:type="dxa"/>
            <w:gridSpan w:val="5"/>
            <w:shd w:val="clear" w:color="auto" w:fill="D9D9D9" w:themeFill="background1" w:themeFillShade="D9"/>
          </w:tcPr>
          <w:p w14:paraId="2DEC5F67" w14:textId="175D80C9" w:rsidR="00624720" w:rsidRPr="00E84A38" w:rsidRDefault="67EEC500" w:rsidP="6B83D3E1">
            <w:pPr>
              <w:jc w:val="center"/>
              <w:rPr>
                <w:rFonts w:ascii="Calibri Light" w:eastAsia="Calibri Light" w:hAnsi="Calibri Light" w:cs="Calibri Light"/>
                <w:b/>
                <w:bCs/>
                <w:i/>
                <w:iCs/>
              </w:rPr>
            </w:pPr>
            <w:r w:rsidRPr="00E84A38">
              <w:rPr>
                <w:rFonts w:ascii="Calibri Light" w:eastAsia="Calibri Light" w:hAnsi="Calibri Light" w:cs="Calibri Light"/>
                <w:b/>
                <w:bCs/>
                <w:i/>
                <w:iCs/>
              </w:rPr>
              <w:t>Optional</w:t>
            </w:r>
          </w:p>
          <w:p w14:paraId="37A3D3CC" w14:textId="097C535B" w:rsidR="00624720" w:rsidRPr="00E84A38" w:rsidRDefault="00624720" w:rsidP="6B83D3E1">
            <w:pPr>
              <w:jc w:val="center"/>
              <w:rPr>
                <w:rFonts w:ascii="Calibri Light" w:eastAsia="Calibri Light" w:hAnsi="Calibri Light" w:cs="Calibri Light"/>
                <w:b/>
                <w:bCs/>
                <w:i/>
                <w:iCs/>
              </w:rPr>
            </w:pPr>
          </w:p>
          <w:p w14:paraId="3799BF5C" w14:textId="18B531F3" w:rsidR="00624720" w:rsidRPr="00E84A38" w:rsidRDefault="00624720" w:rsidP="6B83D3E1">
            <w:pPr>
              <w:jc w:val="center"/>
              <w:rPr>
                <w:rFonts w:ascii="Calibri Light" w:eastAsia="Calibri Light" w:hAnsi="Calibri Light" w:cs="Calibri Light"/>
                <w:b/>
                <w:bCs/>
                <w:i/>
                <w:iCs/>
              </w:rPr>
            </w:pPr>
          </w:p>
          <w:p w14:paraId="7A32D275" w14:textId="56BAA6CB" w:rsidR="00624720" w:rsidRPr="00E84A38" w:rsidRDefault="00624720" w:rsidP="2FFF025B">
            <w:pPr>
              <w:jc w:val="center"/>
              <w:rPr>
                <w:rFonts w:ascii="Calibri Light" w:eastAsia="Calibri Light" w:hAnsi="Calibri Light" w:cs="Calibri Light"/>
                <w:b/>
                <w:bCs/>
                <w:i/>
                <w:iCs/>
              </w:rPr>
            </w:pPr>
          </w:p>
        </w:tc>
      </w:tr>
    </w:tbl>
    <w:p w14:paraId="76D7DF20" w14:textId="77777777" w:rsidR="006E4D5E" w:rsidRPr="00E84A38" w:rsidRDefault="006E4D5E" w:rsidP="753722BE">
      <w:pPr>
        <w:rPr>
          <w:rFonts w:ascii="Calibri Light" w:eastAsia="Calibri Light" w:hAnsi="Calibri Light" w:cs="Calibri Light"/>
          <w:i/>
          <w:iCs/>
        </w:rPr>
      </w:pPr>
    </w:p>
    <w:p w14:paraId="4F8C024E" w14:textId="52D7FACF" w:rsidR="00075432" w:rsidRPr="00E84A38" w:rsidRDefault="1C708F79" w:rsidP="00075432">
      <w:pPr>
        <w:jc w:val="both"/>
        <w:rPr>
          <w:b/>
          <w:bCs/>
        </w:rPr>
      </w:pPr>
      <w:r w:rsidRPr="1684C4A1">
        <w:rPr>
          <w:b/>
          <w:bCs/>
        </w:rPr>
        <w:lastRenderedPageBreak/>
        <w:t>To continue, click “</w:t>
      </w:r>
      <w:r w:rsidRPr="1684C4A1">
        <w:rPr>
          <w:b/>
          <w:bCs/>
          <w:u w:val="single"/>
        </w:rPr>
        <w:t>Save as Draft</w:t>
      </w:r>
      <w:r w:rsidRPr="1684C4A1">
        <w:rPr>
          <w:b/>
          <w:bCs/>
        </w:rPr>
        <w:t>” in the top-right corner of the page (scroll up if you don’t see the button). Once saved, proceed to the next tab —</w:t>
      </w:r>
      <w:r w:rsidR="7C468AE6" w:rsidRPr="1684C4A1">
        <w:rPr>
          <w:b/>
          <w:bCs/>
        </w:rPr>
        <w:t>Supporting documents</w:t>
      </w:r>
      <w:r w:rsidRPr="1684C4A1">
        <w:rPr>
          <w:b/>
          <w:bCs/>
        </w:rPr>
        <w:t xml:space="preserve"> (or </w:t>
      </w:r>
      <w:r w:rsidR="35E92104" w:rsidRPr="1684C4A1">
        <w:rPr>
          <w:b/>
          <w:bCs/>
        </w:rPr>
        <w:t>o</w:t>
      </w:r>
      <w:r w:rsidRPr="1684C4A1">
        <w:rPr>
          <w:b/>
          <w:bCs/>
        </w:rPr>
        <w:t>the</w:t>
      </w:r>
      <w:r w:rsidR="737B0F28" w:rsidRPr="1684C4A1">
        <w:rPr>
          <w:b/>
          <w:bCs/>
        </w:rPr>
        <w:t>r</w:t>
      </w:r>
      <w:r w:rsidRPr="1684C4A1">
        <w:rPr>
          <w:b/>
          <w:bCs/>
        </w:rPr>
        <w:t xml:space="preserve"> relevant tab).</w:t>
      </w:r>
    </w:p>
    <w:p w14:paraId="31DCA266" w14:textId="77777777" w:rsidR="00075432" w:rsidRPr="00E84A38" w:rsidRDefault="00075432" w:rsidP="753722BE">
      <w:pPr>
        <w:rPr>
          <w:rFonts w:ascii="Calibri Light" w:eastAsia="Calibri Light" w:hAnsi="Calibri Light" w:cs="Calibri Light"/>
          <w:i/>
          <w:iCs/>
        </w:rPr>
      </w:pPr>
    </w:p>
    <w:p w14:paraId="4BD3210B" w14:textId="77777777" w:rsidR="006F7D3B" w:rsidRPr="00E84A38" w:rsidRDefault="006F7D3B" w:rsidP="399E721C">
      <w:pPr>
        <w:pStyle w:val="Heading2"/>
        <w:numPr>
          <w:ilvl w:val="0"/>
          <w:numId w:val="35"/>
        </w:numPr>
        <w:jc w:val="left"/>
        <w:rPr>
          <w:rFonts w:ascii="Calibri Light" w:eastAsia="Calibri Light" w:hAnsi="Calibri Light" w:cs="Calibri Light"/>
          <w:lang w:val="es-ES"/>
        </w:rPr>
      </w:pPr>
      <w:bookmarkStart w:id="4" w:name="_Toc1861621896"/>
      <w:proofErr w:type="spellStart"/>
      <w:r w:rsidRPr="399E721C">
        <w:rPr>
          <w:rFonts w:ascii="Calibri Light" w:eastAsia="Calibri Light" w:hAnsi="Calibri Light" w:cs="Calibri Light"/>
          <w:lang w:val="es-ES"/>
        </w:rPr>
        <w:t>Supporting</w:t>
      </w:r>
      <w:proofErr w:type="spellEnd"/>
      <w:r w:rsidRPr="399E721C">
        <w:rPr>
          <w:rFonts w:ascii="Calibri Light" w:eastAsia="Calibri Light" w:hAnsi="Calibri Light" w:cs="Calibri Light"/>
          <w:lang w:val="es-ES"/>
        </w:rPr>
        <w:t xml:space="preserve"> </w:t>
      </w:r>
      <w:proofErr w:type="spellStart"/>
      <w:r w:rsidRPr="399E721C">
        <w:rPr>
          <w:rFonts w:ascii="Calibri Light" w:eastAsia="Calibri Light" w:hAnsi="Calibri Light" w:cs="Calibri Light"/>
          <w:lang w:val="es-ES"/>
        </w:rPr>
        <w:t>documents</w:t>
      </w:r>
      <w:bookmarkEnd w:id="4"/>
      <w:proofErr w:type="spellEnd"/>
    </w:p>
    <w:p w14:paraId="47A46A67" w14:textId="77777777" w:rsidR="006F7D3B" w:rsidRPr="00E84A38" w:rsidRDefault="006F7D3B" w:rsidP="006F7D3B"/>
    <w:p w14:paraId="0297A6A5" w14:textId="773B0F1C" w:rsidR="008C2E5B" w:rsidRPr="00E84A38" w:rsidRDefault="008C2E5B" w:rsidP="008C2E5B">
      <w:pPr>
        <w:rPr>
          <w:rFonts w:ascii="Calibri Light" w:eastAsia="Calibri Light" w:hAnsi="Calibri Light" w:cs="Calibri Light"/>
          <w:b/>
          <w:bCs/>
          <w:color w:val="FF0000"/>
        </w:rPr>
      </w:pPr>
      <w:r w:rsidRPr="00E84A38">
        <w:rPr>
          <w:rFonts w:ascii="Calibri Light" w:eastAsia="Calibri Light" w:hAnsi="Calibri Light" w:cs="Calibri Light"/>
          <w:b/>
          <w:bCs/>
          <w:color w:val="FF0000"/>
        </w:rPr>
        <w:t>Mandatory</w:t>
      </w:r>
    </w:p>
    <w:p w14:paraId="48975402" w14:textId="72BFF2A8" w:rsidR="008C2E5B" w:rsidRPr="00E84A38" w:rsidRDefault="008C2E5B" w:rsidP="008C2E5B">
      <w:r w:rsidRPr="00E84A38">
        <w:rPr>
          <w:rFonts w:ascii="Calibri Light" w:eastAsia="Calibri Light" w:hAnsi="Calibri Light" w:cs="Calibri Light"/>
        </w:rPr>
        <w:t xml:space="preserve">Upload signed letter of intent from end-client. Please see the end-client letter template provided on the Call website. </w:t>
      </w:r>
      <w:r w:rsidRPr="00E84A38">
        <w:t>Upload in PDF or Word (max. 10 MB per document)</w:t>
      </w:r>
    </w:p>
    <w:p w14:paraId="4CFEC981" w14:textId="52FE26CE" w:rsidR="00C56A49" w:rsidRPr="00E84A38" w:rsidRDefault="00C56A49" w:rsidP="6B83D3E1">
      <w:pPr>
        <w:jc w:val="both"/>
        <w:rPr>
          <w:rFonts w:ascii="Calibri Light" w:eastAsia="Calibri Light" w:hAnsi="Calibri Light" w:cs="Calibri Light"/>
          <w:b/>
          <w:bCs/>
          <w:i/>
          <w:iCs/>
        </w:rPr>
      </w:pPr>
      <w:r w:rsidRPr="00E84A38">
        <w:rPr>
          <w:rFonts w:ascii="Calibri Light" w:eastAsia="Calibri Light" w:hAnsi="Calibri Light" w:cs="Calibri Light"/>
          <w:i/>
          <w:iCs/>
        </w:rPr>
        <w:t>[click on Save as Draft button]</w:t>
      </w:r>
    </w:p>
    <w:p w14:paraId="48455A9D" w14:textId="19ED0F4E" w:rsidR="00C56A49" w:rsidRPr="00E84A38" w:rsidRDefault="2ACB11AB" w:rsidP="00C56A49">
      <w:pPr>
        <w:jc w:val="both"/>
        <w:rPr>
          <w:b/>
          <w:bCs/>
        </w:rPr>
      </w:pPr>
      <w:r w:rsidRPr="1684C4A1">
        <w:rPr>
          <w:b/>
          <w:bCs/>
        </w:rPr>
        <w:t>To continue, click “</w:t>
      </w:r>
      <w:r w:rsidRPr="1684C4A1">
        <w:rPr>
          <w:b/>
          <w:bCs/>
          <w:u w:val="single"/>
        </w:rPr>
        <w:t>Save as Draft</w:t>
      </w:r>
      <w:r w:rsidRPr="1684C4A1">
        <w:rPr>
          <w:b/>
          <w:bCs/>
        </w:rPr>
        <w:t xml:space="preserve">” in the top-right corner of the page (scroll up if you don’t see the button). Once saved, proceed to the next tab —Budget (or </w:t>
      </w:r>
      <w:r w:rsidR="3F310897" w:rsidRPr="1684C4A1">
        <w:rPr>
          <w:b/>
          <w:bCs/>
        </w:rPr>
        <w:t>o</w:t>
      </w:r>
      <w:r w:rsidRPr="1684C4A1">
        <w:rPr>
          <w:b/>
          <w:bCs/>
        </w:rPr>
        <w:t>the</w:t>
      </w:r>
      <w:r w:rsidR="07332C5E" w:rsidRPr="1684C4A1">
        <w:rPr>
          <w:b/>
          <w:bCs/>
        </w:rPr>
        <w:t>r</w:t>
      </w:r>
      <w:r w:rsidRPr="1684C4A1">
        <w:rPr>
          <w:b/>
          <w:bCs/>
        </w:rPr>
        <w:t xml:space="preserve"> relevant tab).</w:t>
      </w:r>
    </w:p>
    <w:p w14:paraId="0649CC9D" w14:textId="77777777" w:rsidR="006F7D3B" w:rsidRPr="00E84A38" w:rsidRDefault="006F7D3B" w:rsidP="006F7D3B"/>
    <w:p w14:paraId="72B4EAAB" w14:textId="38DD41FA" w:rsidR="00D83FD1" w:rsidRPr="00E84A38" w:rsidRDefault="60B3BE81" w:rsidP="006F7D3B">
      <w:pPr>
        <w:pStyle w:val="Heading2"/>
        <w:numPr>
          <w:ilvl w:val="0"/>
          <w:numId w:val="35"/>
        </w:numPr>
        <w:jc w:val="left"/>
        <w:rPr>
          <w:rFonts w:ascii="Calibri Light" w:eastAsia="Calibri Light" w:hAnsi="Calibri Light" w:cs="Calibri Light"/>
        </w:rPr>
      </w:pPr>
      <w:bookmarkStart w:id="5" w:name="_Toc517903701"/>
      <w:r w:rsidRPr="00E84A38">
        <w:rPr>
          <w:rFonts w:ascii="Calibri Light" w:eastAsia="Calibri Light" w:hAnsi="Calibri Light" w:cs="Calibri Light"/>
        </w:rPr>
        <w:t>Budget</w:t>
      </w:r>
      <w:bookmarkEnd w:id="5"/>
    </w:p>
    <w:p w14:paraId="1158B393" w14:textId="77777777" w:rsidR="00552AFC" w:rsidRPr="00E84A38" w:rsidRDefault="00552AFC" w:rsidP="753722BE">
      <w:pPr>
        <w:rPr>
          <w:rFonts w:ascii="Calibri Light" w:eastAsia="Calibri Light" w:hAnsi="Calibri Light" w:cs="Calibri Light"/>
          <w:i/>
          <w:iCs/>
        </w:rPr>
      </w:pPr>
    </w:p>
    <w:p w14:paraId="179FEFE6" w14:textId="66F9532A" w:rsidR="00C60A9B" w:rsidRPr="00E84A38" w:rsidRDefault="00552AFC" w:rsidP="00552AFC">
      <w:pPr>
        <w:rPr>
          <w:rFonts w:ascii="Calibri Light" w:eastAsia="Calibri Light" w:hAnsi="Calibri Light" w:cs="Calibri Light"/>
        </w:rPr>
      </w:pPr>
      <w:r w:rsidRPr="00E84A38">
        <w:rPr>
          <w:rFonts w:ascii="Calibri Light" w:eastAsia="Calibri Light" w:hAnsi="Calibri Light" w:cs="Calibri Light"/>
        </w:rPr>
        <w:t xml:space="preserve">IMPORTANT: </w:t>
      </w:r>
      <w:r w:rsidR="003709D5" w:rsidRPr="00E84A38">
        <w:rPr>
          <w:rFonts w:ascii="Calibri Light" w:eastAsia="Calibri Light" w:hAnsi="Calibri Light" w:cs="Calibri Light"/>
        </w:rPr>
        <w:t xml:space="preserve">Make sure you have created </w:t>
      </w:r>
      <w:r w:rsidRPr="00E84A38">
        <w:rPr>
          <w:rFonts w:ascii="Calibri Light" w:eastAsia="Calibri Light" w:hAnsi="Calibri Light" w:cs="Calibri Light"/>
        </w:rPr>
        <w:t xml:space="preserve">one work package (in Work Plan tab) and add your SME as contributing partner, then the budget table will appear. </w:t>
      </w:r>
      <w:r w:rsidRPr="00E84A38">
        <w:rPr>
          <w:rFonts w:ascii="Calibri Light" w:eastAsia="Calibri Light" w:hAnsi="Calibri Light" w:cs="Calibri Light"/>
          <w:b/>
          <w:bCs/>
          <w:u w:val="single"/>
        </w:rPr>
        <w:t>Add 60 000 under G. Lump Sum and 100% EIT funding</w:t>
      </w:r>
      <w:r w:rsidR="0052662E" w:rsidRPr="00E84A38">
        <w:rPr>
          <w:rFonts w:ascii="Calibri Light" w:eastAsia="Calibri Light" w:hAnsi="Calibri Light" w:cs="Calibri Light"/>
          <w:b/>
          <w:bCs/>
          <w:u w:val="single"/>
        </w:rPr>
        <w:t xml:space="preserve"> </w:t>
      </w:r>
      <w:r w:rsidR="0052662E" w:rsidRPr="00E84A38">
        <w:rPr>
          <w:rFonts w:ascii="Calibri Light" w:eastAsia="Calibri Light" w:hAnsi="Calibri Light" w:cs="Calibri Light"/>
        </w:rPr>
        <w:t xml:space="preserve">in </w:t>
      </w:r>
      <w:r w:rsidR="0052662E" w:rsidRPr="00E84A38">
        <w:rPr>
          <w:rFonts w:ascii="Calibri Light" w:eastAsia="Calibri Light" w:hAnsi="Calibri Light" w:cs="Calibri Light"/>
          <w:b/>
          <w:bCs/>
        </w:rPr>
        <w:t>Partner Budget Section.</w:t>
      </w:r>
    </w:p>
    <w:p w14:paraId="421F43C7" w14:textId="77777777" w:rsidR="003709D5" w:rsidRPr="00E84A38" w:rsidRDefault="003709D5" w:rsidP="00552AFC">
      <w:pPr>
        <w:rPr>
          <w:rFonts w:ascii="Calibri Light" w:eastAsia="Calibri Light" w:hAnsi="Calibri Light" w:cs="Calibri Light"/>
          <w:i/>
          <w:iCs/>
        </w:rPr>
      </w:pPr>
    </w:p>
    <w:p w14:paraId="01EF7527" w14:textId="77777777" w:rsidR="00D72D10" w:rsidRPr="00E84A38" w:rsidRDefault="00D72D10" w:rsidP="753722BE">
      <w:pPr>
        <w:rPr>
          <w:rFonts w:ascii="Calibri Light" w:eastAsia="Calibri Light" w:hAnsi="Calibri Light" w:cs="Calibri Light"/>
        </w:rPr>
      </w:pPr>
    </w:p>
    <w:tbl>
      <w:tblPr>
        <w:tblStyle w:val="PlainTable4"/>
        <w:tblpPr w:leftFromText="180" w:rightFromText="180" w:vertAnchor="text" w:tblpY="1"/>
        <w:tblOverlap w:val="never"/>
        <w:tblW w:w="11085" w:type="dxa"/>
        <w:tblLook w:val="04A0" w:firstRow="1" w:lastRow="0" w:firstColumn="1" w:lastColumn="0" w:noHBand="0" w:noVBand="1"/>
      </w:tblPr>
      <w:tblGrid>
        <w:gridCol w:w="3783"/>
        <w:gridCol w:w="1133"/>
        <w:gridCol w:w="187"/>
        <w:gridCol w:w="1560"/>
        <w:gridCol w:w="3402"/>
        <w:gridCol w:w="92"/>
        <w:gridCol w:w="928"/>
      </w:tblGrid>
      <w:tr w:rsidR="0072059C" w:rsidRPr="00E84A38" w14:paraId="08CFEC99" w14:textId="77777777" w:rsidTr="0072050A">
        <w:trPr>
          <w:gridAfter w:val="1"/>
          <w:cnfStyle w:val="100000000000" w:firstRow="1" w:lastRow="0" w:firstColumn="0" w:lastColumn="0" w:oddVBand="0" w:evenVBand="0" w:oddHBand="0"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64BA4A" w14:textId="19CFE5C0" w:rsidR="0072059C" w:rsidRPr="00E84A38" w:rsidRDefault="008F232D" w:rsidP="753722BE">
            <w:pPr>
              <w:rPr>
                <w:rFonts w:ascii="Calibri Light" w:eastAsia="Calibri Light" w:hAnsi="Calibri Light" w:cs="Calibri Light"/>
              </w:rPr>
            </w:pPr>
            <w:r w:rsidRPr="00E84A38">
              <w:rPr>
                <w:rFonts w:ascii="Calibri Light" w:eastAsia="Calibri Light" w:hAnsi="Calibri Light" w:cs="Calibri Light"/>
              </w:rPr>
              <w:t>Partner Budget Section</w:t>
            </w:r>
          </w:p>
        </w:tc>
        <w:tc>
          <w:tcPr>
            <w:tcW w:w="1320" w:type="dxa"/>
            <w:gridSpan w:val="2"/>
            <w:noWrap/>
            <w:vAlign w:val="center"/>
            <w:hideMark/>
          </w:tcPr>
          <w:p w14:paraId="2B4B9DB3" w14:textId="77777777" w:rsidR="0072059C" w:rsidRPr="00E84A38"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WP1</w:t>
            </w:r>
          </w:p>
        </w:tc>
        <w:tc>
          <w:tcPr>
            <w:tcW w:w="1560" w:type="dxa"/>
            <w:noWrap/>
            <w:vAlign w:val="center"/>
            <w:hideMark/>
          </w:tcPr>
          <w:p w14:paraId="3A931A36" w14:textId="77777777" w:rsidR="0072059C" w:rsidRPr="00E84A38"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Total</w:t>
            </w:r>
          </w:p>
        </w:tc>
        <w:tc>
          <w:tcPr>
            <w:tcW w:w="3494" w:type="dxa"/>
            <w:gridSpan w:val="2"/>
            <w:noWrap/>
            <w:vAlign w:val="center"/>
            <w:hideMark/>
          </w:tcPr>
          <w:p w14:paraId="38615392" w14:textId="77777777" w:rsidR="0072059C" w:rsidRPr="00E84A38"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Description</w:t>
            </w:r>
          </w:p>
        </w:tc>
      </w:tr>
      <w:tr w:rsidR="0072059C" w:rsidRPr="00E84A38" w14:paraId="7D836F84"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BB453EB" w14:textId="5303FFCE" w:rsidR="0072059C" w:rsidRPr="00E84A38" w:rsidRDefault="56E75A5E" w:rsidP="753722BE">
            <w:pPr>
              <w:rPr>
                <w:rFonts w:ascii="Calibri Light" w:eastAsia="Calibri Light" w:hAnsi="Calibri Light" w:cs="Calibri Light"/>
              </w:rPr>
            </w:pPr>
            <w:r w:rsidRPr="00E84A38">
              <w:rPr>
                <w:rFonts w:ascii="Calibri Light" w:eastAsia="Calibri Light" w:hAnsi="Calibri Light" w:cs="Calibri Light"/>
              </w:rPr>
              <w:t>A.1 EMPLOYEES (OR EQUIVALENT)</w:t>
            </w:r>
          </w:p>
        </w:tc>
        <w:tc>
          <w:tcPr>
            <w:tcW w:w="1320" w:type="dxa"/>
            <w:gridSpan w:val="2"/>
            <w:shd w:val="clear" w:color="auto" w:fill="333333" w:themeFill="text1"/>
            <w:noWrap/>
            <w:vAlign w:val="center"/>
            <w:hideMark/>
          </w:tcPr>
          <w:p w14:paraId="400429E6" w14:textId="6F6BFB62" w:rsidR="0072059C" w:rsidRPr="00E84A38"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hideMark/>
          </w:tcPr>
          <w:p w14:paraId="48BEAE13" w14:textId="764B849E" w:rsidR="0072059C" w:rsidRPr="00E84A38"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5628FD1F" w14:textId="7D7C97BD" w:rsidR="0072059C" w:rsidRPr="00E84A38"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72059C" w:rsidRPr="00E84A38" w14:paraId="39539FA6"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65A1251" w14:textId="18C9A338" w:rsidR="0072059C" w:rsidRPr="00E84A38" w:rsidRDefault="56E75A5E" w:rsidP="753722BE">
            <w:pPr>
              <w:rPr>
                <w:rFonts w:ascii="Calibri Light" w:eastAsia="Calibri Light" w:hAnsi="Calibri Light" w:cs="Calibri Light"/>
              </w:rPr>
            </w:pPr>
            <w:r w:rsidRPr="00E84A38">
              <w:rPr>
                <w:rFonts w:ascii="Calibri Light" w:eastAsia="Calibri Light" w:hAnsi="Calibri Light" w:cs="Calibri Light"/>
              </w:rPr>
              <w:t>A.2 NATURAL PERSONS UNDER DIRECT CONTRACT</w:t>
            </w:r>
          </w:p>
        </w:tc>
        <w:tc>
          <w:tcPr>
            <w:tcW w:w="1320" w:type="dxa"/>
            <w:gridSpan w:val="2"/>
            <w:shd w:val="clear" w:color="auto" w:fill="333333" w:themeFill="text1"/>
            <w:noWrap/>
            <w:vAlign w:val="center"/>
          </w:tcPr>
          <w:p w14:paraId="387D6E8A" w14:textId="117227F2" w:rsidR="0072059C" w:rsidRPr="00E84A38"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EFA9D03" w14:textId="5E8AE4A3" w:rsidR="0072059C" w:rsidRPr="00E84A38"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1F667999" w14:textId="2FD61F8D" w:rsidR="0072059C" w:rsidRPr="00E84A38"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864D62" w:rsidRPr="00E84A38" w14:paraId="4F7093CB" w14:textId="1D9EF352" w:rsidTr="007205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207E91" w14:textId="50B5F426"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A.3 SECONDED PERSONS</w:t>
            </w:r>
          </w:p>
        </w:tc>
        <w:tc>
          <w:tcPr>
            <w:tcW w:w="1320" w:type="dxa"/>
            <w:gridSpan w:val="2"/>
            <w:shd w:val="clear" w:color="auto" w:fill="333333" w:themeFill="text1"/>
            <w:noWrap/>
            <w:vAlign w:val="center"/>
          </w:tcPr>
          <w:p w14:paraId="71A463A7" w14:textId="5326460F"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524458EA" w14:textId="63732383"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2313F37C" w14:textId="123467A3" w:rsidR="00113204" w:rsidRPr="00E84A38" w:rsidRDefault="614094F6"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i/>
                <w:iCs/>
              </w:rPr>
            </w:pPr>
            <w:r w:rsidRPr="00E84A38">
              <w:rPr>
                <w:rFonts w:ascii="Calibri Light" w:eastAsia="Calibri Light" w:hAnsi="Calibri Light" w:cs="Calibri Light"/>
                <w:i/>
                <w:iCs/>
              </w:rPr>
              <w:t>Not editable</w:t>
            </w:r>
          </w:p>
        </w:tc>
        <w:tc>
          <w:tcPr>
            <w:tcW w:w="928" w:type="dxa"/>
            <w:vAlign w:val="center"/>
          </w:tcPr>
          <w:p w14:paraId="75E94CCE" w14:textId="77777777"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E84A38" w14:paraId="09F3E506"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CE2B1FB" w14:textId="0A92982D"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A.4 SME OWNERS</w:t>
            </w:r>
          </w:p>
        </w:tc>
        <w:tc>
          <w:tcPr>
            <w:tcW w:w="1320" w:type="dxa"/>
            <w:gridSpan w:val="2"/>
            <w:shd w:val="clear" w:color="auto" w:fill="333333" w:themeFill="text1"/>
            <w:noWrap/>
            <w:vAlign w:val="center"/>
          </w:tcPr>
          <w:p w14:paraId="0FD2BEDB" w14:textId="742FBA98"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43D021BA" w14:textId="7E5A95BF"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22AAB524" w14:textId="4734B747"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E84A38" w14:paraId="3640B3CF"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CA5BA78" w14:textId="61AA48E2"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B SUBCONTRACTING</w:t>
            </w:r>
          </w:p>
        </w:tc>
        <w:tc>
          <w:tcPr>
            <w:tcW w:w="1320" w:type="dxa"/>
            <w:gridSpan w:val="2"/>
            <w:shd w:val="clear" w:color="auto" w:fill="333333" w:themeFill="text1"/>
            <w:noWrap/>
            <w:vAlign w:val="center"/>
          </w:tcPr>
          <w:p w14:paraId="2CEF7CA4" w14:textId="7E2D071F"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360F7615" w14:textId="66163CF2"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0A31DEE5" w14:textId="4C67F230"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E84A38" w14:paraId="4682326C"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B3EE403" w14:textId="4C27B099"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C.1 TRAVEL AND SUBSISTENCE</w:t>
            </w:r>
          </w:p>
        </w:tc>
        <w:tc>
          <w:tcPr>
            <w:tcW w:w="1320" w:type="dxa"/>
            <w:gridSpan w:val="2"/>
            <w:shd w:val="clear" w:color="auto" w:fill="333333" w:themeFill="text1"/>
            <w:noWrap/>
            <w:vAlign w:val="center"/>
          </w:tcPr>
          <w:p w14:paraId="66BE42CB" w14:textId="177CB7B4"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ECBD5CA" w14:textId="20773017"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1CD585FE" w14:textId="4AC2FBA5"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E84A38" w14:paraId="03429EB5"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BD52836" w14:textId="77777777"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lastRenderedPageBreak/>
              <w:t>C.2 EQUIPMENT</w:t>
            </w:r>
          </w:p>
        </w:tc>
        <w:tc>
          <w:tcPr>
            <w:tcW w:w="1320" w:type="dxa"/>
            <w:gridSpan w:val="2"/>
            <w:shd w:val="clear" w:color="auto" w:fill="333333" w:themeFill="text1"/>
            <w:noWrap/>
            <w:vAlign w:val="center"/>
          </w:tcPr>
          <w:p w14:paraId="0B746454" w14:textId="688268B1"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03B5A9B6" w14:textId="26A02399"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6B3C4C29" w14:textId="353CCB79"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E84A38" w14:paraId="118E6014"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DCF491E" w14:textId="60E34A82"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 xml:space="preserve">C.3 OTHER GOODS, </w:t>
            </w:r>
            <w:r w:rsidR="00B26F9A" w:rsidRPr="00E84A38">
              <w:rPr>
                <w:rFonts w:ascii="Calibri Light" w:eastAsia="Calibri Light" w:hAnsi="Calibri Light" w:cs="Calibri Light"/>
              </w:rPr>
              <w:t>WORKS</w:t>
            </w:r>
            <w:r w:rsidR="00B26F9A" w:rsidRPr="00E84A38">
              <w:rPr>
                <w:rFonts w:ascii="Calibri Light" w:eastAsia="Calibri Light" w:hAnsi="Calibri Light" w:cs="Calibri Light"/>
                <w:b w:val="0"/>
                <w:bCs w:val="0"/>
              </w:rPr>
              <w:t>,</w:t>
            </w:r>
            <w:r w:rsidRPr="00E84A38">
              <w:rPr>
                <w:rFonts w:ascii="Calibri Light" w:eastAsia="Calibri Light" w:hAnsi="Calibri Light" w:cs="Calibri Light"/>
              </w:rPr>
              <w:t xml:space="preserve"> AND SERVICES</w:t>
            </w:r>
          </w:p>
        </w:tc>
        <w:tc>
          <w:tcPr>
            <w:tcW w:w="1320" w:type="dxa"/>
            <w:gridSpan w:val="2"/>
            <w:shd w:val="clear" w:color="auto" w:fill="333333" w:themeFill="text1"/>
            <w:noWrap/>
            <w:vAlign w:val="center"/>
          </w:tcPr>
          <w:p w14:paraId="0434C2B2" w14:textId="3E6F9761"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F0C1B99" w14:textId="6DF72C69"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3E8BBAE9" w14:textId="7856B553"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864D62" w:rsidRPr="00E84A38" w14:paraId="5923FFBC"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E08942B" w14:textId="77831A6A"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D.1a FINANCIAL SUPPORT TO THIRD PARTIES (SUBGRANTS)</w:t>
            </w:r>
          </w:p>
        </w:tc>
        <w:tc>
          <w:tcPr>
            <w:tcW w:w="1320" w:type="dxa"/>
            <w:gridSpan w:val="2"/>
            <w:shd w:val="clear" w:color="auto" w:fill="333333" w:themeFill="text1"/>
            <w:noWrap/>
            <w:vAlign w:val="center"/>
          </w:tcPr>
          <w:p w14:paraId="4A28F23D" w14:textId="1509DFBC"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D0E89D4" w14:textId="5A0F38FB"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51CA4E20" w14:textId="31771F39"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E84A38" w14:paraId="457B07C9"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516AE88" w14:textId="527B9250"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D.1b FINANCIAL SUPPORT TO THIRD PARTIES (PRIZES)</w:t>
            </w:r>
          </w:p>
        </w:tc>
        <w:tc>
          <w:tcPr>
            <w:tcW w:w="1320" w:type="dxa"/>
            <w:gridSpan w:val="2"/>
            <w:shd w:val="clear" w:color="auto" w:fill="333333" w:themeFill="text1"/>
            <w:noWrap/>
            <w:vAlign w:val="center"/>
          </w:tcPr>
          <w:p w14:paraId="62326C13" w14:textId="3B2FC434"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0FE0BD8" w14:textId="36D8EE03"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7D190FAB" w14:textId="09AA323E" w:rsidR="00113204" w:rsidRPr="00E84A38" w:rsidRDefault="614094F6"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i/>
                <w:iCs/>
              </w:rPr>
              <w:t>Not editable</w:t>
            </w:r>
          </w:p>
        </w:tc>
      </w:tr>
      <w:tr w:rsidR="00864D62" w:rsidRPr="00E84A38" w14:paraId="53726A6A"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BE67CD1" w14:textId="0EE2C6F6"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D.2 INTERNALLY INVOICED GOODS AND SERVICES</w:t>
            </w:r>
          </w:p>
        </w:tc>
        <w:tc>
          <w:tcPr>
            <w:tcW w:w="1320" w:type="dxa"/>
            <w:gridSpan w:val="2"/>
            <w:shd w:val="clear" w:color="auto" w:fill="333333" w:themeFill="text1"/>
            <w:noWrap/>
            <w:vAlign w:val="center"/>
          </w:tcPr>
          <w:p w14:paraId="744F2CBF" w14:textId="797D57E1"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4107447E" w14:textId="3286D3EF"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4EDB705C" w14:textId="073242A8"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E84A38" w14:paraId="706E6823"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7693B0C" w14:textId="77777777" w:rsidR="00113204" w:rsidRPr="00E84A38" w:rsidRDefault="614094F6" w:rsidP="753722BE">
            <w:pPr>
              <w:rPr>
                <w:rFonts w:ascii="Calibri Light" w:eastAsia="Calibri Light" w:hAnsi="Calibri Light" w:cs="Calibri Light"/>
              </w:rPr>
            </w:pPr>
            <w:r w:rsidRPr="00E84A38">
              <w:rPr>
                <w:rFonts w:ascii="Calibri Light" w:eastAsia="Calibri Light" w:hAnsi="Calibri Light" w:cs="Calibri Light"/>
              </w:rPr>
              <w:t>E. INDIRECT COSTS (AUTO CALCULATED: 25% on A. and C. cost categories)</w:t>
            </w:r>
          </w:p>
        </w:tc>
        <w:tc>
          <w:tcPr>
            <w:tcW w:w="1320" w:type="dxa"/>
            <w:gridSpan w:val="2"/>
            <w:shd w:val="clear" w:color="auto" w:fill="333333" w:themeFill="text1"/>
            <w:noWrap/>
            <w:vAlign w:val="center"/>
          </w:tcPr>
          <w:p w14:paraId="4B0B33B2" w14:textId="3F2E825A"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1510020" w14:textId="58A14DB2"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6B7E8983" w14:textId="5443954D" w:rsidR="00113204" w:rsidRPr="00E84A38"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E84A38" w14:paraId="62EEF8C8"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8744789" w14:textId="5FBD2C0A" w:rsidR="00113204" w:rsidRPr="00E84A38" w:rsidRDefault="008F232D" w:rsidP="753722BE">
            <w:pPr>
              <w:rPr>
                <w:rFonts w:ascii="Calibri Light" w:eastAsia="Calibri Light" w:hAnsi="Calibri Light" w:cs="Calibri Light"/>
              </w:rPr>
            </w:pPr>
            <w:r w:rsidRPr="00E84A38">
              <w:rPr>
                <w:rFonts w:ascii="Calibri Light" w:eastAsia="Calibri Light" w:hAnsi="Calibri Light" w:cs="Calibri Light"/>
              </w:rPr>
              <w:t xml:space="preserve">G. </w:t>
            </w:r>
            <w:r w:rsidR="614094F6" w:rsidRPr="00E84A38">
              <w:rPr>
                <w:rFonts w:ascii="Calibri Light" w:eastAsia="Calibri Light" w:hAnsi="Calibri Light" w:cs="Calibri Light"/>
              </w:rPr>
              <w:t xml:space="preserve">Lump Sum </w:t>
            </w:r>
          </w:p>
        </w:tc>
        <w:tc>
          <w:tcPr>
            <w:tcW w:w="1320" w:type="dxa"/>
            <w:gridSpan w:val="2"/>
            <w:noWrap/>
            <w:vAlign w:val="center"/>
            <w:hideMark/>
          </w:tcPr>
          <w:p w14:paraId="3FE90113" w14:textId="522889D5" w:rsidR="00113204" w:rsidRPr="00E84A38" w:rsidRDefault="614094F6"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 xml:space="preserve">€ </w:t>
            </w:r>
            <w:r w:rsidR="00FE173A" w:rsidRPr="00E84A38">
              <w:rPr>
                <w:rFonts w:ascii="Calibri Light" w:eastAsia="Calibri Light" w:hAnsi="Calibri Light" w:cs="Calibri Light"/>
              </w:rPr>
              <w:t>60</w:t>
            </w:r>
            <w:r w:rsidRPr="00E84A38">
              <w:rPr>
                <w:rFonts w:ascii="Calibri Light" w:eastAsia="Calibri Light" w:hAnsi="Calibri Light" w:cs="Calibri Light"/>
              </w:rPr>
              <w:t>,</w:t>
            </w:r>
            <w:r w:rsidR="00FE173A" w:rsidRPr="00E84A38">
              <w:rPr>
                <w:rFonts w:ascii="Calibri Light" w:eastAsia="Calibri Light" w:hAnsi="Calibri Light" w:cs="Calibri Light"/>
              </w:rPr>
              <w:t>00</w:t>
            </w:r>
            <w:r w:rsidRPr="00E84A38">
              <w:rPr>
                <w:rFonts w:ascii="Calibri Light" w:eastAsia="Calibri Light" w:hAnsi="Calibri Light" w:cs="Calibri Light"/>
              </w:rPr>
              <w:t>0</w:t>
            </w:r>
          </w:p>
        </w:tc>
        <w:tc>
          <w:tcPr>
            <w:tcW w:w="1560" w:type="dxa"/>
            <w:noWrap/>
            <w:vAlign w:val="center"/>
            <w:hideMark/>
          </w:tcPr>
          <w:p w14:paraId="58F6F4D7" w14:textId="640F7B06"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noWrap/>
            <w:vAlign w:val="center"/>
          </w:tcPr>
          <w:p w14:paraId="151BB4AC" w14:textId="77777777" w:rsidR="00113204" w:rsidRPr="00E84A38"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C827A6" w:rsidRPr="00E84A38" w14:paraId="34389101"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CD8B572" w14:textId="541E32CC" w:rsidR="00C827A6" w:rsidRPr="00E84A38" w:rsidRDefault="001E4FBF" w:rsidP="753722BE">
            <w:pPr>
              <w:rPr>
                <w:rFonts w:ascii="Calibri Light" w:eastAsia="Calibri Light" w:hAnsi="Calibri Light" w:cs="Calibri Light"/>
              </w:rPr>
            </w:pPr>
            <w:r w:rsidRPr="00E84A38">
              <w:rPr>
                <w:rFonts w:ascii="Calibri Light" w:eastAsia="Calibri Light" w:hAnsi="Calibri Light" w:cs="Calibri Light"/>
              </w:rPr>
              <w:t>Total Cost</w:t>
            </w:r>
          </w:p>
        </w:tc>
        <w:tc>
          <w:tcPr>
            <w:tcW w:w="1320" w:type="dxa"/>
            <w:gridSpan w:val="2"/>
            <w:shd w:val="clear" w:color="auto" w:fill="A6A6A6" w:themeFill="background1" w:themeFillShade="A6"/>
            <w:noWrap/>
            <w:vAlign w:val="center"/>
          </w:tcPr>
          <w:p w14:paraId="20B5D0D9" w14:textId="006A17F6" w:rsidR="00C827A6" w:rsidRPr="00E84A38" w:rsidRDefault="008545CD"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€60000</w:t>
            </w:r>
          </w:p>
        </w:tc>
        <w:tc>
          <w:tcPr>
            <w:tcW w:w="1560" w:type="dxa"/>
            <w:shd w:val="clear" w:color="auto" w:fill="A6A6A6" w:themeFill="background1" w:themeFillShade="A6"/>
            <w:noWrap/>
            <w:vAlign w:val="center"/>
          </w:tcPr>
          <w:p w14:paraId="7A19E72D" w14:textId="04D6B90D" w:rsidR="00C827A6" w:rsidRPr="00E84A38" w:rsidRDefault="0072050A"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Not editable</w:t>
            </w:r>
          </w:p>
        </w:tc>
        <w:tc>
          <w:tcPr>
            <w:tcW w:w="3494" w:type="dxa"/>
            <w:gridSpan w:val="2"/>
            <w:shd w:val="clear" w:color="auto" w:fill="A6A6A6" w:themeFill="background1" w:themeFillShade="A6"/>
            <w:noWrap/>
            <w:vAlign w:val="center"/>
          </w:tcPr>
          <w:p w14:paraId="4EC69B17" w14:textId="77777777" w:rsidR="00C827A6" w:rsidRPr="00E84A38" w:rsidRDefault="00C827A6"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3A56FE" w:rsidRPr="00E84A38" w14:paraId="71BB6A11"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4CB09BF" w14:textId="31332D22"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EIT funding (%)</w:t>
            </w:r>
          </w:p>
        </w:tc>
        <w:tc>
          <w:tcPr>
            <w:tcW w:w="1133" w:type="dxa"/>
            <w:noWrap/>
            <w:vAlign w:val="center"/>
            <w:hideMark/>
          </w:tcPr>
          <w:p w14:paraId="78B9E9FE" w14:textId="38F61DDB" w:rsidR="003A56FE" w:rsidRPr="00E84A38"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F52ACCA" w14:textId="143C5B11" w:rsidR="003A56FE" w:rsidRPr="00E84A38"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 100</w:t>
            </w:r>
          </w:p>
        </w:tc>
      </w:tr>
      <w:tr w:rsidR="003A56FE" w:rsidRPr="00E84A38" w14:paraId="6859724B"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DE10038" w14:textId="77777777"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Partner own funding</w:t>
            </w:r>
          </w:p>
        </w:tc>
        <w:tc>
          <w:tcPr>
            <w:tcW w:w="1133" w:type="dxa"/>
            <w:noWrap/>
            <w:vAlign w:val="center"/>
            <w:hideMark/>
          </w:tcPr>
          <w:p w14:paraId="488F0671" w14:textId="4703C3A1" w:rsidR="003A56FE" w:rsidRPr="00E84A38"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31F6E91B" w14:textId="672D57CC" w:rsidR="003A56FE" w:rsidRPr="00E84A38"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0</w:t>
            </w:r>
          </w:p>
        </w:tc>
      </w:tr>
      <w:tr w:rsidR="003A56FE" w:rsidRPr="00E84A38" w14:paraId="361643C3"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6B10F69" w14:textId="2EFE7B59"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Other Co-funding Rate – National and Regional</w:t>
            </w:r>
          </w:p>
        </w:tc>
        <w:tc>
          <w:tcPr>
            <w:tcW w:w="1133" w:type="dxa"/>
            <w:noWrap/>
            <w:vAlign w:val="center"/>
          </w:tcPr>
          <w:p w14:paraId="01A91CD8" w14:textId="77777777" w:rsidR="003A56FE" w:rsidRPr="00E84A38"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4FC43AF2" w14:textId="518E2B23" w:rsidR="003A56FE" w:rsidRPr="00E84A38" w:rsidRDefault="00A67F66"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0</w:t>
            </w:r>
          </w:p>
        </w:tc>
      </w:tr>
      <w:tr w:rsidR="003A56FE" w:rsidRPr="00E84A38" w14:paraId="14D24250"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5DEBE661" w14:textId="57AAC272"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Other Co-Funding – EU non-EIT Rate</w:t>
            </w:r>
          </w:p>
        </w:tc>
        <w:tc>
          <w:tcPr>
            <w:tcW w:w="1133" w:type="dxa"/>
            <w:noWrap/>
            <w:vAlign w:val="center"/>
          </w:tcPr>
          <w:p w14:paraId="3DF1EF34" w14:textId="77777777" w:rsidR="003A56FE" w:rsidRPr="00E84A38"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572812D" w14:textId="5619CB7C" w:rsidR="003A56FE" w:rsidRPr="00E84A38"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0</w:t>
            </w:r>
          </w:p>
        </w:tc>
      </w:tr>
      <w:tr w:rsidR="003A56FE" w:rsidRPr="00E84A38" w14:paraId="086EFECC"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D2C304E" w14:textId="4533BC1F"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Other Co-funding – Other rate</w:t>
            </w:r>
          </w:p>
        </w:tc>
        <w:tc>
          <w:tcPr>
            <w:tcW w:w="1133" w:type="dxa"/>
            <w:noWrap/>
            <w:vAlign w:val="center"/>
          </w:tcPr>
          <w:p w14:paraId="2346098A" w14:textId="77777777" w:rsidR="003A56FE" w:rsidRPr="00E84A38"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50E8A782" w14:textId="36A031DC" w:rsidR="003A56FE" w:rsidRPr="00E84A38" w:rsidRDefault="00A67F66"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0</w:t>
            </w:r>
          </w:p>
        </w:tc>
      </w:tr>
      <w:tr w:rsidR="003A56FE" w:rsidRPr="00E84A38" w14:paraId="4F9B83A4"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56CAC6B7" w14:textId="297138E0" w:rsidR="003A56FE" w:rsidRPr="00E84A38" w:rsidRDefault="003A56FE" w:rsidP="003A56FE">
            <w:pPr>
              <w:rPr>
                <w:rFonts w:ascii="Calibri Light" w:eastAsia="Calibri Light" w:hAnsi="Calibri Light" w:cs="Calibri Light"/>
              </w:rPr>
            </w:pPr>
            <w:r w:rsidRPr="00E84A38">
              <w:rPr>
                <w:rFonts w:ascii="Calibri Light" w:eastAsia="Calibri Light" w:hAnsi="Calibri Light" w:cs="Calibri Light"/>
              </w:rPr>
              <w:t>Other Co-funding Rate - Private</w:t>
            </w:r>
          </w:p>
        </w:tc>
        <w:tc>
          <w:tcPr>
            <w:tcW w:w="1133" w:type="dxa"/>
            <w:noWrap/>
            <w:vAlign w:val="center"/>
          </w:tcPr>
          <w:p w14:paraId="3C364481" w14:textId="77777777" w:rsidR="003A56FE" w:rsidRPr="00E84A38"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8EEE388" w14:textId="3AA58848" w:rsidR="003A56FE" w:rsidRPr="00E84A38"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E84A38">
              <w:rPr>
                <w:rFonts w:ascii="Calibri Light" w:eastAsia="Calibri Light" w:hAnsi="Calibri Light" w:cs="Calibri Light"/>
              </w:rPr>
              <w:t>0</w:t>
            </w:r>
          </w:p>
        </w:tc>
      </w:tr>
    </w:tbl>
    <w:p w14:paraId="1C1C00AF" w14:textId="77777777" w:rsidR="00D83FD1" w:rsidRDefault="00D83FD1" w:rsidP="753722BE">
      <w:pPr>
        <w:rPr>
          <w:rFonts w:ascii="Calibri Light" w:eastAsia="Calibri Light" w:hAnsi="Calibri Light" w:cs="Calibri Light"/>
        </w:rPr>
      </w:pPr>
    </w:p>
    <w:p w14:paraId="73820500" w14:textId="1EE61BF0" w:rsidR="008E4DE4" w:rsidRPr="00E84A38" w:rsidRDefault="008E4DE4" w:rsidP="008E4DE4">
      <w:pPr>
        <w:jc w:val="both"/>
        <w:rPr>
          <w:b/>
          <w:bCs/>
        </w:rPr>
      </w:pPr>
      <w:r w:rsidRPr="00E84A38">
        <w:rPr>
          <w:b/>
          <w:bCs/>
        </w:rPr>
        <w:t>To continue, click “</w:t>
      </w:r>
      <w:r w:rsidRPr="00E84A38">
        <w:rPr>
          <w:b/>
          <w:bCs/>
          <w:u w:val="single"/>
        </w:rPr>
        <w:t>Save as Draft</w:t>
      </w:r>
      <w:r w:rsidRPr="00E84A38">
        <w:rPr>
          <w:b/>
          <w:bCs/>
        </w:rPr>
        <w:t xml:space="preserve">” in the top-right corner of the page (scroll up if you don’t see the button). Once saved, proceed to </w:t>
      </w:r>
      <w:r w:rsidR="0000042A">
        <w:rPr>
          <w:b/>
          <w:bCs/>
        </w:rPr>
        <w:t xml:space="preserve">the other relevant </w:t>
      </w:r>
      <w:r w:rsidRPr="00E84A38">
        <w:rPr>
          <w:b/>
          <w:bCs/>
        </w:rPr>
        <w:t xml:space="preserve">tab or </w:t>
      </w:r>
      <w:r>
        <w:rPr>
          <w:b/>
          <w:bCs/>
        </w:rPr>
        <w:t>submit your proposal.</w:t>
      </w:r>
    </w:p>
    <w:p w14:paraId="0827A217" w14:textId="77777777" w:rsidR="008E4DE4" w:rsidRPr="00E84A38" w:rsidRDefault="008E4DE4" w:rsidP="753722BE">
      <w:pPr>
        <w:rPr>
          <w:rFonts w:ascii="Calibri Light" w:eastAsia="Calibri Light" w:hAnsi="Calibri Light" w:cs="Calibri Light"/>
        </w:rPr>
      </w:pPr>
    </w:p>
    <w:p w14:paraId="0B9EBFDC" w14:textId="7CCA984E" w:rsidR="006C392B" w:rsidRPr="00E84A38" w:rsidRDefault="006C392B" w:rsidP="00EC3607">
      <w:pPr>
        <w:rPr>
          <w:rFonts w:ascii="Calibri Light" w:eastAsia="Calibri Light" w:hAnsi="Calibri Light" w:cs="Calibri Light"/>
          <w:b/>
          <w:bCs/>
        </w:rPr>
      </w:pPr>
      <w:r w:rsidRPr="00E84A38">
        <w:rPr>
          <w:rFonts w:ascii="Calibri Light" w:eastAsia="Calibri Light" w:hAnsi="Calibri Light" w:cs="Calibri Light"/>
          <w:b/>
          <w:bCs/>
        </w:rPr>
        <w:t>SUBMIT YOUR PROPOSAL</w:t>
      </w:r>
    </w:p>
    <w:p w14:paraId="55801A33" w14:textId="05AEBB1E" w:rsidR="0072059C" w:rsidRPr="00864D62" w:rsidRDefault="03BCA2E8" w:rsidP="1684C4A1">
      <w:pPr>
        <w:rPr>
          <w:rFonts w:ascii="Calibri Light" w:eastAsia="Calibri Light" w:hAnsi="Calibri Light" w:cs="Calibri Light"/>
        </w:rPr>
      </w:pPr>
      <w:r w:rsidRPr="1684C4A1">
        <w:rPr>
          <w:rFonts w:ascii="Calibri Light" w:eastAsia="Calibri Light" w:hAnsi="Calibri Light" w:cs="Calibri Light"/>
        </w:rPr>
        <w:t>When all tabs are completed</w:t>
      </w:r>
      <w:r w:rsidR="521AC1E0" w:rsidRPr="1684C4A1">
        <w:rPr>
          <w:rFonts w:ascii="Calibri Light" w:eastAsia="Calibri Light" w:hAnsi="Calibri Light" w:cs="Calibri Light"/>
        </w:rPr>
        <w:t xml:space="preserve"> in the NetSuite platform</w:t>
      </w:r>
      <w:r w:rsidRPr="1684C4A1">
        <w:rPr>
          <w:rFonts w:ascii="Calibri Light" w:eastAsia="Calibri Light" w:hAnsi="Calibri Light" w:cs="Calibri Light"/>
        </w:rPr>
        <w:t>, you can submit your proposal. Please note that once your application is submitted, you will no longer be able to make changes.</w:t>
      </w:r>
      <w:r w:rsidR="47FABE33" w:rsidRPr="1684C4A1">
        <w:rPr>
          <w:rFonts w:ascii="Calibri Light" w:eastAsia="Calibri Light" w:hAnsi="Calibri Light" w:cs="Calibri Light"/>
        </w:rPr>
        <w:t xml:space="preserve"> </w:t>
      </w:r>
    </w:p>
    <w:p w14:paraId="3B73CC89" w14:textId="5C77878A" w:rsidR="0072059C" w:rsidRPr="00864D62" w:rsidRDefault="162120FF" w:rsidP="1684C4A1">
      <w:pPr>
        <w:rPr>
          <w:rFonts w:ascii="Calibri Light" w:eastAsia="Calibri Light" w:hAnsi="Calibri Light" w:cs="Calibri Light"/>
        </w:rPr>
      </w:pPr>
      <w:r w:rsidRPr="1684C4A1">
        <w:rPr>
          <w:rFonts w:ascii="Calibri Light" w:eastAsia="Calibri Light" w:hAnsi="Calibri Light" w:cs="Calibri Light"/>
        </w:rPr>
        <w:t xml:space="preserve">You can check if your application is ready for submission, by clicking on Submit. If your Application Form has been not properly completed – i.e. some mandatory information have not been included – the system will not </w:t>
      </w:r>
      <w:r w:rsidRPr="1684C4A1">
        <w:rPr>
          <w:rFonts w:ascii="Calibri Light" w:eastAsia="Calibri Light" w:hAnsi="Calibri Light" w:cs="Calibri Light"/>
        </w:rPr>
        <w:lastRenderedPageBreak/>
        <w:t>allow you to submit the A</w:t>
      </w:r>
      <w:r w:rsidR="2722F039" w:rsidRPr="1684C4A1">
        <w:rPr>
          <w:rFonts w:ascii="Calibri Light" w:eastAsia="Calibri Light" w:hAnsi="Calibri Light" w:cs="Calibri Light"/>
        </w:rPr>
        <w:t xml:space="preserve">pplication </w:t>
      </w:r>
      <w:r w:rsidRPr="1684C4A1">
        <w:rPr>
          <w:rFonts w:ascii="Calibri Light" w:eastAsia="Calibri Light" w:hAnsi="Calibri Light" w:cs="Calibri Light"/>
        </w:rPr>
        <w:t>F</w:t>
      </w:r>
      <w:r w:rsidR="2AB77E9A" w:rsidRPr="1684C4A1">
        <w:rPr>
          <w:rFonts w:ascii="Calibri Light" w:eastAsia="Calibri Light" w:hAnsi="Calibri Light" w:cs="Calibri Light"/>
        </w:rPr>
        <w:t>orm</w:t>
      </w:r>
      <w:r w:rsidRPr="1684C4A1">
        <w:rPr>
          <w:rFonts w:ascii="Calibri Light" w:eastAsia="Calibri Light" w:hAnsi="Calibri Light" w:cs="Calibri Light"/>
        </w:rPr>
        <w:t xml:space="preserve"> and an error message will inform you about what is missing. If your Application Form has been properly completed, a pop-up message will ask you to confirm the submission or cancel the </w:t>
      </w:r>
      <w:r w:rsidR="6A6999C5" w:rsidRPr="1684C4A1">
        <w:rPr>
          <w:rFonts w:ascii="Calibri Light" w:eastAsia="Calibri Light" w:hAnsi="Calibri Light" w:cs="Calibri Light"/>
        </w:rPr>
        <w:t>choice</w:t>
      </w:r>
      <w:r w:rsidRPr="1684C4A1">
        <w:rPr>
          <w:rFonts w:ascii="Calibri Light" w:eastAsia="Calibri Light" w:hAnsi="Calibri Light" w:cs="Calibri Light"/>
        </w:rPr>
        <w:t>.</w:t>
      </w:r>
    </w:p>
    <w:p w14:paraId="5C4506E4" w14:textId="5E9F21D0" w:rsidR="0072059C" w:rsidRPr="00864D62" w:rsidRDefault="03BCA2E8" w:rsidP="006C392B">
      <w:pPr>
        <w:rPr>
          <w:rFonts w:ascii="Calibri Light" w:eastAsia="Calibri Light" w:hAnsi="Calibri Light" w:cs="Calibri Light"/>
        </w:rPr>
      </w:pPr>
      <w:r w:rsidRPr="1684C4A1">
        <w:rPr>
          <w:rFonts w:ascii="Calibri Light" w:eastAsia="Calibri Light" w:hAnsi="Calibri Light" w:cs="Calibri Light"/>
          <w:b/>
          <w:bCs/>
        </w:rPr>
        <w:t>To submit</w:t>
      </w:r>
      <w:r w:rsidRPr="1684C4A1">
        <w:rPr>
          <w:rFonts w:ascii="Calibri Light" w:eastAsia="Calibri Light" w:hAnsi="Calibri Light" w:cs="Calibri Light"/>
        </w:rPr>
        <w:t>, click “Submit” in the top-right corner of the page (scroll up if the button is not visible).</w:t>
      </w:r>
    </w:p>
    <w:sectPr w:rsidR="0072059C" w:rsidRPr="00864D62" w:rsidSect="00C60A9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1E3C" w14:textId="77777777" w:rsidR="00C341AC" w:rsidRPr="00E84A38" w:rsidRDefault="00C341AC" w:rsidP="00F5755D">
      <w:r w:rsidRPr="00E84A38">
        <w:separator/>
      </w:r>
    </w:p>
  </w:endnote>
  <w:endnote w:type="continuationSeparator" w:id="0">
    <w:p w14:paraId="7C23F335" w14:textId="77777777" w:rsidR="00C341AC" w:rsidRPr="00E84A38" w:rsidRDefault="00C341AC" w:rsidP="00F5755D">
      <w:r w:rsidRPr="00E84A38">
        <w:continuationSeparator/>
      </w:r>
    </w:p>
  </w:endnote>
  <w:endnote w:type="continuationNotice" w:id="1">
    <w:p w14:paraId="5CFB5401" w14:textId="77777777" w:rsidR="00C341AC" w:rsidRPr="00E84A38" w:rsidRDefault="00C34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88DD" w14:textId="77777777" w:rsidR="00BB5CF5" w:rsidRPr="00E84A38" w:rsidRDefault="00BB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73DF" w14:textId="77777777" w:rsidR="00BB5CF5" w:rsidRPr="00E84A38" w:rsidRDefault="00BB5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281C" w14:textId="77777777" w:rsidR="00BB5CF5" w:rsidRPr="00E84A38" w:rsidRDefault="00BB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0940" w14:textId="77777777" w:rsidR="00C341AC" w:rsidRPr="00E84A38" w:rsidRDefault="00C341AC" w:rsidP="00F5755D">
      <w:r w:rsidRPr="00E84A38">
        <w:separator/>
      </w:r>
    </w:p>
  </w:footnote>
  <w:footnote w:type="continuationSeparator" w:id="0">
    <w:p w14:paraId="1F3F1970" w14:textId="77777777" w:rsidR="00C341AC" w:rsidRPr="00E84A38" w:rsidRDefault="00C341AC" w:rsidP="00F5755D">
      <w:r w:rsidRPr="00E84A38">
        <w:continuationSeparator/>
      </w:r>
    </w:p>
  </w:footnote>
  <w:footnote w:type="continuationNotice" w:id="1">
    <w:p w14:paraId="1CAC0D5A" w14:textId="77777777" w:rsidR="00C341AC" w:rsidRPr="00E84A38" w:rsidRDefault="00C34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4808" w14:textId="32BCB39D" w:rsidR="00BB5CF5" w:rsidRPr="00E84A38" w:rsidRDefault="00022D8F">
    <w:pPr>
      <w:pStyle w:val="Header"/>
    </w:pPr>
    <w:r>
      <w:pict w14:anchorId="1762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6" o:spid="_x0000_s1029" type="#_x0000_t136" style="position:absolute;margin-left:0;margin-top:0;width:599.85pt;height:59.95pt;rotation:315;z-index:-251658240;mso-position-horizontal:center;mso-position-horizontal-relative:margin;mso-position-vertical:center;mso-position-vertical-relative:margin" o:allowincell="f" fillcolor="silver" stroked="f">
          <v:fill opacity=".5"/>
          <v:textpath style="font-family:&quot;Calibri&quot;;font-size:1pt" string="Example Only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CC43" w14:textId="545D588C" w:rsidR="00BB5CF5" w:rsidRPr="00E84A38" w:rsidRDefault="1684C4A1" w:rsidP="1684C4A1">
    <w:pPr>
      <w:pStyle w:val="Header"/>
      <w:jc w:val="right"/>
    </w:pPr>
    <w:r>
      <w:rPr>
        <w:noProof/>
      </w:rPr>
      <w:drawing>
        <wp:inline distT="0" distB="0" distL="0" distR="0" wp14:anchorId="22B6EE4F" wp14:editId="14AC21AC">
          <wp:extent cx="1444877" cy="707197"/>
          <wp:effectExtent l="0" t="0" r="0" b="0"/>
          <wp:docPr id="1977996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96825" name=""/>
                  <pic:cNvPicPr/>
                </pic:nvPicPr>
                <pic:blipFill>
                  <a:blip r:embed="rId1">
                    <a:extLst>
                      <a:ext uri="{28A0092B-C50C-407E-A947-70E740481C1C}">
                        <a14:useLocalDpi xmlns:a14="http://schemas.microsoft.com/office/drawing/2010/main" val="0"/>
                      </a:ext>
                    </a:extLst>
                  </a:blip>
                  <a:stretch>
                    <a:fillRect/>
                  </a:stretch>
                </pic:blipFill>
                <pic:spPr>
                  <a:xfrm>
                    <a:off x="0" y="0"/>
                    <a:ext cx="1444877" cy="7071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E6A9" w14:textId="1B5F77E3" w:rsidR="00BB5CF5" w:rsidRPr="00E84A38" w:rsidRDefault="00022D8F">
    <w:pPr>
      <w:pStyle w:val="Header"/>
    </w:pPr>
    <w:r>
      <w:pict w14:anchorId="295AC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5" o:spid="_x0000_s1028" type="#_x0000_t136" style="position:absolute;margin-left:0;margin-top:0;width:599.85pt;height:59.95pt;rotation:315;z-index:-251658238;mso-position-horizontal:center;mso-position-horizontal-relative:margin;mso-position-vertical:center;mso-position-vertical-relative:margin" o:allowincell="f" fillcolor="silver" stroked="f">
          <v:fill opacity=".5"/>
          <v:textpath style="font-family:&quot;Calibri&quot;;font-size:1pt" string="Example Only - Do Not Submi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1Ny1t46Tl90TGR" int2:id="8jXG01b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33F9"/>
    <w:multiLevelType w:val="hybridMultilevel"/>
    <w:tmpl w:val="E6BEAE7C"/>
    <w:lvl w:ilvl="0" w:tplc="746825D0">
      <w:start w:val="1"/>
      <w:numFmt w:val="bullet"/>
      <w:lvlText w:val=""/>
      <w:lvlJc w:val="left"/>
      <w:pPr>
        <w:ind w:left="720" w:hanging="360"/>
      </w:pPr>
      <w:rPr>
        <w:rFonts w:ascii="Wingdings" w:hAnsi="Wingdings" w:hint="default"/>
      </w:rPr>
    </w:lvl>
    <w:lvl w:ilvl="1" w:tplc="0F5458BE">
      <w:start w:val="1"/>
      <w:numFmt w:val="bullet"/>
      <w:lvlText w:val="o"/>
      <w:lvlJc w:val="left"/>
      <w:pPr>
        <w:ind w:left="1440" w:hanging="360"/>
      </w:pPr>
      <w:rPr>
        <w:rFonts w:ascii="Courier New" w:hAnsi="Courier New" w:hint="default"/>
      </w:rPr>
    </w:lvl>
    <w:lvl w:ilvl="2" w:tplc="C92E8CCE">
      <w:start w:val="1"/>
      <w:numFmt w:val="bullet"/>
      <w:lvlText w:val=""/>
      <w:lvlJc w:val="left"/>
      <w:pPr>
        <w:ind w:left="2160" w:hanging="360"/>
      </w:pPr>
      <w:rPr>
        <w:rFonts w:ascii="Wingdings" w:hAnsi="Wingdings" w:hint="default"/>
      </w:rPr>
    </w:lvl>
    <w:lvl w:ilvl="3" w:tplc="414A15AE">
      <w:start w:val="1"/>
      <w:numFmt w:val="bullet"/>
      <w:lvlText w:val=""/>
      <w:lvlJc w:val="left"/>
      <w:pPr>
        <w:ind w:left="2880" w:hanging="360"/>
      </w:pPr>
      <w:rPr>
        <w:rFonts w:ascii="Symbol" w:hAnsi="Symbol" w:hint="default"/>
      </w:rPr>
    </w:lvl>
    <w:lvl w:ilvl="4" w:tplc="386A82F2">
      <w:start w:val="1"/>
      <w:numFmt w:val="bullet"/>
      <w:lvlText w:val="o"/>
      <w:lvlJc w:val="left"/>
      <w:pPr>
        <w:ind w:left="3600" w:hanging="360"/>
      </w:pPr>
      <w:rPr>
        <w:rFonts w:ascii="Courier New" w:hAnsi="Courier New" w:hint="default"/>
      </w:rPr>
    </w:lvl>
    <w:lvl w:ilvl="5" w:tplc="2158A59C">
      <w:start w:val="1"/>
      <w:numFmt w:val="bullet"/>
      <w:lvlText w:val=""/>
      <w:lvlJc w:val="left"/>
      <w:pPr>
        <w:ind w:left="4320" w:hanging="360"/>
      </w:pPr>
      <w:rPr>
        <w:rFonts w:ascii="Wingdings" w:hAnsi="Wingdings" w:hint="default"/>
      </w:rPr>
    </w:lvl>
    <w:lvl w:ilvl="6" w:tplc="EA8A568A">
      <w:start w:val="1"/>
      <w:numFmt w:val="bullet"/>
      <w:lvlText w:val=""/>
      <w:lvlJc w:val="left"/>
      <w:pPr>
        <w:ind w:left="5040" w:hanging="360"/>
      </w:pPr>
      <w:rPr>
        <w:rFonts w:ascii="Symbol" w:hAnsi="Symbol" w:hint="default"/>
      </w:rPr>
    </w:lvl>
    <w:lvl w:ilvl="7" w:tplc="4CB64644">
      <w:start w:val="1"/>
      <w:numFmt w:val="bullet"/>
      <w:lvlText w:val="o"/>
      <w:lvlJc w:val="left"/>
      <w:pPr>
        <w:ind w:left="5760" w:hanging="360"/>
      </w:pPr>
      <w:rPr>
        <w:rFonts w:ascii="Courier New" w:hAnsi="Courier New" w:hint="default"/>
      </w:rPr>
    </w:lvl>
    <w:lvl w:ilvl="8" w:tplc="EEEA3A78">
      <w:start w:val="1"/>
      <w:numFmt w:val="bullet"/>
      <w:lvlText w:val=""/>
      <w:lvlJc w:val="left"/>
      <w:pPr>
        <w:ind w:left="6480" w:hanging="360"/>
      </w:pPr>
      <w:rPr>
        <w:rFonts w:ascii="Wingdings" w:hAnsi="Wingdings" w:hint="default"/>
      </w:rPr>
    </w:lvl>
  </w:abstractNum>
  <w:abstractNum w:abstractNumId="1"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21E35"/>
    <w:multiLevelType w:val="hybridMultilevel"/>
    <w:tmpl w:val="9E4A05AA"/>
    <w:lvl w:ilvl="0" w:tplc="88849E38">
      <w:start w:val="1"/>
      <w:numFmt w:val="decimal"/>
      <w:lvlText w:val="•"/>
      <w:lvlJc w:val="left"/>
      <w:pPr>
        <w:ind w:left="720" w:hanging="360"/>
      </w:pPr>
    </w:lvl>
    <w:lvl w:ilvl="1" w:tplc="4D147ECC">
      <w:start w:val="1"/>
      <w:numFmt w:val="lowerLetter"/>
      <w:lvlText w:val="%2."/>
      <w:lvlJc w:val="left"/>
      <w:pPr>
        <w:ind w:left="1440" w:hanging="360"/>
      </w:pPr>
    </w:lvl>
    <w:lvl w:ilvl="2" w:tplc="DC1C9686">
      <w:start w:val="1"/>
      <w:numFmt w:val="lowerRoman"/>
      <w:lvlText w:val="%3."/>
      <w:lvlJc w:val="right"/>
      <w:pPr>
        <w:ind w:left="2160" w:hanging="180"/>
      </w:pPr>
    </w:lvl>
    <w:lvl w:ilvl="3" w:tplc="39CCA3F6">
      <w:start w:val="1"/>
      <w:numFmt w:val="decimal"/>
      <w:lvlText w:val="%4."/>
      <w:lvlJc w:val="left"/>
      <w:pPr>
        <w:ind w:left="2880" w:hanging="360"/>
      </w:pPr>
    </w:lvl>
    <w:lvl w:ilvl="4" w:tplc="BCFCC9F8">
      <w:start w:val="1"/>
      <w:numFmt w:val="lowerLetter"/>
      <w:lvlText w:val="%5."/>
      <w:lvlJc w:val="left"/>
      <w:pPr>
        <w:ind w:left="3600" w:hanging="360"/>
      </w:pPr>
    </w:lvl>
    <w:lvl w:ilvl="5" w:tplc="EB329CA4">
      <w:start w:val="1"/>
      <w:numFmt w:val="lowerRoman"/>
      <w:lvlText w:val="%6."/>
      <w:lvlJc w:val="right"/>
      <w:pPr>
        <w:ind w:left="4320" w:hanging="180"/>
      </w:pPr>
    </w:lvl>
    <w:lvl w:ilvl="6" w:tplc="AF46BCC2">
      <w:start w:val="1"/>
      <w:numFmt w:val="decimal"/>
      <w:lvlText w:val="%7."/>
      <w:lvlJc w:val="left"/>
      <w:pPr>
        <w:ind w:left="5040" w:hanging="360"/>
      </w:pPr>
    </w:lvl>
    <w:lvl w:ilvl="7" w:tplc="DAD486E6">
      <w:start w:val="1"/>
      <w:numFmt w:val="lowerLetter"/>
      <w:lvlText w:val="%8."/>
      <w:lvlJc w:val="left"/>
      <w:pPr>
        <w:ind w:left="5760" w:hanging="360"/>
      </w:pPr>
    </w:lvl>
    <w:lvl w:ilvl="8" w:tplc="B7326BE6">
      <w:start w:val="1"/>
      <w:numFmt w:val="lowerRoman"/>
      <w:lvlText w:val="%9."/>
      <w:lvlJc w:val="right"/>
      <w:pPr>
        <w:ind w:left="6480" w:hanging="180"/>
      </w:pPr>
    </w:lvl>
  </w:abstractNum>
  <w:abstractNum w:abstractNumId="3" w15:restartNumberingAfterBreak="0">
    <w:nsid w:val="03D06735"/>
    <w:multiLevelType w:val="hybridMultilevel"/>
    <w:tmpl w:val="DFAE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8"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F7AAD7"/>
    <w:multiLevelType w:val="hybridMultilevel"/>
    <w:tmpl w:val="676C1AF6"/>
    <w:lvl w:ilvl="0" w:tplc="C3B6C6B2">
      <w:start w:val="1"/>
      <w:numFmt w:val="bullet"/>
      <w:lvlText w:val=""/>
      <w:lvlJc w:val="left"/>
      <w:pPr>
        <w:ind w:left="720" w:hanging="360"/>
      </w:pPr>
      <w:rPr>
        <w:rFonts w:ascii="Symbol" w:hAnsi="Symbol" w:hint="default"/>
      </w:rPr>
    </w:lvl>
    <w:lvl w:ilvl="1" w:tplc="4E3A6B7C">
      <w:start w:val="1"/>
      <w:numFmt w:val="bullet"/>
      <w:lvlText w:val="o"/>
      <w:lvlJc w:val="left"/>
      <w:pPr>
        <w:ind w:left="1440" w:hanging="360"/>
      </w:pPr>
      <w:rPr>
        <w:rFonts w:ascii="Courier New" w:hAnsi="Courier New" w:hint="default"/>
      </w:rPr>
    </w:lvl>
    <w:lvl w:ilvl="2" w:tplc="053AD412">
      <w:start w:val="1"/>
      <w:numFmt w:val="bullet"/>
      <w:lvlText w:val=""/>
      <w:lvlJc w:val="left"/>
      <w:pPr>
        <w:ind w:left="2160" w:hanging="360"/>
      </w:pPr>
      <w:rPr>
        <w:rFonts w:ascii="Wingdings" w:hAnsi="Wingdings" w:hint="default"/>
      </w:rPr>
    </w:lvl>
    <w:lvl w:ilvl="3" w:tplc="5C662A06">
      <w:start w:val="1"/>
      <w:numFmt w:val="bullet"/>
      <w:lvlText w:val=""/>
      <w:lvlJc w:val="left"/>
      <w:pPr>
        <w:ind w:left="2880" w:hanging="360"/>
      </w:pPr>
      <w:rPr>
        <w:rFonts w:ascii="Symbol" w:hAnsi="Symbol" w:hint="default"/>
      </w:rPr>
    </w:lvl>
    <w:lvl w:ilvl="4" w:tplc="9BB02046">
      <w:start w:val="1"/>
      <w:numFmt w:val="bullet"/>
      <w:lvlText w:val="o"/>
      <w:lvlJc w:val="left"/>
      <w:pPr>
        <w:ind w:left="3600" w:hanging="360"/>
      </w:pPr>
      <w:rPr>
        <w:rFonts w:ascii="Courier New" w:hAnsi="Courier New" w:hint="default"/>
      </w:rPr>
    </w:lvl>
    <w:lvl w:ilvl="5" w:tplc="89C6088C">
      <w:start w:val="1"/>
      <w:numFmt w:val="bullet"/>
      <w:lvlText w:val=""/>
      <w:lvlJc w:val="left"/>
      <w:pPr>
        <w:ind w:left="4320" w:hanging="360"/>
      </w:pPr>
      <w:rPr>
        <w:rFonts w:ascii="Wingdings" w:hAnsi="Wingdings" w:hint="default"/>
      </w:rPr>
    </w:lvl>
    <w:lvl w:ilvl="6" w:tplc="32900A8A">
      <w:start w:val="1"/>
      <w:numFmt w:val="bullet"/>
      <w:lvlText w:val=""/>
      <w:lvlJc w:val="left"/>
      <w:pPr>
        <w:ind w:left="5040" w:hanging="360"/>
      </w:pPr>
      <w:rPr>
        <w:rFonts w:ascii="Symbol" w:hAnsi="Symbol" w:hint="default"/>
      </w:rPr>
    </w:lvl>
    <w:lvl w:ilvl="7" w:tplc="9B989828">
      <w:start w:val="1"/>
      <w:numFmt w:val="bullet"/>
      <w:lvlText w:val="o"/>
      <w:lvlJc w:val="left"/>
      <w:pPr>
        <w:ind w:left="5760" w:hanging="360"/>
      </w:pPr>
      <w:rPr>
        <w:rFonts w:ascii="Courier New" w:hAnsi="Courier New" w:hint="default"/>
      </w:rPr>
    </w:lvl>
    <w:lvl w:ilvl="8" w:tplc="BC14DE80">
      <w:start w:val="1"/>
      <w:numFmt w:val="bullet"/>
      <w:lvlText w:val=""/>
      <w:lvlJc w:val="left"/>
      <w:pPr>
        <w:ind w:left="6480" w:hanging="360"/>
      </w:pPr>
      <w:rPr>
        <w:rFonts w:ascii="Wingdings" w:hAnsi="Wingdings" w:hint="default"/>
      </w:rPr>
    </w:lvl>
  </w:abstractNum>
  <w:abstractNum w:abstractNumId="11"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0BA99C"/>
    <w:multiLevelType w:val="hybridMultilevel"/>
    <w:tmpl w:val="5DF85872"/>
    <w:lvl w:ilvl="0" w:tplc="8F1EDF08">
      <w:start w:val="1"/>
      <w:numFmt w:val="bullet"/>
      <w:lvlText w:val=""/>
      <w:lvlJc w:val="left"/>
      <w:pPr>
        <w:ind w:left="720" w:hanging="360"/>
      </w:pPr>
      <w:rPr>
        <w:rFonts w:ascii="Symbol" w:hAnsi="Symbol" w:hint="default"/>
      </w:rPr>
    </w:lvl>
    <w:lvl w:ilvl="1" w:tplc="EBFA67D4">
      <w:start w:val="1"/>
      <w:numFmt w:val="bullet"/>
      <w:lvlText w:val="o"/>
      <w:lvlJc w:val="left"/>
      <w:pPr>
        <w:ind w:left="1440" w:hanging="360"/>
      </w:pPr>
      <w:rPr>
        <w:rFonts w:ascii="Courier New" w:hAnsi="Courier New" w:hint="default"/>
      </w:rPr>
    </w:lvl>
    <w:lvl w:ilvl="2" w:tplc="C56C3854">
      <w:start w:val="1"/>
      <w:numFmt w:val="bullet"/>
      <w:lvlText w:val=""/>
      <w:lvlJc w:val="left"/>
      <w:pPr>
        <w:ind w:left="2160" w:hanging="360"/>
      </w:pPr>
      <w:rPr>
        <w:rFonts w:ascii="Wingdings" w:hAnsi="Wingdings" w:hint="default"/>
      </w:rPr>
    </w:lvl>
    <w:lvl w:ilvl="3" w:tplc="818C6752">
      <w:start w:val="1"/>
      <w:numFmt w:val="bullet"/>
      <w:lvlText w:val=""/>
      <w:lvlJc w:val="left"/>
      <w:pPr>
        <w:ind w:left="2880" w:hanging="360"/>
      </w:pPr>
      <w:rPr>
        <w:rFonts w:ascii="Symbol" w:hAnsi="Symbol" w:hint="default"/>
      </w:rPr>
    </w:lvl>
    <w:lvl w:ilvl="4" w:tplc="4238C19E">
      <w:start w:val="1"/>
      <w:numFmt w:val="bullet"/>
      <w:lvlText w:val="o"/>
      <w:lvlJc w:val="left"/>
      <w:pPr>
        <w:ind w:left="3600" w:hanging="360"/>
      </w:pPr>
      <w:rPr>
        <w:rFonts w:ascii="Courier New" w:hAnsi="Courier New" w:hint="default"/>
      </w:rPr>
    </w:lvl>
    <w:lvl w:ilvl="5" w:tplc="6D829D3C">
      <w:start w:val="1"/>
      <w:numFmt w:val="bullet"/>
      <w:lvlText w:val=""/>
      <w:lvlJc w:val="left"/>
      <w:pPr>
        <w:ind w:left="4320" w:hanging="360"/>
      </w:pPr>
      <w:rPr>
        <w:rFonts w:ascii="Wingdings" w:hAnsi="Wingdings" w:hint="default"/>
      </w:rPr>
    </w:lvl>
    <w:lvl w:ilvl="6" w:tplc="71761BA2">
      <w:start w:val="1"/>
      <w:numFmt w:val="bullet"/>
      <w:lvlText w:val=""/>
      <w:lvlJc w:val="left"/>
      <w:pPr>
        <w:ind w:left="5040" w:hanging="360"/>
      </w:pPr>
      <w:rPr>
        <w:rFonts w:ascii="Symbol" w:hAnsi="Symbol" w:hint="default"/>
      </w:rPr>
    </w:lvl>
    <w:lvl w:ilvl="7" w:tplc="800CC25A">
      <w:start w:val="1"/>
      <w:numFmt w:val="bullet"/>
      <w:lvlText w:val="o"/>
      <w:lvlJc w:val="left"/>
      <w:pPr>
        <w:ind w:left="5760" w:hanging="360"/>
      </w:pPr>
      <w:rPr>
        <w:rFonts w:ascii="Courier New" w:hAnsi="Courier New" w:hint="default"/>
      </w:rPr>
    </w:lvl>
    <w:lvl w:ilvl="8" w:tplc="9F027DBE">
      <w:start w:val="1"/>
      <w:numFmt w:val="bullet"/>
      <w:lvlText w:val=""/>
      <w:lvlJc w:val="left"/>
      <w:pPr>
        <w:ind w:left="6480" w:hanging="360"/>
      </w:pPr>
      <w:rPr>
        <w:rFonts w:ascii="Wingdings" w:hAnsi="Wingdings" w:hint="default"/>
      </w:rPr>
    </w:lvl>
  </w:abstractNum>
  <w:abstractNum w:abstractNumId="13"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551BD"/>
    <w:multiLevelType w:val="hybridMultilevel"/>
    <w:tmpl w:val="2B780FBA"/>
    <w:lvl w:ilvl="0" w:tplc="9436436E">
      <w:start w:val="1"/>
      <w:numFmt w:val="bullet"/>
      <w:lvlText w:val=""/>
      <w:lvlJc w:val="left"/>
      <w:pPr>
        <w:ind w:left="720" w:hanging="360"/>
      </w:pPr>
      <w:rPr>
        <w:rFonts w:ascii="Wingdings" w:hAnsi="Wingdings" w:hint="default"/>
      </w:rPr>
    </w:lvl>
    <w:lvl w:ilvl="1" w:tplc="51E65B2E">
      <w:start w:val="1"/>
      <w:numFmt w:val="bullet"/>
      <w:lvlText w:val="o"/>
      <w:lvlJc w:val="left"/>
      <w:pPr>
        <w:ind w:left="1440" w:hanging="360"/>
      </w:pPr>
      <w:rPr>
        <w:rFonts w:ascii="Courier New" w:hAnsi="Courier New" w:hint="default"/>
      </w:rPr>
    </w:lvl>
    <w:lvl w:ilvl="2" w:tplc="8668AC7A">
      <w:start w:val="1"/>
      <w:numFmt w:val="bullet"/>
      <w:lvlText w:val=""/>
      <w:lvlJc w:val="left"/>
      <w:pPr>
        <w:ind w:left="2160" w:hanging="360"/>
      </w:pPr>
      <w:rPr>
        <w:rFonts w:ascii="Wingdings" w:hAnsi="Wingdings" w:hint="default"/>
      </w:rPr>
    </w:lvl>
    <w:lvl w:ilvl="3" w:tplc="58A400CA">
      <w:start w:val="1"/>
      <w:numFmt w:val="bullet"/>
      <w:lvlText w:val=""/>
      <w:lvlJc w:val="left"/>
      <w:pPr>
        <w:ind w:left="2880" w:hanging="360"/>
      </w:pPr>
      <w:rPr>
        <w:rFonts w:ascii="Symbol" w:hAnsi="Symbol" w:hint="default"/>
      </w:rPr>
    </w:lvl>
    <w:lvl w:ilvl="4" w:tplc="B0624586">
      <w:start w:val="1"/>
      <w:numFmt w:val="bullet"/>
      <w:lvlText w:val="o"/>
      <w:lvlJc w:val="left"/>
      <w:pPr>
        <w:ind w:left="3600" w:hanging="360"/>
      </w:pPr>
      <w:rPr>
        <w:rFonts w:ascii="Courier New" w:hAnsi="Courier New" w:hint="default"/>
      </w:rPr>
    </w:lvl>
    <w:lvl w:ilvl="5" w:tplc="B2B41FE4">
      <w:start w:val="1"/>
      <w:numFmt w:val="bullet"/>
      <w:lvlText w:val=""/>
      <w:lvlJc w:val="left"/>
      <w:pPr>
        <w:ind w:left="4320" w:hanging="360"/>
      </w:pPr>
      <w:rPr>
        <w:rFonts w:ascii="Wingdings" w:hAnsi="Wingdings" w:hint="default"/>
      </w:rPr>
    </w:lvl>
    <w:lvl w:ilvl="6" w:tplc="F8B624F6">
      <w:start w:val="1"/>
      <w:numFmt w:val="bullet"/>
      <w:lvlText w:val=""/>
      <w:lvlJc w:val="left"/>
      <w:pPr>
        <w:ind w:left="5040" w:hanging="360"/>
      </w:pPr>
      <w:rPr>
        <w:rFonts w:ascii="Symbol" w:hAnsi="Symbol" w:hint="default"/>
      </w:rPr>
    </w:lvl>
    <w:lvl w:ilvl="7" w:tplc="7C485DF0">
      <w:start w:val="1"/>
      <w:numFmt w:val="bullet"/>
      <w:lvlText w:val="o"/>
      <w:lvlJc w:val="left"/>
      <w:pPr>
        <w:ind w:left="5760" w:hanging="360"/>
      </w:pPr>
      <w:rPr>
        <w:rFonts w:ascii="Courier New" w:hAnsi="Courier New" w:hint="default"/>
      </w:rPr>
    </w:lvl>
    <w:lvl w:ilvl="8" w:tplc="12B28524">
      <w:start w:val="1"/>
      <w:numFmt w:val="bullet"/>
      <w:lvlText w:val=""/>
      <w:lvlJc w:val="left"/>
      <w:pPr>
        <w:ind w:left="6480" w:hanging="360"/>
      </w:pPr>
      <w:rPr>
        <w:rFonts w:ascii="Wingdings" w:hAnsi="Wingdings" w:hint="default"/>
      </w:rPr>
    </w:lvl>
  </w:abstractNum>
  <w:abstractNum w:abstractNumId="16"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8734BD"/>
    <w:multiLevelType w:val="hybridMultilevel"/>
    <w:tmpl w:val="A8ECF27C"/>
    <w:lvl w:ilvl="0" w:tplc="3B9EA4E0">
      <w:start w:val="1"/>
      <w:numFmt w:val="upperLetter"/>
      <w:lvlText w:val="%1)"/>
      <w:lvlJc w:val="left"/>
      <w:pPr>
        <w:ind w:left="720" w:hanging="360"/>
      </w:pPr>
    </w:lvl>
    <w:lvl w:ilvl="1" w:tplc="AC548D9C">
      <w:start w:val="1"/>
      <w:numFmt w:val="lowerLetter"/>
      <w:lvlText w:val="%2."/>
      <w:lvlJc w:val="left"/>
      <w:pPr>
        <w:ind w:left="1440" w:hanging="360"/>
      </w:pPr>
    </w:lvl>
    <w:lvl w:ilvl="2" w:tplc="38209350">
      <w:start w:val="1"/>
      <w:numFmt w:val="lowerRoman"/>
      <w:lvlText w:val="%3."/>
      <w:lvlJc w:val="right"/>
      <w:pPr>
        <w:ind w:left="2160" w:hanging="180"/>
      </w:pPr>
    </w:lvl>
    <w:lvl w:ilvl="3" w:tplc="12D6D880">
      <w:start w:val="1"/>
      <w:numFmt w:val="decimal"/>
      <w:lvlText w:val="%4."/>
      <w:lvlJc w:val="left"/>
      <w:pPr>
        <w:ind w:left="2880" w:hanging="360"/>
      </w:pPr>
    </w:lvl>
    <w:lvl w:ilvl="4" w:tplc="1EEA6C40">
      <w:start w:val="1"/>
      <w:numFmt w:val="lowerLetter"/>
      <w:lvlText w:val="%5."/>
      <w:lvlJc w:val="left"/>
      <w:pPr>
        <w:ind w:left="3600" w:hanging="360"/>
      </w:pPr>
    </w:lvl>
    <w:lvl w:ilvl="5" w:tplc="4832125A">
      <w:start w:val="1"/>
      <w:numFmt w:val="lowerRoman"/>
      <w:lvlText w:val="%6."/>
      <w:lvlJc w:val="right"/>
      <w:pPr>
        <w:ind w:left="4320" w:hanging="180"/>
      </w:pPr>
    </w:lvl>
    <w:lvl w:ilvl="6" w:tplc="459AAF5E">
      <w:start w:val="1"/>
      <w:numFmt w:val="decimal"/>
      <w:lvlText w:val="%7."/>
      <w:lvlJc w:val="left"/>
      <w:pPr>
        <w:ind w:left="5040" w:hanging="360"/>
      </w:pPr>
    </w:lvl>
    <w:lvl w:ilvl="7" w:tplc="23DADD80">
      <w:start w:val="1"/>
      <w:numFmt w:val="lowerLetter"/>
      <w:lvlText w:val="%8."/>
      <w:lvlJc w:val="left"/>
      <w:pPr>
        <w:ind w:left="5760" w:hanging="360"/>
      </w:pPr>
    </w:lvl>
    <w:lvl w:ilvl="8" w:tplc="0AE69482">
      <w:start w:val="1"/>
      <w:numFmt w:val="lowerRoman"/>
      <w:lvlText w:val="%9."/>
      <w:lvlJc w:val="right"/>
      <w:pPr>
        <w:ind w:left="6480" w:hanging="180"/>
      </w:pPr>
    </w:lvl>
  </w:abstractNum>
  <w:abstractNum w:abstractNumId="20" w15:restartNumberingAfterBreak="0">
    <w:nsid w:val="4115D922"/>
    <w:multiLevelType w:val="hybridMultilevel"/>
    <w:tmpl w:val="12440CC0"/>
    <w:lvl w:ilvl="0" w:tplc="62724E2C">
      <w:start w:val="1"/>
      <w:numFmt w:val="bullet"/>
      <w:lvlText w:val=""/>
      <w:lvlJc w:val="left"/>
      <w:pPr>
        <w:ind w:left="720" w:hanging="360"/>
      </w:pPr>
      <w:rPr>
        <w:rFonts w:ascii="Wingdings" w:hAnsi="Wingdings" w:hint="default"/>
      </w:rPr>
    </w:lvl>
    <w:lvl w:ilvl="1" w:tplc="62245486">
      <w:start w:val="1"/>
      <w:numFmt w:val="bullet"/>
      <w:lvlText w:val="o"/>
      <w:lvlJc w:val="left"/>
      <w:pPr>
        <w:ind w:left="1440" w:hanging="360"/>
      </w:pPr>
      <w:rPr>
        <w:rFonts w:ascii="Courier New" w:hAnsi="Courier New" w:hint="default"/>
      </w:rPr>
    </w:lvl>
    <w:lvl w:ilvl="2" w:tplc="21669D9C">
      <w:start w:val="1"/>
      <w:numFmt w:val="bullet"/>
      <w:lvlText w:val=""/>
      <w:lvlJc w:val="left"/>
      <w:pPr>
        <w:ind w:left="2160" w:hanging="360"/>
      </w:pPr>
      <w:rPr>
        <w:rFonts w:ascii="Wingdings" w:hAnsi="Wingdings" w:hint="default"/>
      </w:rPr>
    </w:lvl>
    <w:lvl w:ilvl="3" w:tplc="E9668D3A">
      <w:start w:val="1"/>
      <w:numFmt w:val="bullet"/>
      <w:lvlText w:val=""/>
      <w:lvlJc w:val="left"/>
      <w:pPr>
        <w:ind w:left="2880" w:hanging="360"/>
      </w:pPr>
      <w:rPr>
        <w:rFonts w:ascii="Symbol" w:hAnsi="Symbol" w:hint="default"/>
      </w:rPr>
    </w:lvl>
    <w:lvl w:ilvl="4" w:tplc="575AB43E">
      <w:start w:val="1"/>
      <w:numFmt w:val="bullet"/>
      <w:lvlText w:val="o"/>
      <w:lvlJc w:val="left"/>
      <w:pPr>
        <w:ind w:left="3600" w:hanging="360"/>
      </w:pPr>
      <w:rPr>
        <w:rFonts w:ascii="Courier New" w:hAnsi="Courier New" w:hint="default"/>
      </w:rPr>
    </w:lvl>
    <w:lvl w:ilvl="5" w:tplc="5FA0D924">
      <w:start w:val="1"/>
      <w:numFmt w:val="bullet"/>
      <w:lvlText w:val=""/>
      <w:lvlJc w:val="left"/>
      <w:pPr>
        <w:ind w:left="4320" w:hanging="360"/>
      </w:pPr>
      <w:rPr>
        <w:rFonts w:ascii="Wingdings" w:hAnsi="Wingdings" w:hint="default"/>
      </w:rPr>
    </w:lvl>
    <w:lvl w:ilvl="6" w:tplc="DE9EE940">
      <w:start w:val="1"/>
      <w:numFmt w:val="bullet"/>
      <w:lvlText w:val=""/>
      <w:lvlJc w:val="left"/>
      <w:pPr>
        <w:ind w:left="5040" w:hanging="360"/>
      </w:pPr>
      <w:rPr>
        <w:rFonts w:ascii="Symbol" w:hAnsi="Symbol" w:hint="default"/>
      </w:rPr>
    </w:lvl>
    <w:lvl w:ilvl="7" w:tplc="D542F504">
      <w:start w:val="1"/>
      <w:numFmt w:val="bullet"/>
      <w:lvlText w:val="o"/>
      <w:lvlJc w:val="left"/>
      <w:pPr>
        <w:ind w:left="5760" w:hanging="360"/>
      </w:pPr>
      <w:rPr>
        <w:rFonts w:ascii="Courier New" w:hAnsi="Courier New" w:hint="default"/>
      </w:rPr>
    </w:lvl>
    <w:lvl w:ilvl="8" w:tplc="31EE00FC">
      <w:start w:val="1"/>
      <w:numFmt w:val="bullet"/>
      <w:lvlText w:val=""/>
      <w:lvlJc w:val="left"/>
      <w:pPr>
        <w:ind w:left="6480" w:hanging="360"/>
      </w:pPr>
      <w:rPr>
        <w:rFonts w:ascii="Wingdings" w:hAnsi="Wingdings" w:hint="default"/>
      </w:rPr>
    </w:lvl>
  </w:abstractNum>
  <w:abstractNum w:abstractNumId="21"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7357E57"/>
    <w:multiLevelType w:val="hybridMultilevel"/>
    <w:tmpl w:val="849A7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18719"/>
    <w:multiLevelType w:val="hybridMultilevel"/>
    <w:tmpl w:val="2646A296"/>
    <w:lvl w:ilvl="0" w:tplc="BBF06486">
      <w:start w:val="1"/>
      <w:numFmt w:val="bullet"/>
      <w:lvlText w:val="-"/>
      <w:lvlJc w:val="left"/>
      <w:pPr>
        <w:ind w:left="720" w:hanging="360"/>
      </w:pPr>
      <w:rPr>
        <w:rFonts w:ascii="Aptos" w:hAnsi="Aptos" w:hint="default"/>
      </w:rPr>
    </w:lvl>
    <w:lvl w:ilvl="1" w:tplc="E0189F46">
      <w:start w:val="1"/>
      <w:numFmt w:val="bullet"/>
      <w:lvlText w:val="o"/>
      <w:lvlJc w:val="left"/>
      <w:pPr>
        <w:ind w:left="1440" w:hanging="360"/>
      </w:pPr>
      <w:rPr>
        <w:rFonts w:ascii="Courier New" w:hAnsi="Courier New" w:hint="default"/>
      </w:rPr>
    </w:lvl>
    <w:lvl w:ilvl="2" w:tplc="B102186E">
      <w:start w:val="1"/>
      <w:numFmt w:val="bullet"/>
      <w:lvlText w:val=""/>
      <w:lvlJc w:val="left"/>
      <w:pPr>
        <w:ind w:left="2160" w:hanging="360"/>
      </w:pPr>
      <w:rPr>
        <w:rFonts w:ascii="Wingdings" w:hAnsi="Wingdings" w:hint="default"/>
      </w:rPr>
    </w:lvl>
    <w:lvl w:ilvl="3" w:tplc="891A4944">
      <w:start w:val="1"/>
      <w:numFmt w:val="bullet"/>
      <w:lvlText w:val=""/>
      <w:lvlJc w:val="left"/>
      <w:pPr>
        <w:ind w:left="2880" w:hanging="360"/>
      </w:pPr>
      <w:rPr>
        <w:rFonts w:ascii="Symbol" w:hAnsi="Symbol" w:hint="default"/>
      </w:rPr>
    </w:lvl>
    <w:lvl w:ilvl="4" w:tplc="425290EE">
      <w:start w:val="1"/>
      <w:numFmt w:val="bullet"/>
      <w:lvlText w:val="o"/>
      <w:lvlJc w:val="left"/>
      <w:pPr>
        <w:ind w:left="3600" w:hanging="360"/>
      </w:pPr>
      <w:rPr>
        <w:rFonts w:ascii="Courier New" w:hAnsi="Courier New" w:hint="default"/>
      </w:rPr>
    </w:lvl>
    <w:lvl w:ilvl="5" w:tplc="9DAE9172">
      <w:start w:val="1"/>
      <w:numFmt w:val="bullet"/>
      <w:lvlText w:val=""/>
      <w:lvlJc w:val="left"/>
      <w:pPr>
        <w:ind w:left="4320" w:hanging="360"/>
      </w:pPr>
      <w:rPr>
        <w:rFonts w:ascii="Wingdings" w:hAnsi="Wingdings" w:hint="default"/>
      </w:rPr>
    </w:lvl>
    <w:lvl w:ilvl="6" w:tplc="42A0549E">
      <w:start w:val="1"/>
      <w:numFmt w:val="bullet"/>
      <w:lvlText w:val=""/>
      <w:lvlJc w:val="left"/>
      <w:pPr>
        <w:ind w:left="5040" w:hanging="360"/>
      </w:pPr>
      <w:rPr>
        <w:rFonts w:ascii="Symbol" w:hAnsi="Symbol" w:hint="default"/>
      </w:rPr>
    </w:lvl>
    <w:lvl w:ilvl="7" w:tplc="83B407EA">
      <w:start w:val="1"/>
      <w:numFmt w:val="bullet"/>
      <w:lvlText w:val="o"/>
      <w:lvlJc w:val="left"/>
      <w:pPr>
        <w:ind w:left="5760" w:hanging="360"/>
      </w:pPr>
      <w:rPr>
        <w:rFonts w:ascii="Courier New" w:hAnsi="Courier New" w:hint="default"/>
      </w:rPr>
    </w:lvl>
    <w:lvl w:ilvl="8" w:tplc="FC26C504">
      <w:start w:val="1"/>
      <w:numFmt w:val="bullet"/>
      <w:lvlText w:val=""/>
      <w:lvlJc w:val="left"/>
      <w:pPr>
        <w:ind w:left="6480" w:hanging="360"/>
      </w:pPr>
      <w:rPr>
        <w:rFonts w:ascii="Wingdings" w:hAnsi="Wingdings" w:hint="default"/>
      </w:rPr>
    </w:lvl>
  </w:abstractNum>
  <w:abstractNum w:abstractNumId="2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5C0EC"/>
    <w:multiLevelType w:val="hybridMultilevel"/>
    <w:tmpl w:val="0B38E07E"/>
    <w:lvl w:ilvl="0" w:tplc="D70A3BCC">
      <w:start w:val="1"/>
      <w:numFmt w:val="bullet"/>
      <w:lvlText w:val=""/>
      <w:lvlJc w:val="left"/>
      <w:pPr>
        <w:ind w:left="720" w:hanging="360"/>
      </w:pPr>
      <w:rPr>
        <w:rFonts w:ascii="Symbol" w:hAnsi="Symbol" w:hint="default"/>
      </w:rPr>
    </w:lvl>
    <w:lvl w:ilvl="1" w:tplc="8C08B192">
      <w:start w:val="1"/>
      <w:numFmt w:val="bullet"/>
      <w:lvlText w:val="o"/>
      <w:lvlJc w:val="left"/>
      <w:pPr>
        <w:ind w:left="1440" w:hanging="360"/>
      </w:pPr>
      <w:rPr>
        <w:rFonts w:ascii="Courier New" w:hAnsi="Courier New" w:hint="default"/>
      </w:rPr>
    </w:lvl>
    <w:lvl w:ilvl="2" w:tplc="C71026B6">
      <w:start w:val="1"/>
      <w:numFmt w:val="bullet"/>
      <w:lvlText w:val=""/>
      <w:lvlJc w:val="left"/>
      <w:pPr>
        <w:ind w:left="2160" w:hanging="360"/>
      </w:pPr>
      <w:rPr>
        <w:rFonts w:ascii="Wingdings" w:hAnsi="Wingdings" w:hint="default"/>
      </w:rPr>
    </w:lvl>
    <w:lvl w:ilvl="3" w:tplc="7A2A07A4">
      <w:start w:val="1"/>
      <w:numFmt w:val="bullet"/>
      <w:lvlText w:val=""/>
      <w:lvlJc w:val="left"/>
      <w:pPr>
        <w:ind w:left="2880" w:hanging="360"/>
      </w:pPr>
      <w:rPr>
        <w:rFonts w:ascii="Symbol" w:hAnsi="Symbol" w:hint="default"/>
      </w:rPr>
    </w:lvl>
    <w:lvl w:ilvl="4" w:tplc="8E7A7A38">
      <w:start w:val="1"/>
      <w:numFmt w:val="bullet"/>
      <w:lvlText w:val="o"/>
      <w:lvlJc w:val="left"/>
      <w:pPr>
        <w:ind w:left="3600" w:hanging="360"/>
      </w:pPr>
      <w:rPr>
        <w:rFonts w:ascii="Courier New" w:hAnsi="Courier New" w:hint="default"/>
      </w:rPr>
    </w:lvl>
    <w:lvl w:ilvl="5" w:tplc="3238E6E8">
      <w:start w:val="1"/>
      <w:numFmt w:val="bullet"/>
      <w:lvlText w:val=""/>
      <w:lvlJc w:val="left"/>
      <w:pPr>
        <w:ind w:left="4320" w:hanging="360"/>
      </w:pPr>
      <w:rPr>
        <w:rFonts w:ascii="Wingdings" w:hAnsi="Wingdings" w:hint="default"/>
      </w:rPr>
    </w:lvl>
    <w:lvl w:ilvl="6" w:tplc="E63C0F7A">
      <w:start w:val="1"/>
      <w:numFmt w:val="bullet"/>
      <w:lvlText w:val=""/>
      <w:lvlJc w:val="left"/>
      <w:pPr>
        <w:ind w:left="5040" w:hanging="360"/>
      </w:pPr>
      <w:rPr>
        <w:rFonts w:ascii="Symbol" w:hAnsi="Symbol" w:hint="default"/>
      </w:rPr>
    </w:lvl>
    <w:lvl w:ilvl="7" w:tplc="16BA1E72">
      <w:start w:val="1"/>
      <w:numFmt w:val="bullet"/>
      <w:lvlText w:val="o"/>
      <w:lvlJc w:val="left"/>
      <w:pPr>
        <w:ind w:left="5760" w:hanging="360"/>
      </w:pPr>
      <w:rPr>
        <w:rFonts w:ascii="Courier New" w:hAnsi="Courier New" w:hint="default"/>
      </w:rPr>
    </w:lvl>
    <w:lvl w:ilvl="8" w:tplc="6A80249E">
      <w:start w:val="1"/>
      <w:numFmt w:val="bullet"/>
      <w:lvlText w:val=""/>
      <w:lvlJc w:val="left"/>
      <w:pPr>
        <w:ind w:left="6480" w:hanging="360"/>
      </w:pPr>
      <w:rPr>
        <w:rFonts w:ascii="Wingdings" w:hAnsi="Wingdings" w:hint="default"/>
      </w:rPr>
    </w:lvl>
  </w:abstractNum>
  <w:abstractNum w:abstractNumId="27" w15:restartNumberingAfterBreak="0">
    <w:nsid w:val="54A4587E"/>
    <w:multiLevelType w:val="hybridMultilevel"/>
    <w:tmpl w:val="4DF898BC"/>
    <w:lvl w:ilvl="0" w:tplc="746825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1" w15:restartNumberingAfterBreak="0">
    <w:nsid w:val="5BB75848"/>
    <w:multiLevelType w:val="hybridMultilevel"/>
    <w:tmpl w:val="CC72C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3"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36788"/>
    <w:multiLevelType w:val="hybridMultilevel"/>
    <w:tmpl w:val="B3043396"/>
    <w:lvl w:ilvl="0" w:tplc="67082224">
      <w:start w:val="1"/>
      <w:numFmt w:val="bullet"/>
      <w:lvlText w:val=""/>
      <w:lvlJc w:val="left"/>
      <w:pPr>
        <w:ind w:left="720" w:hanging="360"/>
      </w:pPr>
      <w:rPr>
        <w:rFonts w:ascii="Symbol" w:hAnsi="Symbol" w:hint="default"/>
      </w:rPr>
    </w:lvl>
    <w:lvl w:ilvl="1" w:tplc="10EC985A">
      <w:start w:val="1"/>
      <w:numFmt w:val="bullet"/>
      <w:lvlText w:val="o"/>
      <w:lvlJc w:val="left"/>
      <w:pPr>
        <w:ind w:left="1440" w:hanging="360"/>
      </w:pPr>
      <w:rPr>
        <w:rFonts w:ascii="&quot;Courier New&quot;" w:hAnsi="&quot;Courier New&quot;" w:hint="default"/>
      </w:rPr>
    </w:lvl>
    <w:lvl w:ilvl="2" w:tplc="3188B1B0">
      <w:start w:val="1"/>
      <w:numFmt w:val="bullet"/>
      <w:lvlText w:val=""/>
      <w:lvlJc w:val="left"/>
      <w:pPr>
        <w:ind w:left="2160" w:hanging="360"/>
      </w:pPr>
      <w:rPr>
        <w:rFonts w:ascii="Wingdings" w:hAnsi="Wingdings" w:hint="default"/>
      </w:rPr>
    </w:lvl>
    <w:lvl w:ilvl="3" w:tplc="2D127878">
      <w:start w:val="1"/>
      <w:numFmt w:val="bullet"/>
      <w:lvlText w:val=""/>
      <w:lvlJc w:val="left"/>
      <w:pPr>
        <w:ind w:left="2880" w:hanging="360"/>
      </w:pPr>
      <w:rPr>
        <w:rFonts w:ascii="Symbol" w:hAnsi="Symbol" w:hint="default"/>
      </w:rPr>
    </w:lvl>
    <w:lvl w:ilvl="4" w:tplc="0ABC3D22">
      <w:start w:val="1"/>
      <w:numFmt w:val="bullet"/>
      <w:lvlText w:val="o"/>
      <w:lvlJc w:val="left"/>
      <w:pPr>
        <w:ind w:left="3600" w:hanging="360"/>
      </w:pPr>
      <w:rPr>
        <w:rFonts w:ascii="Courier New" w:hAnsi="Courier New" w:hint="default"/>
      </w:rPr>
    </w:lvl>
    <w:lvl w:ilvl="5" w:tplc="D1A0A5E0">
      <w:start w:val="1"/>
      <w:numFmt w:val="bullet"/>
      <w:lvlText w:val=""/>
      <w:lvlJc w:val="left"/>
      <w:pPr>
        <w:ind w:left="4320" w:hanging="360"/>
      </w:pPr>
      <w:rPr>
        <w:rFonts w:ascii="Wingdings" w:hAnsi="Wingdings" w:hint="default"/>
      </w:rPr>
    </w:lvl>
    <w:lvl w:ilvl="6" w:tplc="334A0154">
      <w:start w:val="1"/>
      <w:numFmt w:val="bullet"/>
      <w:lvlText w:val=""/>
      <w:lvlJc w:val="left"/>
      <w:pPr>
        <w:ind w:left="5040" w:hanging="360"/>
      </w:pPr>
      <w:rPr>
        <w:rFonts w:ascii="Symbol" w:hAnsi="Symbol" w:hint="default"/>
      </w:rPr>
    </w:lvl>
    <w:lvl w:ilvl="7" w:tplc="38B01240">
      <w:start w:val="1"/>
      <w:numFmt w:val="bullet"/>
      <w:lvlText w:val="o"/>
      <w:lvlJc w:val="left"/>
      <w:pPr>
        <w:ind w:left="5760" w:hanging="360"/>
      </w:pPr>
      <w:rPr>
        <w:rFonts w:ascii="Courier New" w:hAnsi="Courier New" w:hint="default"/>
      </w:rPr>
    </w:lvl>
    <w:lvl w:ilvl="8" w:tplc="727436C6">
      <w:start w:val="1"/>
      <w:numFmt w:val="bullet"/>
      <w:lvlText w:val=""/>
      <w:lvlJc w:val="left"/>
      <w:pPr>
        <w:ind w:left="6480" w:hanging="360"/>
      </w:pPr>
      <w:rPr>
        <w:rFonts w:ascii="Wingdings" w:hAnsi="Wingdings" w:hint="default"/>
      </w:rPr>
    </w:lvl>
  </w:abstractNum>
  <w:abstractNum w:abstractNumId="36" w15:restartNumberingAfterBreak="0">
    <w:nsid w:val="66174612"/>
    <w:multiLevelType w:val="hybridMultilevel"/>
    <w:tmpl w:val="B0786AAC"/>
    <w:lvl w:ilvl="0" w:tplc="B3763118">
      <w:start w:val="1"/>
      <w:numFmt w:val="bullet"/>
      <w:lvlText w:val="-"/>
      <w:lvlJc w:val="left"/>
      <w:pPr>
        <w:ind w:left="720" w:hanging="360"/>
      </w:pPr>
      <w:rPr>
        <w:rFonts w:ascii="Symbol" w:hAnsi="Symbol" w:hint="default"/>
      </w:rPr>
    </w:lvl>
    <w:lvl w:ilvl="1" w:tplc="F3C464B0">
      <w:start w:val="1"/>
      <w:numFmt w:val="bullet"/>
      <w:lvlText w:val="o"/>
      <w:lvlJc w:val="left"/>
      <w:pPr>
        <w:ind w:left="1440" w:hanging="360"/>
      </w:pPr>
      <w:rPr>
        <w:rFonts w:ascii="Courier New" w:hAnsi="Courier New" w:hint="default"/>
      </w:rPr>
    </w:lvl>
    <w:lvl w:ilvl="2" w:tplc="54B64DF2">
      <w:start w:val="1"/>
      <w:numFmt w:val="bullet"/>
      <w:lvlText w:val=""/>
      <w:lvlJc w:val="left"/>
      <w:pPr>
        <w:ind w:left="2160" w:hanging="360"/>
      </w:pPr>
      <w:rPr>
        <w:rFonts w:ascii="Wingdings" w:hAnsi="Wingdings" w:hint="default"/>
      </w:rPr>
    </w:lvl>
    <w:lvl w:ilvl="3" w:tplc="C9428834">
      <w:start w:val="1"/>
      <w:numFmt w:val="bullet"/>
      <w:lvlText w:val=""/>
      <w:lvlJc w:val="left"/>
      <w:pPr>
        <w:ind w:left="2880" w:hanging="360"/>
      </w:pPr>
      <w:rPr>
        <w:rFonts w:ascii="Symbol" w:hAnsi="Symbol" w:hint="default"/>
      </w:rPr>
    </w:lvl>
    <w:lvl w:ilvl="4" w:tplc="A16E66B2">
      <w:start w:val="1"/>
      <w:numFmt w:val="bullet"/>
      <w:lvlText w:val="o"/>
      <w:lvlJc w:val="left"/>
      <w:pPr>
        <w:ind w:left="3600" w:hanging="360"/>
      </w:pPr>
      <w:rPr>
        <w:rFonts w:ascii="Courier New" w:hAnsi="Courier New" w:hint="default"/>
      </w:rPr>
    </w:lvl>
    <w:lvl w:ilvl="5" w:tplc="52480260">
      <w:start w:val="1"/>
      <w:numFmt w:val="bullet"/>
      <w:lvlText w:val=""/>
      <w:lvlJc w:val="left"/>
      <w:pPr>
        <w:ind w:left="4320" w:hanging="360"/>
      </w:pPr>
      <w:rPr>
        <w:rFonts w:ascii="Wingdings" w:hAnsi="Wingdings" w:hint="default"/>
      </w:rPr>
    </w:lvl>
    <w:lvl w:ilvl="6" w:tplc="8ABCF07E">
      <w:start w:val="1"/>
      <w:numFmt w:val="bullet"/>
      <w:lvlText w:val=""/>
      <w:lvlJc w:val="left"/>
      <w:pPr>
        <w:ind w:left="5040" w:hanging="360"/>
      </w:pPr>
      <w:rPr>
        <w:rFonts w:ascii="Symbol" w:hAnsi="Symbol" w:hint="default"/>
      </w:rPr>
    </w:lvl>
    <w:lvl w:ilvl="7" w:tplc="CE52C04A">
      <w:start w:val="1"/>
      <w:numFmt w:val="bullet"/>
      <w:lvlText w:val="o"/>
      <w:lvlJc w:val="left"/>
      <w:pPr>
        <w:ind w:left="5760" w:hanging="360"/>
      </w:pPr>
      <w:rPr>
        <w:rFonts w:ascii="Courier New" w:hAnsi="Courier New" w:hint="default"/>
      </w:rPr>
    </w:lvl>
    <w:lvl w:ilvl="8" w:tplc="68643228">
      <w:start w:val="1"/>
      <w:numFmt w:val="bullet"/>
      <w:lvlText w:val=""/>
      <w:lvlJc w:val="left"/>
      <w:pPr>
        <w:ind w:left="6480" w:hanging="360"/>
      </w:pPr>
      <w:rPr>
        <w:rFonts w:ascii="Wingdings" w:hAnsi="Wingdings" w:hint="default"/>
      </w:rPr>
    </w:lvl>
  </w:abstractNum>
  <w:abstractNum w:abstractNumId="37"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D22331"/>
    <w:multiLevelType w:val="hybridMultilevel"/>
    <w:tmpl w:val="E8B88EF8"/>
    <w:lvl w:ilvl="0" w:tplc="35708598">
      <w:start w:val="1"/>
      <w:numFmt w:val="bullet"/>
      <w:lvlText w:val=""/>
      <w:lvlJc w:val="left"/>
      <w:pPr>
        <w:ind w:left="720" w:hanging="360"/>
      </w:pPr>
      <w:rPr>
        <w:rFonts w:ascii="Symbol" w:hAnsi="Symbol" w:hint="default"/>
      </w:rPr>
    </w:lvl>
    <w:lvl w:ilvl="1" w:tplc="B6AED090">
      <w:start w:val="1"/>
      <w:numFmt w:val="bullet"/>
      <w:lvlText w:val="o"/>
      <w:lvlJc w:val="left"/>
      <w:pPr>
        <w:ind w:left="1440" w:hanging="360"/>
      </w:pPr>
      <w:rPr>
        <w:rFonts w:ascii="Courier New" w:hAnsi="Courier New" w:hint="default"/>
      </w:rPr>
    </w:lvl>
    <w:lvl w:ilvl="2" w:tplc="C5CA6992">
      <w:start w:val="1"/>
      <w:numFmt w:val="bullet"/>
      <w:lvlText w:val=""/>
      <w:lvlJc w:val="left"/>
      <w:pPr>
        <w:ind w:left="2160" w:hanging="360"/>
      </w:pPr>
      <w:rPr>
        <w:rFonts w:ascii="Wingdings" w:hAnsi="Wingdings" w:hint="default"/>
      </w:rPr>
    </w:lvl>
    <w:lvl w:ilvl="3" w:tplc="975E5D10">
      <w:start w:val="1"/>
      <w:numFmt w:val="bullet"/>
      <w:lvlText w:val=""/>
      <w:lvlJc w:val="left"/>
      <w:pPr>
        <w:ind w:left="2880" w:hanging="360"/>
      </w:pPr>
      <w:rPr>
        <w:rFonts w:ascii="Symbol" w:hAnsi="Symbol" w:hint="default"/>
      </w:rPr>
    </w:lvl>
    <w:lvl w:ilvl="4" w:tplc="87D0D028">
      <w:start w:val="1"/>
      <w:numFmt w:val="bullet"/>
      <w:lvlText w:val="o"/>
      <w:lvlJc w:val="left"/>
      <w:pPr>
        <w:ind w:left="3600" w:hanging="360"/>
      </w:pPr>
      <w:rPr>
        <w:rFonts w:ascii="Courier New" w:hAnsi="Courier New" w:hint="default"/>
      </w:rPr>
    </w:lvl>
    <w:lvl w:ilvl="5" w:tplc="3FA6532C">
      <w:start w:val="1"/>
      <w:numFmt w:val="bullet"/>
      <w:lvlText w:val=""/>
      <w:lvlJc w:val="left"/>
      <w:pPr>
        <w:ind w:left="4320" w:hanging="360"/>
      </w:pPr>
      <w:rPr>
        <w:rFonts w:ascii="Wingdings" w:hAnsi="Wingdings" w:hint="default"/>
      </w:rPr>
    </w:lvl>
    <w:lvl w:ilvl="6" w:tplc="474467BA">
      <w:start w:val="1"/>
      <w:numFmt w:val="bullet"/>
      <w:lvlText w:val=""/>
      <w:lvlJc w:val="left"/>
      <w:pPr>
        <w:ind w:left="5040" w:hanging="360"/>
      </w:pPr>
      <w:rPr>
        <w:rFonts w:ascii="Symbol" w:hAnsi="Symbol" w:hint="default"/>
      </w:rPr>
    </w:lvl>
    <w:lvl w:ilvl="7" w:tplc="EC74D9FE">
      <w:start w:val="1"/>
      <w:numFmt w:val="bullet"/>
      <w:lvlText w:val="o"/>
      <w:lvlJc w:val="left"/>
      <w:pPr>
        <w:ind w:left="5760" w:hanging="360"/>
      </w:pPr>
      <w:rPr>
        <w:rFonts w:ascii="Courier New" w:hAnsi="Courier New" w:hint="default"/>
      </w:rPr>
    </w:lvl>
    <w:lvl w:ilvl="8" w:tplc="7D02125C">
      <w:start w:val="1"/>
      <w:numFmt w:val="bullet"/>
      <w:lvlText w:val=""/>
      <w:lvlJc w:val="left"/>
      <w:pPr>
        <w:ind w:left="6480" w:hanging="360"/>
      </w:pPr>
      <w:rPr>
        <w:rFonts w:ascii="Wingdings" w:hAnsi="Wingdings" w:hint="default"/>
      </w:rPr>
    </w:lvl>
  </w:abstractNum>
  <w:abstractNum w:abstractNumId="40"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75E6C5"/>
    <w:multiLevelType w:val="hybridMultilevel"/>
    <w:tmpl w:val="4ECAFB86"/>
    <w:lvl w:ilvl="0" w:tplc="0F64C560">
      <w:start w:val="1"/>
      <w:numFmt w:val="bullet"/>
      <w:lvlText w:val=""/>
      <w:lvlJc w:val="left"/>
      <w:pPr>
        <w:ind w:left="720" w:hanging="360"/>
      </w:pPr>
      <w:rPr>
        <w:rFonts w:ascii="Symbol" w:hAnsi="Symbol" w:hint="default"/>
      </w:rPr>
    </w:lvl>
    <w:lvl w:ilvl="1" w:tplc="99E442AC">
      <w:start w:val="1"/>
      <w:numFmt w:val="bullet"/>
      <w:lvlText w:val="o"/>
      <w:lvlJc w:val="left"/>
      <w:pPr>
        <w:ind w:left="1440" w:hanging="360"/>
      </w:pPr>
      <w:rPr>
        <w:rFonts w:ascii="Courier New" w:hAnsi="Courier New" w:hint="default"/>
      </w:rPr>
    </w:lvl>
    <w:lvl w:ilvl="2" w:tplc="4D2A9DE4">
      <w:start w:val="1"/>
      <w:numFmt w:val="bullet"/>
      <w:lvlText w:val=""/>
      <w:lvlJc w:val="left"/>
      <w:pPr>
        <w:ind w:left="2160" w:hanging="360"/>
      </w:pPr>
      <w:rPr>
        <w:rFonts w:ascii="Wingdings" w:hAnsi="Wingdings" w:hint="default"/>
      </w:rPr>
    </w:lvl>
    <w:lvl w:ilvl="3" w:tplc="C6A0A0B4">
      <w:start w:val="1"/>
      <w:numFmt w:val="bullet"/>
      <w:lvlText w:val=""/>
      <w:lvlJc w:val="left"/>
      <w:pPr>
        <w:ind w:left="2880" w:hanging="360"/>
      </w:pPr>
      <w:rPr>
        <w:rFonts w:ascii="Symbol" w:hAnsi="Symbol" w:hint="default"/>
      </w:rPr>
    </w:lvl>
    <w:lvl w:ilvl="4" w:tplc="B874C8C2">
      <w:start w:val="1"/>
      <w:numFmt w:val="bullet"/>
      <w:lvlText w:val="o"/>
      <w:lvlJc w:val="left"/>
      <w:pPr>
        <w:ind w:left="3600" w:hanging="360"/>
      </w:pPr>
      <w:rPr>
        <w:rFonts w:ascii="Courier New" w:hAnsi="Courier New" w:hint="default"/>
      </w:rPr>
    </w:lvl>
    <w:lvl w:ilvl="5" w:tplc="50702FBC">
      <w:start w:val="1"/>
      <w:numFmt w:val="bullet"/>
      <w:lvlText w:val=""/>
      <w:lvlJc w:val="left"/>
      <w:pPr>
        <w:ind w:left="4320" w:hanging="360"/>
      </w:pPr>
      <w:rPr>
        <w:rFonts w:ascii="Wingdings" w:hAnsi="Wingdings" w:hint="default"/>
      </w:rPr>
    </w:lvl>
    <w:lvl w:ilvl="6" w:tplc="C4BAC10A">
      <w:start w:val="1"/>
      <w:numFmt w:val="bullet"/>
      <w:lvlText w:val=""/>
      <w:lvlJc w:val="left"/>
      <w:pPr>
        <w:ind w:left="5040" w:hanging="360"/>
      </w:pPr>
      <w:rPr>
        <w:rFonts w:ascii="Symbol" w:hAnsi="Symbol" w:hint="default"/>
      </w:rPr>
    </w:lvl>
    <w:lvl w:ilvl="7" w:tplc="22FEB94C">
      <w:start w:val="1"/>
      <w:numFmt w:val="bullet"/>
      <w:lvlText w:val="o"/>
      <w:lvlJc w:val="left"/>
      <w:pPr>
        <w:ind w:left="5760" w:hanging="360"/>
      </w:pPr>
      <w:rPr>
        <w:rFonts w:ascii="Courier New" w:hAnsi="Courier New" w:hint="default"/>
      </w:rPr>
    </w:lvl>
    <w:lvl w:ilvl="8" w:tplc="43E05C02">
      <w:start w:val="1"/>
      <w:numFmt w:val="bullet"/>
      <w:lvlText w:val=""/>
      <w:lvlJc w:val="left"/>
      <w:pPr>
        <w:ind w:left="6480" w:hanging="360"/>
      </w:pPr>
      <w:rPr>
        <w:rFonts w:ascii="Wingdings" w:hAnsi="Wingdings" w:hint="default"/>
      </w:rPr>
    </w:lvl>
  </w:abstractNum>
  <w:num w:numId="1" w16cid:durableId="691104917">
    <w:abstractNumId w:val="12"/>
  </w:num>
  <w:num w:numId="2" w16cid:durableId="1532525127">
    <w:abstractNumId w:val="26"/>
  </w:num>
  <w:num w:numId="3" w16cid:durableId="754398378">
    <w:abstractNumId w:val="0"/>
  </w:num>
  <w:num w:numId="4" w16cid:durableId="977999669">
    <w:abstractNumId w:val="20"/>
  </w:num>
  <w:num w:numId="5" w16cid:durableId="647589248">
    <w:abstractNumId w:val="15"/>
  </w:num>
  <w:num w:numId="6" w16cid:durableId="2092896000">
    <w:abstractNumId w:val="24"/>
  </w:num>
  <w:num w:numId="7" w16cid:durableId="723989429">
    <w:abstractNumId w:val="25"/>
  </w:num>
  <w:num w:numId="8" w16cid:durableId="327252934">
    <w:abstractNumId w:val="18"/>
  </w:num>
  <w:num w:numId="9" w16cid:durableId="522325869">
    <w:abstractNumId w:val="5"/>
  </w:num>
  <w:num w:numId="10" w16cid:durableId="1187905942">
    <w:abstractNumId w:val="21"/>
  </w:num>
  <w:num w:numId="11" w16cid:durableId="144204922">
    <w:abstractNumId w:val="37"/>
  </w:num>
  <w:num w:numId="12" w16cid:durableId="252977953">
    <w:abstractNumId w:val="43"/>
  </w:num>
  <w:num w:numId="13" w16cid:durableId="318313688">
    <w:abstractNumId w:val="40"/>
  </w:num>
  <w:num w:numId="14" w16cid:durableId="638266394">
    <w:abstractNumId w:val="29"/>
  </w:num>
  <w:num w:numId="15" w16cid:durableId="1227909505">
    <w:abstractNumId w:val="34"/>
  </w:num>
  <w:num w:numId="16" w16cid:durableId="1038354492">
    <w:abstractNumId w:val="22"/>
  </w:num>
  <w:num w:numId="17" w16cid:durableId="1046102922">
    <w:abstractNumId w:val="38"/>
  </w:num>
  <w:num w:numId="18" w16cid:durableId="1262685997">
    <w:abstractNumId w:val="11"/>
  </w:num>
  <w:num w:numId="19" w16cid:durableId="1227570078">
    <w:abstractNumId w:val="14"/>
  </w:num>
  <w:num w:numId="20" w16cid:durableId="436364087">
    <w:abstractNumId w:val="28"/>
  </w:num>
  <w:num w:numId="21" w16cid:durableId="1520198573">
    <w:abstractNumId w:val="41"/>
  </w:num>
  <w:num w:numId="22" w16cid:durableId="1933971772">
    <w:abstractNumId w:val="1"/>
  </w:num>
  <w:num w:numId="23" w16cid:durableId="1022514923">
    <w:abstractNumId w:val="16"/>
  </w:num>
  <w:num w:numId="24" w16cid:durableId="537275167">
    <w:abstractNumId w:val="6"/>
  </w:num>
  <w:num w:numId="25" w16cid:durableId="79595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946629">
    <w:abstractNumId w:val="32"/>
  </w:num>
  <w:num w:numId="27" w16cid:durableId="86992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2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0609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5073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617165">
    <w:abstractNumId w:val="7"/>
  </w:num>
  <w:num w:numId="32" w16cid:durableId="2091925111">
    <w:abstractNumId w:val="4"/>
  </w:num>
  <w:num w:numId="33" w16cid:durableId="1180895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995270">
    <w:abstractNumId w:val="30"/>
  </w:num>
  <w:num w:numId="35" w16cid:durableId="1690645462">
    <w:abstractNumId w:val="3"/>
  </w:num>
  <w:num w:numId="36" w16cid:durableId="2027369642">
    <w:abstractNumId w:val="31"/>
  </w:num>
  <w:num w:numId="37" w16cid:durableId="1185368509">
    <w:abstractNumId w:val="19"/>
  </w:num>
  <w:num w:numId="38" w16cid:durableId="1546142152">
    <w:abstractNumId w:val="35"/>
  </w:num>
  <w:num w:numId="39" w16cid:durableId="1109079530">
    <w:abstractNumId w:val="39"/>
  </w:num>
  <w:num w:numId="40" w16cid:durableId="172114655">
    <w:abstractNumId w:val="36"/>
  </w:num>
  <w:num w:numId="41" w16cid:durableId="1604220986">
    <w:abstractNumId w:val="44"/>
  </w:num>
  <w:num w:numId="42" w16cid:durableId="1236358675">
    <w:abstractNumId w:val="10"/>
  </w:num>
  <w:num w:numId="43" w16cid:durableId="791896898">
    <w:abstractNumId w:val="2"/>
  </w:num>
  <w:num w:numId="44" w16cid:durableId="232587455">
    <w:abstractNumId w:val="27"/>
  </w:num>
  <w:num w:numId="45" w16cid:durableId="6605430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5E45E5"/>
    <w:rsid w:val="0000042A"/>
    <w:rsid w:val="00002102"/>
    <w:rsid w:val="00012236"/>
    <w:rsid w:val="00015818"/>
    <w:rsid w:val="00016C97"/>
    <w:rsid w:val="000211F5"/>
    <w:rsid w:val="00021794"/>
    <w:rsid w:val="00022D8F"/>
    <w:rsid w:val="00025A18"/>
    <w:rsid w:val="00031993"/>
    <w:rsid w:val="00032DFF"/>
    <w:rsid w:val="00050F68"/>
    <w:rsid w:val="00056CCE"/>
    <w:rsid w:val="00073ADA"/>
    <w:rsid w:val="00075432"/>
    <w:rsid w:val="00090133"/>
    <w:rsid w:val="000919F3"/>
    <w:rsid w:val="0009423A"/>
    <w:rsid w:val="0009684D"/>
    <w:rsid w:val="000976E7"/>
    <w:rsid w:val="000A457B"/>
    <w:rsid w:val="000A5CD9"/>
    <w:rsid w:val="000C3082"/>
    <w:rsid w:val="000C7A9F"/>
    <w:rsid w:val="000D7C8C"/>
    <w:rsid w:val="000E1178"/>
    <w:rsid w:val="000E2AFA"/>
    <w:rsid w:val="000E62BA"/>
    <w:rsid w:val="000E6E76"/>
    <w:rsid w:val="00102CA4"/>
    <w:rsid w:val="00103782"/>
    <w:rsid w:val="00113204"/>
    <w:rsid w:val="001257DA"/>
    <w:rsid w:val="00131283"/>
    <w:rsid w:val="00135720"/>
    <w:rsid w:val="00145F6D"/>
    <w:rsid w:val="00151558"/>
    <w:rsid w:val="001618FC"/>
    <w:rsid w:val="0017260B"/>
    <w:rsid w:val="0017621E"/>
    <w:rsid w:val="0018130A"/>
    <w:rsid w:val="00186972"/>
    <w:rsid w:val="001918F0"/>
    <w:rsid w:val="00193130"/>
    <w:rsid w:val="001968A9"/>
    <w:rsid w:val="00196EC4"/>
    <w:rsid w:val="001A071C"/>
    <w:rsid w:val="001A0A0F"/>
    <w:rsid w:val="001A6058"/>
    <w:rsid w:val="001B2CDD"/>
    <w:rsid w:val="001C115C"/>
    <w:rsid w:val="001C5E5E"/>
    <w:rsid w:val="001E0D45"/>
    <w:rsid w:val="001E1D56"/>
    <w:rsid w:val="001E22FD"/>
    <w:rsid w:val="001E4FBF"/>
    <w:rsid w:val="001F6441"/>
    <w:rsid w:val="001F7055"/>
    <w:rsid w:val="00206E10"/>
    <w:rsid w:val="00207344"/>
    <w:rsid w:val="00210C32"/>
    <w:rsid w:val="00217F2E"/>
    <w:rsid w:val="00221514"/>
    <w:rsid w:val="002265EA"/>
    <w:rsid w:val="0023489B"/>
    <w:rsid w:val="00235AA2"/>
    <w:rsid w:val="002377AF"/>
    <w:rsid w:val="00244112"/>
    <w:rsid w:val="00255BC8"/>
    <w:rsid w:val="00257F1F"/>
    <w:rsid w:val="002647AE"/>
    <w:rsid w:val="002664A9"/>
    <w:rsid w:val="0026700F"/>
    <w:rsid w:val="00282E13"/>
    <w:rsid w:val="00290196"/>
    <w:rsid w:val="002A035D"/>
    <w:rsid w:val="002A1DBE"/>
    <w:rsid w:val="002A496B"/>
    <w:rsid w:val="002B0631"/>
    <w:rsid w:val="002B064C"/>
    <w:rsid w:val="002B1874"/>
    <w:rsid w:val="002B6246"/>
    <w:rsid w:val="002B7D1F"/>
    <w:rsid w:val="002C0F1E"/>
    <w:rsid w:val="002C384D"/>
    <w:rsid w:val="002E4C04"/>
    <w:rsid w:val="002E6CFF"/>
    <w:rsid w:val="002E7611"/>
    <w:rsid w:val="002F18E6"/>
    <w:rsid w:val="002F4A14"/>
    <w:rsid w:val="00312D99"/>
    <w:rsid w:val="00313193"/>
    <w:rsid w:val="00316A63"/>
    <w:rsid w:val="00317CA4"/>
    <w:rsid w:val="00323F79"/>
    <w:rsid w:val="00334917"/>
    <w:rsid w:val="00344B1F"/>
    <w:rsid w:val="003500F8"/>
    <w:rsid w:val="00353098"/>
    <w:rsid w:val="00363E41"/>
    <w:rsid w:val="003666F7"/>
    <w:rsid w:val="00367D74"/>
    <w:rsid w:val="003709D5"/>
    <w:rsid w:val="003751A0"/>
    <w:rsid w:val="00385EB8"/>
    <w:rsid w:val="003904A0"/>
    <w:rsid w:val="00396567"/>
    <w:rsid w:val="00397423"/>
    <w:rsid w:val="003975DF"/>
    <w:rsid w:val="003A1883"/>
    <w:rsid w:val="003A56FE"/>
    <w:rsid w:val="003A735B"/>
    <w:rsid w:val="003B4788"/>
    <w:rsid w:val="003B7C9B"/>
    <w:rsid w:val="003C6BFB"/>
    <w:rsid w:val="003D12A0"/>
    <w:rsid w:val="003D1A6C"/>
    <w:rsid w:val="003E1264"/>
    <w:rsid w:val="003E4CEA"/>
    <w:rsid w:val="003F2FCD"/>
    <w:rsid w:val="003F32A7"/>
    <w:rsid w:val="003F3BB5"/>
    <w:rsid w:val="0041185A"/>
    <w:rsid w:val="00413B9D"/>
    <w:rsid w:val="004260A3"/>
    <w:rsid w:val="00430A69"/>
    <w:rsid w:val="00431BF5"/>
    <w:rsid w:val="00446A3D"/>
    <w:rsid w:val="0047307E"/>
    <w:rsid w:val="00473BB4"/>
    <w:rsid w:val="004764B1"/>
    <w:rsid w:val="00482DC5"/>
    <w:rsid w:val="004860DE"/>
    <w:rsid w:val="0049046F"/>
    <w:rsid w:val="00492C7A"/>
    <w:rsid w:val="0049356B"/>
    <w:rsid w:val="004957E9"/>
    <w:rsid w:val="00497EB9"/>
    <w:rsid w:val="004A0F5A"/>
    <w:rsid w:val="004A2228"/>
    <w:rsid w:val="004A2B83"/>
    <w:rsid w:val="004A47E5"/>
    <w:rsid w:val="004A76AA"/>
    <w:rsid w:val="004C2D0A"/>
    <w:rsid w:val="004D1DEE"/>
    <w:rsid w:val="004E2393"/>
    <w:rsid w:val="004E2BA0"/>
    <w:rsid w:val="004E7722"/>
    <w:rsid w:val="004E7A39"/>
    <w:rsid w:val="004E7DCA"/>
    <w:rsid w:val="004F0253"/>
    <w:rsid w:val="004F7EA6"/>
    <w:rsid w:val="005064CF"/>
    <w:rsid w:val="00506A3D"/>
    <w:rsid w:val="0051284B"/>
    <w:rsid w:val="00512B68"/>
    <w:rsid w:val="00514499"/>
    <w:rsid w:val="005161BF"/>
    <w:rsid w:val="00521201"/>
    <w:rsid w:val="0052640D"/>
    <w:rsid w:val="0052662E"/>
    <w:rsid w:val="00534FB0"/>
    <w:rsid w:val="00541A1A"/>
    <w:rsid w:val="00552AFC"/>
    <w:rsid w:val="005616AC"/>
    <w:rsid w:val="00564886"/>
    <w:rsid w:val="005718C1"/>
    <w:rsid w:val="0057503E"/>
    <w:rsid w:val="00576174"/>
    <w:rsid w:val="0057693B"/>
    <w:rsid w:val="00583618"/>
    <w:rsid w:val="00586FFF"/>
    <w:rsid w:val="005A023F"/>
    <w:rsid w:val="005A2246"/>
    <w:rsid w:val="005A3256"/>
    <w:rsid w:val="005A332E"/>
    <w:rsid w:val="005A4B19"/>
    <w:rsid w:val="005B6BB3"/>
    <w:rsid w:val="005C103D"/>
    <w:rsid w:val="005C2FDD"/>
    <w:rsid w:val="005C35B0"/>
    <w:rsid w:val="005C7B0C"/>
    <w:rsid w:val="005D1311"/>
    <w:rsid w:val="005D36C8"/>
    <w:rsid w:val="005D7921"/>
    <w:rsid w:val="005E45E5"/>
    <w:rsid w:val="005E47CE"/>
    <w:rsid w:val="005F66B1"/>
    <w:rsid w:val="00603818"/>
    <w:rsid w:val="006206B7"/>
    <w:rsid w:val="00623280"/>
    <w:rsid w:val="00624720"/>
    <w:rsid w:val="00624F09"/>
    <w:rsid w:val="00627BF3"/>
    <w:rsid w:val="00630937"/>
    <w:rsid w:val="006334B0"/>
    <w:rsid w:val="00640927"/>
    <w:rsid w:val="00653A64"/>
    <w:rsid w:val="00653D17"/>
    <w:rsid w:val="006572E1"/>
    <w:rsid w:val="0066512E"/>
    <w:rsid w:val="00671C87"/>
    <w:rsid w:val="00677168"/>
    <w:rsid w:val="00677B71"/>
    <w:rsid w:val="006830A6"/>
    <w:rsid w:val="00684196"/>
    <w:rsid w:val="00685D65"/>
    <w:rsid w:val="006909A8"/>
    <w:rsid w:val="006A0A05"/>
    <w:rsid w:val="006A523A"/>
    <w:rsid w:val="006B1194"/>
    <w:rsid w:val="006B1347"/>
    <w:rsid w:val="006B1EEC"/>
    <w:rsid w:val="006C392B"/>
    <w:rsid w:val="006D6C5B"/>
    <w:rsid w:val="006E4D5E"/>
    <w:rsid w:val="006E8DA0"/>
    <w:rsid w:val="006F111C"/>
    <w:rsid w:val="006F16BF"/>
    <w:rsid w:val="006F18E9"/>
    <w:rsid w:val="006F3BD1"/>
    <w:rsid w:val="006F5EF3"/>
    <w:rsid w:val="006F63AC"/>
    <w:rsid w:val="006F79F2"/>
    <w:rsid w:val="006F7D3B"/>
    <w:rsid w:val="00700C77"/>
    <w:rsid w:val="007043BB"/>
    <w:rsid w:val="00712B1C"/>
    <w:rsid w:val="0071610F"/>
    <w:rsid w:val="0071640B"/>
    <w:rsid w:val="0072050A"/>
    <w:rsid w:val="0072059C"/>
    <w:rsid w:val="007215F8"/>
    <w:rsid w:val="007221DB"/>
    <w:rsid w:val="00722CB7"/>
    <w:rsid w:val="00726B02"/>
    <w:rsid w:val="00736E35"/>
    <w:rsid w:val="00737EE6"/>
    <w:rsid w:val="007415B3"/>
    <w:rsid w:val="007443AE"/>
    <w:rsid w:val="007473FD"/>
    <w:rsid w:val="007506F8"/>
    <w:rsid w:val="0076C88C"/>
    <w:rsid w:val="00771180"/>
    <w:rsid w:val="00777D00"/>
    <w:rsid w:val="00781E6D"/>
    <w:rsid w:val="00784A39"/>
    <w:rsid w:val="00785D9D"/>
    <w:rsid w:val="00793797"/>
    <w:rsid w:val="0079516C"/>
    <w:rsid w:val="007B566B"/>
    <w:rsid w:val="007B56D5"/>
    <w:rsid w:val="007C4D46"/>
    <w:rsid w:val="007D1AE4"/>
    <w:rsid w:val="007D2528"/>
    <w:rsid w:val="007E465F"/>
    <w:rsid w:val="007E70E8"/>
    <w:rsid w:val="007E783B"/>
    <w:rsid w:val="007F1369"/>
    <w:rsid w:val="007F19F9"/>
    <w:rsid w:val="007F32A5"/>
    <w:rsid w:val="007F34C2"/>
    <w:rsid w:val="007F558C"/>
    <w:rsid w:val="007F5E78"/>
    <w:rsid w:val="007F685E"/>
    <w:rsid w:val="00806176"/>
    <w:rsid w:val="008078AA"/>
    <w:rsid w:val="00813613"/>
    <w:rsid w:val="00814066"/>
    <w:rsid w:val="00817785"/>
    <w:rsid w:val="00824549"/>
    <w:rsid w:val="00827213"/>
    <w:rsid w:val="00830E5A"/>
    <w:rsid w:val="00846A82"/>
    <w:rsid w:val="00851372"/>
    <w:rsid w:val="00851A6C"/>
    <w:rsid w:val="008544DA"/>
    <w:rsid w:val="008545CD"/>
    <w:rsid w:val="0086067F"/>
    <w:rsid w:val="00863C34"/>
    <w:rsid w:val="00864D62"/>
    <w:rsid w:val="00870785"/>
    <w:rsid w:val="00874A33"/>
    <w:rsid w:val="00882271"/>
    <w:rsid w:val="00882716"/>
    <w:rsid w:val="00886939"/>
    <w:rsid w:val="00896813"/>
    <w:rsid w:val="008968B3"/>
    <w:rsid w:val="008A1045"/>
    <w:rsid w:val="008A1370"/>
    <w:rsid w:val="008A48F8"/>
    <w:rsid w:val="008A4FAF"/>
    <w:rsid w:val="008A6295"/>
    <w:rsid w:val="008B09AC"/>
    <w:rsid w:val="008B47D2"/>
    <w:rsid w:val="008C0C37"/>
    <w:rsid w:val="008C20BC"/>
    <w:rsid w:val="008C2E5B"/>
    <w:rsid w:val="008C626B"/>
    <w:rsid w:val="008D3609"/>
    <w:rsid w:val="008D4D7E"/>
    <w:rsid w:val="008D68CE"/>
    <w:rsid w:val="008E2446"/>
    <w:rsid w:val="008E27A5"/>
    <w:rsid w:val="008E4DE4"/>
    <w:rsid w:val="008E70B7"/>
    <w:rsid w:val="008F232D"/>
    <w:rsid w:val="009011DD"/>
    <w:rsid w:val="00904FBC"/>
    <w:rsid w:val="00907BE3"/>
    <w:rsid w:val="00912AFA"/>
    <w:rsid w:val="00914E7A"/>
    <w:rsid w:val="00916411"/>
    <w:rsid w:val="009179EC"/>
    <w:rsid w:val="009202F2"/>
    <w:rsid w:val="00930F48"/>
    <w:rsid w:val="00941208"/>
    <w:rsid w:val="009414B0"/>
    <w:rsid w:val="00944207"/>
    <w:rsid w:val="0095035E"/>
    <w:rsid w:val="00957787"/>
    <w:rsid w:val="009619B5"/>
    <w:rsid w:val="00962FC8"/>
    <w:rsid w:val="009632A8"/>
    <w:rsid w:val="009645C9"/>
    <w:rsid w:val="009709F7"/>
    <w:rsid w:val="00981771"/>
    <w:rsid w:val="00985658"/>
    <w:rsid w:val="00985C33"/>
    <w:rsid w:val="0098693A"/>
    <w:rsid w:val="00990DB5"/>
    <w:rsid w:val="009911D9"/>
    <w:rsid w:val="00991A20"/>
    <w:rsid w:val="0099264E"/>
    <w:rsid w:val="00994826"/>
    <w:rsid w:val="009A2028"/>
    <w:rsid w:val="009A4937"/>
    <w:rsid w:val="009A5E49"/>
    <w:rsid w:val="009B3857"/>
    <w:rsid w:val="009B73EE"/>
    <w:rsid w:val="009C4B59"/>
    <w:rsid w:val="009D2198"/>
    <w:rsid w:val="009D5A1C"/>
    <w:rsid w:val="009E3A58"/>
    <w:rsid w:val="009E4192"/>
    <w:rsid w:val="009F1073"/>
    <w:rsid w:val="00A05856"/>
    <w:rsid w:val="00A15189"/>
    <w:rsid w:val="00A31FFE"/>
    <w:rsid w:val="00A4359C"/>
    <w:rsid w:val="00A47111"/>
    <w:rsid w:val="00A51D1F"/>
    <w:rsid w:val="00A62191"/>
    <w:rsid w:val="00A63C09"/>
    <w:rsid w:val="00A644CA"/>
    <w:rsid w:val="00A66FE8"/>
    <w:rsid w:val="00A67F66"/>
    <w:rsid w:val="00A7115B"/>
    <w:rsid w:val="00A726D6"/>
    <w:rsid w:val="00A81B16"/>
    <w:rsid w:val="00A92D5F"/>
    <w:rsid w:val="00A94AD5"/>
    <w:rsid w:val="00A95055"/>
    <w:rsid w:val="00AA24A1"/>
    <w:rsid w:val="00AA4072"/>
    <w:rsid w:val="00AA4700"/>
    <w:rsid w:val="00AA7C19"/>
    <w:rsid w:val="00AB1A9B"/>
    <w:rsid w:val="00AB1F00"/>
    <w:rsid w:val="00AB5FAA"/>
    <w:rsid w:val="00AB6433"/>
    <w:rsid w:val="00AB743E"/>
    <w:rsid w:val="00AC2234"/>
    <w:rsid w:val="00AC6A48"/>
    <w:rsid w:val="00AC6F5A"/>
    <w:rsid w:val="00AD229A"/>
    <w:rsid w:val="00AE4454"/>
    <w:rsid w:val="00AE60E5"/>
    <w:rsid w:val="00AF443B"/>
    <w:rsid w:val="00AF5529"/>
    <w:rsid w:val="00B07025"/>
    <w:rsid w:val="00B1110B"/>
    <w:rsid w:val="00B11D5E"/>
    <w:rsid w:val="00B26F9A"/>
    <w:rsid w:val="00B317B6"/>
    <w:rsid w:val="00B33368"/>
    <w:rsid w:val="00B341B2"/>
    <w:rsid w:val="00B428E0"/>
    <w:rsid w:val="00B456DD"/>
    <w:rsid w:val="00B5282F"/>
    <w:rsid w:val="00B5295A"/>
    <w:rsid w:val="00B54725"/>
    <w:rsid w:val="00B64CC5"/>
    <w:rsid w:val="00B70102"/>
    <w:rsid w:val="00B71C1F"/>
    <w:rsid w:val="00B81A87"/>
    <w:rsid w:val="00B840F4"/>
    <w:rsid w:val="00B87A90"/>
    <w:rsid w:val="00B909A1"/>
    <w:rsid w:val="00BA36BE"/>
    <w:rsid w:val="00BA7DFE"/>
    <w:rsid w:val="00BB1446"/>
    <w:rsid w:val="00BB33D8"/>
    <w:rsid w:val="00BB40B0"/>
    <w:rsid w:val="00BB4883"/>
    <w:rsid w:val="00BB5CF5"/>
    <w:rsid w:val="00BC6435"/>
    <w:rsid w:val="00BD1962"/>
    <w:rsid w:val="00BD21B0"/>
    <w:rsid w:val="00BD34C4"/>
    <w:rsid w:val="00BD591C"/>
    <w:rsid w:val="00BE4CF6"/>
    <w:rsid w:val="00BF1509"/>
    <w:rsid w:val="00C07C26"/>
    <w:rsid w:val="00C13B51"/>
    <w:rsid w:val="00C20F47"/>
    <w:rsid w:val="00C31E75"/>
    <w:rsid w:val="00C341AC"/>
    <w:rsid w:val="00C35A36"/>
    <w:rsid w:val="00C41396"/>
    <w:rsid w:val="00C4571C"/>
    <w:rsid w:val="00C56A49"/>
    <w:rsid w:val="00C56D3E"/>
    <w:rsid w:val="00C56D7E"/>
    <w:rsid w:val="00C60A9B"/>
    <w:rsid w:val="00C65168"/>
    <w:rsid w:val="00C66CE7"/>
    <w:rsid w:val="00C70795"/>
    <w:rsid w:val="00C7455C"/>
    <w:rsid w:val="00C76765"/>
    <w:rsid w:val="00C80A1A"/>
    <w:rsid w:val="00C818F9"/>
    <w:rsid w:val="00C8264E"/>
    <w:rsid w:val="00C827A6"/>
    <w:rsid w:val="00C84772"/>
    <w:rsid w:val="00C948DD"/>
    <w:rsid w:val="00C95BFD"/>
    <w:rsid w:val="00CA0BA9"/>
    <w:rsid w:val="00CA509D"/>
    <w:rsid w:val="00CA70CB"/>
    <w:rsid w:val="00CB1C87"/>
    <w:rsid w:val="00CB23D4"/>
    <w:rsid w:val="00CC03BF"/>
    <w:rsid w:val="00CC35D5"/>
    <w:rsid w:val="00CD0819"/>
    <w:rsid w:val="00CD2736"/>
    <w:rsid w:val="00CD50A1"/>
    <w:rsid w:val="00CF41F1"/>
    <w:rsid w:val="00CF7603"/>
    <w:rsid w:val="00CF7E2D"/>
    <w:rsid w:val="00D03E3C"/>
    <w:rsid w:val="00D07A32"/>
    <w:rsid w:val="00D07C15"/>
    <w:rsid w:val="00D07FAA"/>
    <w:rsid w:val="00D11E7A"/>
    <w:rsid w:val="00D126C4"/>
    <w:rsid w:val="00D1365F"/>
    <w:rsid w:val="00D16C04"/>
    <w:rsid w:val="00D17C52"/>
    <w:rsid w:val="00D21B0E"/>
    <w:rsid w:val="00D249EC"/>
    <w:rsid w:val="00D26775"/>
    <w:rsid w:val="00D318AA"/>
    <w:rsid w:val="00D31FBA"/>
    <w:rsid w:val="00D3472C"/>
    <w:rsid w:val="00D36AB4"/>
    <w:rsid w:val="00D425B0"/>
    <w:rsid w:val="00D5223B"/>
    <w:rsid w:val="00D54E62"/>
    <w:rsid w:val="00D7253D"/>
    <w:rsid w:val="00D72D10"/>
    <w:rsid w:val="00D8056F"/>
    <w:rsid w:val="00D823A5"/>
    <w:rsid w:val="00D83FD1"/>
    <w:rsid w:val="00D84107"/>
    <w:rsid w:val="00D94BEE"/>
    <w:rsid w:val="00D955FD"/>
    <w:rsid w:val="00DA246E"/>
    <w:rsid w:val="00DB1AD9"/>
    <w:rsid w:val="00DC1C37"/>
    <w:rsid w:val="00DC264F"/>
    <w:rsid w:val="00DC8233"/>
    <w:rsid w:val="00DD36F8"/>
    <w:rsid w:val="00DD7F03"/>
    <w:rsid w:val="00DE6119"/>
    <w:rsid w:val="00DE7EE4"/>
    <w:rsid w:val="00DF6772"/>
    <w:rsid w:val="00E04610"/>
    <w:rsid w:val="00E04F25"/>
    <w:rsid w:val="00E152CA"/>
    <w:rsid w:val="00E17526"/>
    <w:rsid w:val="00E20DD8"/>
    <w:rsid w:val="00E245C6"/>
    <w:rsid w:val="00E276CB"/>
    <w:rsid w:val="00E520A4"/>
    <w:rsid w:val="00E521FD"/>
    <w:rsid w:val="00E55788"/>
    <w:rsid w:val="00E57C51"/>
    <w:rsid w:val="00E64CC0"/>
    <w:rsid w:val="00E720B7"/>
    <w:rsid w:val="00E72505"/>
    <w:rsid w:val="00E74C7F"/>
    <w:rsid w:val="00E77865"/>
    <w:rsid w:val="00E77E67"/>
    <w:rsid w:val="00E830A3"/>
    <w:rsid w:val="00E84A38"/>
    <w:rsid w:val="00E9479D"/>
    <w:rsid w:val="00EA7A5C"/>
    <w:rsid w:val="00EB14AE"/>
    <w:rsid w:val="00EB2E5F"/>
    <w:rsid w:val="00EB7FEE"/>
    <w:rsid w:val="00EC0AA4"/>
    <w:rsid w:val="00EC22F1"/>
    <w:rsid w:val="00EC3607"/>
    <w:rsid w:val="00EC4953"/>
    <w:rsid w:val="00EC508E"/>
    <w:rsid w:val="00EC7600"/>
    <w:rsid w:val="00ED3534"/>
    <w:rsid w:val="00EE7972"/>
    <w:rsid w:val="00EE7B72"/>
    <w:rsid w:val="00EE7F80"/>
    <w:rsid w:val="00EF556E"/>
    <w:rsid w:val="00EF7C99"/>
    <w:rsid w:val="00EF7E35"/>
    <w:rsid w:val="00F02264"/>
    <w:rsid w:val="00F045E1"/>
    <w:rsid w:val="00F07C53"/>
    <w:rsid w:val="00F14BE4"/>
    <w:rsid w:val="00F26974"/>
    <w:rsid w:val="00F40A17"/>
    <w:rsid w:val="00F40C47"/>
    <w:rsid w:val="00F457E2"/>
    <w:rsid w:val="00F50750"/>
    <w:rsid w:val="00F5755D"/>
    <w:rsid w:val="00F62418"/>
    <w:rsid w:val="00F65A64"/>
    <w:rsid w:val="00F65BE8"/>
    <w:rsid w:val="00F67C0F"/>
    <w:rsid w:val="00F7698D"/>
    <w:rsid w:val="00F8340E"/>
    <w:rsid w:val="00F8504D"/>
    <w:rsid w:val="00F91B5F"/>
    <w:rsid w:val="00F93393"/>
    <w:rsid w:val="00F93E7C"/>
    <w:rsid w:val="00F94DC3"/>
    <w:rsid w:val="00FB5FE2"/>
    <w:rsid w:val="00FC22EC"/>
    <w:rsid w:val="00FC6457"/>
    <w:rsid w:val="00FD09BB"/>
    <w:rsid w:val="00FD74ED"/>
    <w:rsid w:val="00FE173A"/>
    <w:rsid w:val="00FE2997"/>
    <w:rsid w:val="00FE5A73"/>
    <w:rsid w:val="00FE6E9E"/>
    <w:rsid w:val="00FE7150"/>
    <w:rsid w:val="00FF5102"/>
    <w:rsid w:val="00FF7A98"/>
    <w:rsid w:val="01307E9E"/>
    <w:rsid w:val="014BD39E"/>
    <w:rsid w:val="0161602A"/>
    <w:rsid w:val="016D4AE0"/>
    <w:rsid w:val="02112E21"/>
    <w:rsid w:val="02179E78"/>
    <w:rsid w:val="0221DE4A"/>
    <w:rsid w:val="027A3F3B"/>
    <w:rsid w:val="02ACA9F6"/>
    <w:rsid w:val="02E1CBE0"/>
    <w:rsid w:val="0367A3D5"/>
    <w:rsid w:val="03A01341"/>
    <w:rsid w:val="03B7C4CC"/>
    <w:rsid w:val="03BCA2E8"/>
    <w:rsid w:val="03DD2617"/>
    <w:rsid w:val="03F2D67F"/>
    <w:rsid w:val="04707AF1"/>
    <w:rsid w:val="04C45D43"/>
    <w:rsid w:val="04D589F6"/>
    <w:rsid w:val="04FF9731"/>
    <w:rsid w:val="05176EA8"/>
    <w:rsid w:val="055D7ED7"/>
    <w:rsid w:val="056D85B0"/>
    <w:rsid w:val="056E98AB"/>
    <w:rsid w:val="05DD659B"/>
    <w:rsid w:val="063D77C9"/>
    <w:rsid w:val="06AEBF2E"/>
    <w:rsid w:val="06C26901"/>
    <w:rsid w:val="06C38B1A"/>
    <w:rsid w:val="07089F7E"/>
    <w:rsid w:val="0718BC91"/>
    <w:rsid w:val="07332C5E"/>
    <w:rsid w:val="074EE9FB"/>
    <w:rsid w:val="0753B492"/>
    <w:rsid w:val="07BD00B7"/>
    <w:rsid w:val="07D509D3"/>
    <w:rsid w:val="07EB9BC1"/>
    <w:rsid w:val="085CEE11"/>
    <w:rsid w:val="08773B6B"/>
    <w:rsid w:val="08E028EB"/>
    <w:rsid w:val="08EE5DAC"/>
    <w:rsid w:val="095806B0"/>
    <w:rsid w:val="099122D6"/>
    <w:rsid w:val="09C34B4A"/>
    <w:rsid w:val="09CB32F8"/>
    <w:rsid w:val="09DB7EAB"/>
    <w:rsid w:val="09DBF4C6"/>
    <w:rsid w:val="0A063139"/>
    <w:rsid w:val="0A1BF435"/>
    <w:rsid w:val="0A41D854"/>
    <w:rsid w:val="0A80D0BF"/>
    <w:rsid w:val="0A854D60"/>
    <w:rsid w:val="0A8F6E94"/>
    <w:rsid w:val="0AA9F717"/>
    <w:rsid w:val="0AB6768F"/>
    <w:rsid w:val="0AE7AB1C"/>
    <w:rsid w:val="0AF78CDE"/>
    <w:rsid w:val="0AFC5A06"/>
    <w:rsid w:val="0B0EE2A4"/>
    <w:rsid w:val="0B284CAD"/>
    <w:rsid w:val="0B353BE6"/>
    <w:rsid w:val="0B6BB3A3"/>
    <w:rsid w:val="0B6DBC90"/>
    <w:rsid w:val="0B9E411A"/>
    <w:rsid w:val="0C3FB4C0"/>
    <w:rsid w:val="0C61D363"/>
    <w:rsid w:val="0C79112B"/>
    <w:rsid w:val="0CA10749"/>
    <w:rsid w:val="0CBB8D65"/>
    <w:rsid w:val="0CBDBB1F"/>
    <w:rsid w:val="0CD89D23"/>
    <w:rsid w:val="0CEB690E"/>
    <w:rsid w:val="0CFA0B5D"/>
    <w:rsid w:val="0D1D9388"/>
    <w:rsid w:val="0DD59B66"/>
    <w:rsid w:val="0DDBE584"/>
    <w:rsid w:val="0DFD46D2"/>
    <w:rsid w:val="0E0C22D6"/>
    <w:rsid w:val="0E3653FA"/>
    <w:rsid w:val="0E543EA5"/>
    <w:rsid w:val="0E9B8F30"/>
    <w:rsid w:val="0F2F5FA3"/>
    <w:rsid w:val="0F563350"/>
    <w:rsid w:val="0F5E710F"/>
    <w:rsid w:val="0F6E6565"/>
    <w:rsid w:val="0F85259A"/>
    <w:rsid w:val="100D07F4"/>
    <w:rsid w:val="1026D7EB"/>
    <w:rsid w:val="103002DF"/>
    <w:rsid w:val="10579CA4"/>
    <w:rsid w:val="107EDD06"/>
    <w:rsid w:val="1081D89E"/>
    <w:rsid w:val="109FAE53"/>
    <w:rsid w:val="10A02063"/>
    <w:rsid w:val="10A88D36"/>
    <w:rsid w:val="10AD7815"/>
    <w:rsid w:val="10B1639D"/>
    <w:rsid w:val="11191FDA"/>
    <w:rsid w:val="1130CE7A"/>
    <w:rsid w:val="11325A4E"/>
    <w:rsid w:val="11784D31"/>
    <w:rsid w:val="12364A4D"/>
    <w:rsid w:val="123ECF01"/>
    <w:rsid w:val="12499F48"/>
    <w:rsid w:val="12569200"/>
    <w:rsid w:val="1266933E"/>
    <w:rsid w:val="12676363"/>
    <w:rsid w:val="12694E98"/>
    <w:rsid w:val="128166C2"/>
    <w:rsid w:val="12977C7B"/>
    <w:rsid w:val="12C1B6D9"/>
    <w:rsid w:val="12F15743"/>
    <w:rsid w:val="12FDC353"/>
    <w:rsid w:val="132210DF"/>
    <w:rsid w:val="135A64C8"/>
    <w:rsid w:val="1370A34A"/>
    <w:rsid w:val="13B53E48"/>
    <w:rsid w:val="13BF7D5D"/>
    <w:rsid w:val="13FBD490"/>
    <w:rsid w:val="140EBBEE"/>
    <w:rsid w:val="147F25AE"/>
    <w:rsid w:val="1482B284"/>
    <w:rsid w:val="1494363D"/>
    <w:rsid w:val="149C83CE"/>
    <w:rsid w:val="14CC1CA0"/>
    <w:rsid w:val="14E240DB"/>
    <w:rsid w:val="152F2809"/>
    <w:rsid w:val="153EC6FA"/>
    <w:rsid w:val="157A2DA9"/>
    <w:rsid w:val="160734C5"/>
    <w:rsid w:val="160DEE82"/>
    <w:rsid w:val="162120FF"/>
    <w:rsid w:val="1631E004"/>
    <w:rsid w:val="1663B883"/>
    <w:rsid w:val="1684C4A1"/>
    <w:rsid w:val="1732C684"/>
    <w:rsid w:val="175F93D2"/>
    <w:rsid w:val="1761C713"/>
    <w:rsid w:val="17657563"/>
    <w:rsid w:val="1790ADA5"/>
    <w:rsid w:val="17A4C5E5"/>
    <w:rsid w:val="17B0FF33"/>
    <w:rsid w:val="17B9DCFD"/>
    <w:rsid w:val="17C34006"/>
    <w:rsid w:val="17D4199C"/>
    <w:rsid w:val="17EA0657"/>
    <w:rsid w:val="181FA3EC"/>
    <w:rsid w:val="18565E1D"/>
    <w:rsid w:val="187600E9"/>
    <w:rsid w:val="187CE3E7"/>
    <w:rsid w:val="18991EB8"/>
    <w:rsid w:val="18AB9DD6"/>
    <w:rsid w:val="18B660E1"/>
    <w:rsid w:val="18F927A3"/>
    <w:rsid w:val="190597AC"/>
    <w:rsid w:val="1936A5D5"/>
    <w:rsid w:val="1948DFF8"/>
    <w:rsid w:val="199D7480"/>
    <w:rsid w:val="19A49091"/>
    <w:rsid w:val="19CAEEB2"/>
    <w:rsid w:val="19D4DE4E"/>
    <w:rsid w:val="19F58F3B"/>
    <w:rsid w:val="1A17081C"/>
    <w:rsid w:val="1A39A6BD"/>
    <w:rsid w:val="1A566C86"/>
    <w:rsid w:val="1AE298BA"/>
    <w:rsid w:val="1B76CC67"/>
    <w:rsid w:val="1BAC24F4"/>
    <w:rsid w:val="1BCB8BB6"/>
    <w:rsid w:val="1BF400A2"/>
    <w:rsid w:val="1BFDDE0B"/>
    <w:rsid w:val="1C140FB9"/>
    <w:rsid w:val="1C36AC6A"/>
    <w:rsid w:val="1C5FE3A7"/>
    <w:rsid w:val="1C642358"/>
    <w:rsid w:val="1C708F79"/>
    <w:rsid w:val="1C792163"/>
    <w:rsid w:val="1CF021D0"/>
    <w:rsid w:val="1DA92ABE"/>
    <w:rsid w:val="1DAD5D98"/>
    <w:rsid w:val="1DF2DAAC"/>
    <w:rsid w:val="1E00D3A3"/>
    <w:rsid w:val="1E35393A"/>
    <w:rsid w:val="1E9AA045"/>
    <w:rsid w:val="1F06047F"/>
    <w:rsid w:val="1F1BFD14"/>
    <w:rsid w:val="1F29C442"/>
    <w:rsid w:val="1F38E000"/>
    <w:rsid w:val="1F4EE4E5"/>
    <w:rsid w:val="1F51E82C"/>
    <w:rsid w:val="1F8D72BA"/>
    <w:rsid w:val="1FDC7C67"/>
    <w:rsid w:val="20255760"/>
    <w:rsid w:val="2032A771"/>
    <w:rsid w:val="20A3D522"/>
    <w:rsid w:val="20ECE14C"/>
    <w:rsid w:val="2103ED3B"/>
    <w:rsid w:val="2123118C"/>
    <w:rsid w:val="2168B8FA"/>
    <w:rsid w:val="218AF489"/>
    <w:rsid w:val="218FE548"/>
    <w:rsid w:val="21971F75"/>
    <w:rsid w:val="21BDEF07"/>
    <w:rsid w:val="21E3B3CE"/>
    <w:rsid w:val="21FD022D"/>
    <w:rsid w:val="22A1A4B4"/>
    <w:rsid w:val="22AFCE96"/>
    <w:rsid w:val="22E84274"/>
    <w:rsid w:val="22EF7324"/>
    <w:rsid w:val="2394E399"/>
    <w:rsid w:val="249CF758"/>
    <w:rsid w:val="24B4422A"/>
    <w:rsid w:val="252151B2"/>
    <w:rsid w:val="25A6D742"/>
    <w:rsid w:val="25B905BC"/>
    <w:rsid w:val="25CE2774"/>
    <w:rsid w:val="26240625"/>
    <w:rsid w:val="2636C3AC"/>
    <w:rsid w:val="266D8BE6"/>
    <w:rsid w:val="26BCC7F2"/>
    <w:rsid w:val="26CCE3AC"/>
    <w:rsid w:val="2722F039"/>
    <w:rsid w:val="27757A9A"/>
    <w:rsid w:val="27B6EE8E"/>
    <w:rsid w:val="27D7DE82"/>
    <w:rsid w:val="28341FA3"/>
    <w:rsid w:val="2845CF8B"/>
    <w:rsid w:val="285575A1"/>
    <w:rsid w:val="28765420"/>
    <w:rsid w:val="28A27E91"/>
    <w:rsid w:val="28A47FCB"/>
    <w:rsid w:val="28A6C019"/>
    <w:rsid w:val="292281D2"/>
    <w:rsid w:val="29259005"/>
    <w:rsid w:val="297FA238"/>
    <w:rsid w:val="29804CCB"/>
    <w:rsid w:val="29D32862"/>
    <w:rsid w:val="2A45EA94"/>
    <w:rsid w:val="2A9E4E4D"/>
    <w:rsid w:val="2A9E9752"/>
    <w:rsid w:val="2AB38310"/>
    <w:rsid w:val="2AB77E9A"/>
    <w:rsid w:val="2ABCCEDE"/>
    <w:rsid w:val="2AC92E18"/>
    <w:rsid w:val="2ACB11AB"/>
    <w:rsid w:val="2B19DD87"/>
    <w:rsid w:val="2B27DD5B"/>
    <w:rsid w:val="2B554F08"/>
    <w:rsid w:val="2B5B6FCE"/>
    <w:rsid w:val="2B5F9B6C"/>
    <w:rsid w:val="2B681C36"/>
    <w:rsid w:val="2B8D7CC2"/>
    <w:rsid w:val="2BF52765"/>
    <w:rsid w:val="2CA5974F"/>
    <w:rsid w:val="2CB2DB3F"/>
    <w:rsid w:val="2CB56177"/>
    <w:rsid w:val="2CD5DB66"/>
    <w:rsid w:val="2D05210F"/>
    <w:rsid w:val="2D57005B"/>
    <w:rsid w:val="2D698A9A"/>
    <w:rsid w:val="2D79BE93"/>
    <w:rsid w:val="2E44AADA"/>
    <w:rsid w:val="2E4993C5"/>
    <w:rsid w:val="2E72F370"/>
    <w:rsid w:val="2E967A04"/>
    <w:rsid w:val="2EE2DDCA"/>
    <w:rsid w:val="2EE3026E"/>
    <w:rsid w:val="2F158768"/>
    <w:rsid w:val="2F47F2C9"/>
    <w:rsid w:val="2F95A64A"/>
    <w:rsid w:val="2FA6C69C"/>
    <w:rsid w:val="2FBDA19A"/>
    <w:rsid w:val="2FBEA5BC"/>
    <w:rsid w:val="2FC184C9"/>
    <w:rsid w:val="2FDED19C"/>
    <w:rsid w:val="2FF3A28D"/>
    <w:rsid w:val="2FFF025B"/>
    <w:rsid w:val="3086852E"/>
    <w:rsid w:val="308939F7"/>
    <w:rsid w:val="30B339F0"/>
    <w:rsid w:val="30B67784"/>
    <w:rsid w:val="30CBD9A8"/>
    <w:rsid w:val="30D3ECF6"/>
    <w:rsid w:val="30DEF156"/>
    <w:rsid w:val="314B4BA8"/>
    <w:rsid w:val="314DA562"/>
    <w:rsid w:val="3183AF77"/>
    <w:rsid w:val="31D29C3F"/>
    <w:rsid w:val="31E5846F"/>
    <w:rsid w:val="3278ED8D"/>
    <w:rsid w:val="32893D9B"/>
    <w:rsid w:val="32924795"/>
    <w:rsid w:val="32A35EC1"/>
    <w:rsid w:val="32ED22BA"/>
    <w:rsid w:val="3311EEB6"/>
    <w:rsid w:val="3333063B"/>
    <w:rsid w:val="338D864F"/>
    <w:rsid w:val="33BFE3F9"/>
    <w:rsid w:val="33F5D09E"/>
    <w:rsid w:val="3404A804"/>
    <w:rsid w:val="3438F1F6"/>
    <w:rsid w:val="34A2F9D2"/>
    <w:rsid w:val="34BE344D"/>
    <w:rsid w:val="34FDAD5E"/>
    <w:rsid w:val="35029C02"/>
    <w:rsid w:val="350982CE"/>
    <w:rsid w:val="35328C29"/>
    <w:rsid w:val="355BF664"/>
    <w:rsid w:val="3580948D"/>
    <w:rsid w:val="35A70FBC"/>
    <w:rsid w:val="35CD4232"/>
    <w:rsid w:val="35E92104"/>
    <w:rsid w:val="362F386D"/>
    <w:rsid w:val="36611DBC"/>
    <w:rsid w:val="366C8028"/>
    <w:rsid w:val="36997D53"/>
    <w:rsid w:val="370E1301"/>
    <w:rsid w:val="3722DD12"/>
    <w:rsid w:val="37326464"/>
    <w:rsid w:val="37A35DA2"/>
    <w:rsid w:val="37A360F6"/>
    <w:rsid w:val="37B0A64B"/>
    <w:rsid w:val="37B76DBF"/>
    <w:rsid w:val="37D6E1DE"/>
    <w:rsid w:val="37DD3CB0"/>
    <w:rsid w:val="381487FD"/>
    <w:rsid w:val="3836C348"/>
    <w:rsid w:val="3852F76E"/>
    <w:rsid w:val="388D8D1B"/>
    <w:rsid w:val="38DC57B2"/>
    <w:rsid w:val="38E5334C"/>
    <w:rsid w:val="39069A28"/>
    <w:rsid w:val="39918969"/>
    <w:rsid w:val="399E721C"/>
    <w:rsid w:val="39D95D0B"/>
    <w:rsid w:val="39DA88BC"/>
    <w:rsid w:val="3A2772B4"/>
    <w:rsid w:val="3AD02F9C"/>
    <w:rsid w:val="3AE32CFD"/>
    <w:rsid w:val="3B197216"/>
    <w:rsid w:val="3B5FF877"/>
    <w:rsid w:val="3B65E609"/>
    <w:rsid w:val="3B6A6CC8"/>
    <w:rsid w:val="3BA2CCEA"/>
    <w:rsid w:val="3BACB204"/>
    <w:rsid w:val="3BE7C80A"/>
    <w:rsid w:val="3CA3BA87"/>
    <w:rsid w:val="3CBB11A8"/>
    <w:rsid w:val="3CDB5B5E"/>
    <w:rsid w:val="3CF0C9ED"/>
    <w:rsid w:val="3D6BAEF5"/>
    <w:rsid w:val="3D71A261"/>
    <w:rsid w:val="3D7B4A77"/>
    <w:rsid w:val="3D84BE94"/>
    <w:rsid w:val="3D9DBC16"/>
    <w:rsid w:val="3DAE7258"/>
    <w:rsid w:val="3DB84C29"/>
    <w:rsid w:val="3DCD1E94"/>
    <w:rsid w:val="3E00D800"/>
    <w:rsid w:val="3E3EF6B7"/>
    <w:rsid w:val="3E6A3981"/>
    <w:rsid w:val="3E8A59F3"/>
    <w:rsid w:val="3EA7AED6"/>
    <w:rsid w:val="3ECA11B3"/>
    <w:rsid w:val="3F07FD01"/>
    <w:rsid w:val="3F310897"/>
    <w:rsid w:val="3F580CE6"/>
    <w:rsid w:val="3F62627A"/>
    <w:rsid w:val="3F7AA46C"/>
    <w:rsid w:val="3FB82F2A"/>
    <w:rsid w:val="40622DA5"/>
    <w:rsid w:val="4069ED07"/>
    <w:rsid w:val="40819B07"/>
    <w:rsid w:val="40B8240F"/>
    <w:rsid w:val="40D0349D"/>
    <w:rsid w:val="40F461CA"/>
    <w:rsid w:val="40F97145"/>
    <w:rsid w:val="41080C00"/>
    <w:rsid w:val="41420E30"/>
    <w:rsid w:val="4148AFE9"/>
    <w:rsid w:val="417C4F95"/>
    <w:rsid w:val="417CA491"/>
    <w:rsid w:val="41BBC314"/>
    <w:rsid w:val="41FCDFFD"/>
    <w:rsid w:val="42196A68"/>
    <w:rsid w:val="426A19F9"/>
    <w:rsid w:val="427D3628"/>
    <w:rsid w:val="427F4762"/>
    <w:rsid w:val="428D679A"/>
    <w:rsid w:val="42A9665D"/>
    <w:rsid w:val="42B9ECD7"/>
    <w:rsid w:val="4330ED50"/>
    <w:rsid w:val="4351E0E7"/>
    <w:rsid w:val="43F34184"/>
    <w:rsid w:val="4407065D"/>
    <w:rsid w:val="4414D8AA"/>
    <w:rsid w:val="442F7EAA"/>
    <w:rsid w:val="4437E4C1"/>
    <w:rsid w:val="443C98B5"/>
    <w:rsid w:val="445EECC9"/>
    <w:rsid w:val="447D2F07"/>
    <w:rsid w:val="44B0EB2F"/>
    <w:rsid w:val="44BD30B5"/>
    <w:rsid w:val="44D1AC2B"/>
    <w:rsid w:val="44DA804D"/>
    <w:rsid w:val="450ED3FA"/>
    <w:rsid w:val="45111D15"/>
    <w:rsid w:val="4536B950"/>
    <w:rsid w:val="453FD526"/>
    <w:rsid w:val="455CAE0E"/>
    <w:rsid w:val="457C21F5"/>
    <w:rsid w:val="459B18E4"/>
    <w:rsid w:val="459E4004"/>
    <w:rsid w:val="45FFEEAB"/>
    <w:rsid w:val="4604CE62"/>
    <w:rsid w:val="462AD09D"/>
    <w:rsid w:val="46550553"/>
    <w:rsid w:val="465812E5"/>
    <w:rsid w:val="46823DFA"/>
    <w:rsid w:val="46943572"/>
    <w:rsid w:val="46C25ACE"/>
    <w:rsid w:val="46C6BD07"/>
    <w:rsid w:val="46C766E2"/>
    <w:rsid w:val="473ED5B1"/>
    <w:rsid w:val="4750EEF8"/>
    <w:rsid w:val="47D315A2"/>
    <w:rsid w:val="47E5CB15"/>
    <w:rsid w:val="47FABE33"/>
    <w:rsid w:val="4808EFC5"/>
    <w:rsid w:val="48360105"/>
    <w:rsid w:val="4864E964"/>
    <w:rsid w:val="4875D4FE"/>
    <w:rsid w:val="4905888E"/>
    <w:rsid w:val="491AB83E"/>
    <w:rsid w:val="495A675C"/>
    <w:rsid w:val="495DD123"/>
    <w:rsid w:val="495EA229"/>
    <w:rsid w:val="4976C68B"/>
    <w:rsid w:val="49E00461"/>
    <w:rsid w:val="49E9E0AB"/>
    <w:rsid w:val="49FF5DF8"/>
    <w:rsid w:val="4A58065F"/>
    <w:rsid w:val="4A7E5CF5"/>
    <w:rsid w:val="4AA89B2A"/>
    <w:rsid w:val="4AAA88C6"/>
    <w:rsid w:val="4AC45B49"/>
    <w:rsid w:val="4B2EF576"/>
    <w:rsid w:val="4B35AAB3"/>
    <w:rsid w:val="4BC9FD22"/>
    <w:rsid w:val="4C593869"/>
    <w:rsid w:val="4C5B6073"/>
    <w:rsid w:val="4CACDA0F"/>
    <w:rsid w:val="4CCD0793"/>
    <w:rsid w:val="4D338AAA"/>
    <w:rsid w:val="4D7E4663"/>
    <w:rsid w:val="4E00B0AE"/>
    <w:rsid w:val="4E0567FB"/>
    <w:rsid w:val="4E243D00"/>
    <w:rsid w:val="4E2E2CE7"/>
    <w:rsid w:val="4E6A8521"/>
    <w:rsid w:val="4E82D6A5"/>
    <w:rsid w:val="4EC83B3B"/>
    <w:rsid w:val="4EE9E303"/>
    <w:rsid w:val="4F617C9C"/>
    <w:rsid w:val="4F789CA2"/>
    <w:rsid w:val="4FA3300A"/>
    <w:rsid w:val="4FD4DBA3"/>
    <w:rsid w:val="4FEF3694"/>
    <w:rsid w:val="509B4143"/>
    <w:rsid w:val="509F7EFC"/>
    <w:rsid w:val="50F41720"/>
    <w:rsid w:val="5133AC1B"/>
    <w:rsid w:val="5153299C"/>
    <w:rsid w:val="5175E152"/>
    <w:rsid w:val="51A52303"/>
    <w:rsid w:val="51C0671A"/>
    <w:rsid w:val="52012E5D"/>
    <w:rsid w:val="52013EEC"/>
    <w:rsid w:val="521AC1E0"/>
    <w:rsid w:val="522317E3"/>
    <w:rsid w:val="5232FCFA"/>
    <w:rsid w:val="524DCA84"/>
    <w:rsid w:val="5254EBF7"/>
    <w:rsid w:val="5295C9F0"/>
    <w:rsid w:val="52EBC548"/>
    <w:rsid w:val="5302E672"/>
    <w:rsid w:val="530A2234"/>
    <w:rsid w:val="536F382E"/>
    <w:rsid w:val="537CFC10"/>
    <w:rsid w:val="53823A8A"/>
    <w:rsid w:val="538FA298"/>
    <w:rsid w:val="53F4C9F4"/>
    <w:rsid w:val="53FFB444"/>
    <w:rsid w:val="541ECCA3"/>
    <w:rsid w:val="54B3556A"/>
    <w:rsid w:val="54D4928A"/>
    <w:rsid w:val="5541F8B4"/>
    <w:rsid w:val="55420364"/>
    <w:rsid w:val="5548C02F"/>
    <w:rsid w:val="555004EC"/>
    <w:rsid w:val="5552B91A"/>
    <w:rsid w:val="55B73AEB"/>
    <w:rsid w:val="55DA2F3F"/>
    <w:rsid w:val="55FFE83B"/>
    <w:rsid w:val="561F9861"/>
    <w:rsid w:val="563D2E83"/>
    <w:rsid w:val="56A2EE0A"/>
    <w:rsid w:val="56A46079"/>
    <w:rsid w:val="56C21947"/>
    <w:rsid w:val="56E75A5E"/>
    <w:rsid w:val="5713182F"/>
    <w:rsid w:val="575F5FCC"/>
    <w:rsid w:val="5763BC01"/>
    <w:rsid w:val="5781F37A"/>
    <w:rsid w:val="578CF062"/>
    <w:rsid w:val="57DC7F8F"/>
    <w:rsid w:val="58105D99"/>
    <w:rsid w:val="5817DA23"/>
    <w:rsid w:val="582BACD4"/>
    <w:rsid w:val="5881892E"/>
    <w:rsid w:val="5885E950"/>
    <w:rsid w:val="58A70471"/>
    <w:rsid w:val="58DAB924"/>
    <w:rsid w:val="594F4484"/>
    <w:rsid w:val="59640F38"/>
    <w:rsid w:val="597102E4"/>
    <w:rsid w:val="59776AF9"/>
    <w:rsid w:val="5993E1B6"/>
    <w:rsid w:val="59AF99FD"/>
    <w:rsid w:val="59CAB3F0"/>
    <w:rsid w:val="59D19EAB"/>
    <w:rsid w:val="59D6C531"/>
    <w:rsid w:val="59DCB304"/>
    <w:rsid w:val="59EE674B"/>
    <w:rsid w:val="5A0CB049"/>
    <w:rsid w:val="5A62B36D"/>
    <w:rsid w:val="5A9A7984"/>
    <w:rsid w:val="5ADEFBA3"/>
    <w:rsid w:val="5B0B6DDD"/>
    <w:rsid w:val="5B665EA6"/>
    <w:rsid w:val="5B9F2C9B"/>
    <w:rsid w:val="5BE0A38D"/>
    <w:rsid w:val="5C7913FD"/>
    <w:rsid w:val="5C8B8636"/>
    <w:rsid w:val="5C8EE6C5"/>
    <w:rsid w:val="5CABA147"/>
    <w:rsid w:val="5CCBEA87"/>
    <w:rsid w:val="5D041318"/>
    <w:rsid w:val="5D1FA26F"/>
    <w:rsid w:val="5D3F4EC1"/>
    <w:rsid w:val="5D415DB1"/>
    <w:rsid w:val="5D565490"/>
    <w:rsid w:val="5D7D5380"/>
    <w:rsid w:val="5DE522B1"/>
    <w:rsid w:val="5DE75EDD"/>
    <w:rsid w:val="5EC42CCE"/>
    <w:rsid w:val="5F083538"/>
    <w:rsid w:val="5F0EE06C"/>
    <w:rsid w:val="5F19382F"/>
    <w:rsid w:val="5F299D06"/>
    <w:rsid w:val="5F3AE3E8"/>
    <w:rsid w:val="5F4DDB7B"/>
    <w:rsid w:val="5F52E0E2"/>
    <w:rsid w:val="5F5DD1A4"/>
    <w:rsid w:val="5FA24200"/>
    <w:rsid w:val="5FB07064"/>
    <w:rsid w:val="5FB62203"/>
    <w:rsid w:val="6036D95C"/>
    <w:rsid w:val="606EDAB1"/>
    <w:rsid w:val="6070E543"/>
    <w:rsid w:val="6081260B"/>
    <w:rsid w:val="60964387"/>
    <w:rsid w:val="60B2C309"/>
    <w:rsid w:val="60B3BE81"/>
    <w:rsid w:val="60CC13B4"/>
    <w:rsid w:val="60DCC3E4"/>
    <w:rsid w:val="60EF6B55"/>
    <w:rsid w:val="614094F6"/>
    <w:rsid w:val="61632084"/>
    <w:rsid w:val="61C252DC"/>
    <w:rsid w:val="621297E8"/>
    <w:rsid w:val="6222924D"/>
    <w:rsid w:val="625A01F9"/>
    <w:rsid w:val="6262FE12"/>
    <w:rsid w:val="62699BBE"/>
    <w:rsid w:val="626EB478"/>
    <w:rsid w:val="6271BB65"/>
    <w:rsid w:val="627402B3"/>
    <w:rsid w:val="62A6F072"/>
    <w:rsid w:val="62B1243D"/>
    <w:rsid w:val="62C2B571"/>
    <w:rsid w:val="62D7ABDB"/>
    <w:rsid w:val="6316431F"/>
    <w:rsid w:val="63189AC4"/>
    <w:rsid w:val="637099CB"/>
    <w:rsid w:val="63C7DC17"/>
    <w:rsid w:val="63CC7184"/>
    <w:rsid w:val="63E35FAC"/>
    <w:rsid w:val="6414063C"/>
    <w:rsid w:val="644171C8"/>
    <w:rsid w:val="64538FDE"/>
    <w:rsid w:val="64795478"/>
    <w:rsid w:val="64E3CDB0"/>
    <w:rsid w:val="65229CCE"/>
    <w:rsid w:val="652ECA08"/>
    <w:rsid w:val="655138E0"/>
    <w:rsid w:val="6574F80F"/>
    <w:rsid w:val="6590007F"/>
    <w:rsid w:val="65B6CAE0"/>
    <w:rsid w:val="65EE2C1A"/>
    <w:rsid w:val="65F985DA"/>
    <w:rsid w:val="66236A0B"/>
    <w:rsid w:val="66505E75"/>
    <w:rsid w:val="6661384F"/>
    <w:rsid w:val="6677CDC6"/>
    <w:rsid w:val="671E6E3D"/>
    <w:rsid w:val="672C477E"/>
    <w:rsid w:val="6730C82A"/>
    <w:rsid w:val="6754D98F"/>
    <w:rsid w:val="67C5CB66"/>
    <w:rsid w:val="67EEC500"/>
    <w:rsid w:val="68503C5C"/>
    <w:rsid w:val="685710F2"/>
    <w:rsid w:val="688709CC"/>
    <w:rsid w:val="69041B5A"/>
    <w:rsid w:val="69082C00"/>
    <w:rsid w:val="6919668C"/>
    <w:rsid w:val="69205DCB"/>
    <w:rsid w:val="698FABA7"/>
    <w:rsid w:val="69941DC9"/>
    <w:rsid w:val="69D00154"/>
    <w:rsid w:val="6A0526D3"/>
    <w:rsid w:val="6A3E6C00"/>
    <w:rsid w:val="6A6999C5"/>
    <w:rsid w:val="6A7A9E2F"/>
    <w:rsid w:val="6ABCB1CE"/>
    <w:rsid w:val="6AD4F15A"/>
    <w:rsid w:val="6AE014FF"/>
    <w:rsid w:val="6B289E22"/>
    <w:rsid w:val="6B4EABA8"/>
    <w:rsid w:val="6B83D3E1"/>
    <w:rsid w:val="6B858DB3"/>
    <w:rsid w:val="6BA7BE57"/>
    <w:rsid w:val="6BB3824D"/>
    <w:rsid w:val="6C4E7D80"/>
    <w:rsid w:val="6C5810C6"/>
    <w:rsid w:val="6C71FDA5"/>
    <w:rsid w:val="6C9D911E"/>
    <w:rsid w:val="6CBAE6AC"/>
    <w:rsid w:val="6CDE9EE7"/>
    <w:rsid w:val="6D86B01D"/>
    <w:rsid w:val="6D98576D"/>
    <w:rsid w:val="6DBD3C77"/>
    <w:rsid w:val="6E878B92"/>
    <w:rsid w:val="6E941B00"/>
    <w:rsid w:val="6EB77B47"/>
    <w:rsid w:val="6F37EACD"/>
    <w:rsid w:val="6F736404"/>
    <w:rsid w:val="6FC8F5B7"/>
    <w:rsid w:val="70486A69"/>
    <w:rsid w:val="70724EAA"/>
    <w:rsid w:val="707C2F31"/>
    <w:rsid w:val="70CA0172"/>
    <w:rsid w:val="70E41E81"/>
    <w:rsid w:val="7138BC62"/>
    <w:rsid w:val="715F47ED"/>
    <w:rsid w:val="71AE3605"/>
    <w:rsid w:val="71D792BC"/>
    <w:rsid w:val="71FD6EE7"/>
    <w:rsid w:val="72055AA4"/>
    <w:rsid w:val="722B6F0E"/>
    <w:rsid w:val="725BEE1F"/>
    <w:rsid w:val="72696D19"/>
    <w:rsid w:val="728E630F"/>
    <w:rsid w:val="730D141D"/>
    <w:rsid w:val="731B5E41"/>
    <w:rsid w:val="732547F7"/>
    <w:rsid w:val="736E3AA9"/>
    <w:rsid w:val="737B0F28"/>
    <w:rsid w:val="73A3D21A"/>
    <w:rsid w:val="73E33D6A"/>
    <w:rsid w:val="748B51CC"/>
    <w:rsid w:val="7505ADB7"/>
    <w:rsid w:val="7513B84B"/>
    <w:rsid w:val="753722BE"/>
    <w:rsid w:val="75877544"/>
    <w:rsid w:val="75D96DA6"/>
    <w:rsid w:val="75F3B90C"/>
    <w:rsid w:val="76579649"/>
    <w:rsid w:val="7665F1BF"/>
    <w:rsid w:val="7698CE68"/>
    <w:rsid w:val="76E35A50"/>
    <w:rsid w:val="76FB5FFC"/>
    <w:rsid w:val="7771E565"/>
    <w:rsid w:val="77E01FD6"/>
    <w:rsid w:val="780C24AD"/>
    <w:rsid w:val="7875A316"/>
    <w:rsid w:val="78AF8900"/>
    <w:rsid w:val="78CCB904"/>
    <w:rsid w:val="78CF1413"/>
    <w:rsid w:val="7924FE28"/>
    <w:rsid w:val="795BA584"/>
    <w:rsid w:val="79607737"/>
    <w:rsid w:val="796A329A"/>
    <w:rsid w:val="79ADD341"/>
    <w:rsid w:val="79C46207"/>
    <w:rsid w:val="79C7AB30"/>
    <w:rsid w:val="79E11BE0"/>
    <w:rsid w:val="7A074C32"/>
    <w:rsid w:val="7A4CCEDA"/>
    <w:rsid w:val="7A82449B"/>
    <w:rsid w:val="7A8FD490"/>
    <w:rsid w:val="7AF34C43"/>
    <w:rsid w:val="7B04895D"/>
    <w:rsid w:val="7B09BBB1"/>
    <w:rsid w:val="7B68AB8E"/>
    <w:rsid w:val="7BE5AFBF"/>
    <w:rsid w:val="7BF44063"/>
    <w:rsid w:val="7C001706"/>
    <w:rsid w:val="7C468AE6"/>
    <w:rsid w:val="7C6E4CA7"/>
    <w:rsid w:val="7C819EA0"/>
    <w:rsid w:val="7C875735"/>
    <w:rsid w:val="7CA4373E"/>
    <w:rsid w:val="7CC88CA2"/>
    <w:rsid w:val="7CDB4FFB"/>
    <w:rsid w:val="7D08C97D"/>
    <w:rsid w:val="7D0C6329"/>
    <w:rsid w:val="7D7627E8"/>
    <w:rsid w:val="7D7DABDA"/>
    <w:rsid w:val="7DB4ED93"/>
    <w:rsid w:val="7DD13357"/>
    <w:rsid w:val="7DDB677C"/>
    <w:rsid w:val="7E499F12"/>
    <w:rsid w:val="7E7C5139"/>
    <w:rsid w:val="7E8D1696"/>
    <w:rsid w:val="7E8D9A01"/>
    <w:rsid w:val="7E991854"/>
    <w:rsid w:val="7EAE1582"/>
    <w:rsid w:val="7EF1398F"/>
    <w:rsid w:val="7F248C0D"/>
    <w:rsid w:val="7F49D999"/>
    <w:rsid w:val="7F57DFF1"/>
    <w:rsid w:val="7F92B1A5"/>
    <w:rsid w:val="7F951A35"/>
    <w:rsid w:val="7FC64B55"/>
    <w:rsid w:val="7FCED456"/>
    <w:rsid w:val="7FFE85D9"/>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AF6CD2"/>
  <w14:defaultImageDpi w14:val="330"/>
  <w15:docId w15:val="{C0A41DC9-923A-482C-9CB8-9965504E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_tradnl" w:eastAsia="es-E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E3"/>
    <w:rPr>
      <w:lang w:val="en-GB"/>
    </w:rPr>
  </w:style>
  <w:style w:type="paragraph" w:styleId="Heading1">
    <w:name w:val="heading 1"/>
    <w:basedOn w:val="Normal"/>
    <w:next w:val="Normal"/>
    <w:link w:val="Heading1Char"/>
    <w:uiPriority w:val="9"/>
    <w:qFormat/>
    <w:rsid w:val="00907BE3"/>
    <w:pPr>
      <w:keepNext/>
      <w:keepLines/>
      <w:spacing w:before="320" w:after="80" w:line="240" w:lineRule="auto"/>
      <w:jc w:val="center"/>
      <w:outlineLvl w:val="0"/>
    </w:pPr>
    <w:rPr>
      <w:rFonts w:asciiTheme="majorHAnsi" w:eastAsiaTheme="majorEastAsia" w:hAnsiTheme="majorHAnsi" w:cstheme="majorBidi"/>
      <w:color w:val="23A2E4" w:themeColor="accent1" w:themeShade="BF"/>
      <w:sz w:val="40"/>
      <w:szCs w:val="40"/>
    </w:rPr>
  </w:style>
  <w:style w:type="paragraph" w:styleId="Heading2">
    <w:name w:val="heading 2"/>
    <w:basedOn w:val="Normal"/>
    <w:next w:val="Normal"/>
    <w:link w:val="Heading2Char"/>
    <w:uiPriority w:val="9"/>
    <w:unhideWhenUsed/>
    <w:qFormat/>
    <w:rsid w:val="00907BE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07BE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07BE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07BE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07BE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07BE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07BE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07BE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qFormat/>
    <w:rsid w:val="00907BE3"/>
    <w:rPr>
      <w:b/>
      <w:bCs/>
      <w:i/>
      <w:iCs/>
      <w:color w:val="auto"/>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907BE3"/>
    <w:pPr>
      <w:numPr>
        <w:ilvl w:val="1"/>
      </w:numPr>
      <w:jc w:val="center"/>
    </w:pPr>
    <w:rPr>
      <w:color w:val="034EA2" w:themeColor="text2"/>
      <w:sz w:val="28"/>
      <w:szCs w:val="28"/>
    </w:rPr>
  </w:style>
  <w:style w:type="character" w:customStyle="1" w:styleId="SubtitleChar">
    <w:name w:val="Subtitle Char"/>
    <w:basedOn w:val="DefaultParagraphFont"/>
    <w:link w:val="Subtitle"/>
    <w:uiPriority w:val="11"/>
    <w:rsid w:val="00907BE3"/>
    <w:rPr>
      <w:color w:val="034EA2" w:themeColor="text2"/>
      <w:sz w:val="28"/>
      <w:szCs w:val="28"/>
    </w:rPr>
  </w:style>
  <w:style w:type="paragraph" w:styleId="Title">
    <w:name w:val="Title"/>
    <w:basedOn w:val="Normal"/>
    <w:next w:val="Normal"/>
    <w:link w:val="TitleChar"/>
    <w:uiPriority w:val="10"/>
    <w:qFormat/>
    <w:rsid w:val="00907BE3"/>
    <w:pPr>
      <w:pBdr>
        <w:top w:val="single" w:sz="6" w:space="8" w:color="E74394" w:themeColor="accent3"/>
        <w:bottom w:val="single" w:sz="6" w:space="8" w:color="E74394" w:themeColor="accent3"/>
      </w:pBdr>
      <w:spacing w:after="400" w:line="240" w:lineRule="auto"/>
      <w:contextualSpacing/>
      <w:jc w:val="center"/>
    </w:pPr>
    <w:rPr>
      <w:rFonts w:asciiTheme="majorHAnsi" w:eastAsiaTheme="majorEastAsia" w:hAnsiTheme="majorHAnsi" w:cstheme="majorBidi"/>
      <w:caps/>
      <w:color w:val="034EA2" w:themeColor="text2"/>
      <w:spacing w:val="30"/>
      <w:sz w:val="72"/>
      <w:szCs w:val="72"/>
    </w:rPr>
  </w:style>
  <w:style w:type="character" w:customStyle="1" w:styleId="TitleChar">
    <w:name w:val="Title Char"/>
    <w:basedOn w:val="DefaultParagraphFont"/>
    <w:link w:val="Title"/>
    <w:uiPriority w:val="10"/>
    <w:rsid w:val="00907BE3"/>
    <w:rPr>
      <w:rFonts w:asciiTheme="majorHAnsi" w:eastAsiaTheme="majorEastAsia" w:hAnsiTheme="majorHAnsi" w:cstheme="majorBidi"/>
      <w:caps/>
      <w:color w:val="034EA2" w:themeColor="text2"/>
      <w:spacing w:val="30"/>
      <w:sz w:val="72"/>
      <w:szCs w:val="72"/>
    </w:rPr>
  </w:style>
  <w:style w:type="paragraph" w:styleId="IntenseQuote">
    <w:name w:val="Intense Quote"/>
    <w:basedOn w:val="Normal"/>
    <w:next w:val="Normal"/>
    <w:link w:val="IntenseQuoteChar"/>
    <w:uiPriority w:val="30"/>
    <w:qFormat/>
    <w:rsid w:val="00907BE3"/>
    <w:pPr>
      <w:spacing w:before="160" w:line="276" w:lineRule="auto"/>
      <w:ind w:left="936" w:right="936"/>
      <w:jc w:val="center"/>
    </w:pPr>
    <w:rPr>
      <w:rFonts w:asciiTheme="majorHAnsi" w:eastAsiaTheme="majorEastAsia" w:hAnsiTheme="majorHAnsi" w:cstheme="majorBidi"/>
      <w:caps/>
      <w:color w:val="23A2E4" w:themeColor="accent1" w:themeShade="BF"/>
      <w:sz w:val="28"/>
      <w:szCs w:val="28"/>
    </w:rPr>
  </w:style>
  <w:style w:type="character" w:customStyle="1" w:styleId="IntenseQuoteChar">
    <w:name w:val="Intense Quote Char"/>
    <w:basedOn w:val="DefaultParagraphFont"/>
    <w:link w:val="IntenseQuote"/>
    <w:uiPriority w:val="30"/>
    <w:rsid w:val="00907BE3"/>
    <w:rPr>
      <w:rFonts w:asciiTheme="majorHAnsi" w:eastAsiaTheme="majorEastAsia" w:hAnsiTheme="majorHAnsi" w:cstheme="majorBidi"/>
      <w:caps/>
      <w:color w:val="23A2E4" w:themeColor="accent1" w:themeShade="BF"/>
      <w:sz w:val="28"/>
      <w:szCs w:val="28"/>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unhideWhenUsed/>
    <w:rsid w:val="007043BB"/>
    <w:rPr>
      <w:szCs w:val="20"/>
    </w:rPr>
  </w:style>
  <w:style w:type="character" w:customStyle="1" w:styleId="CommentTextChar">
    <w:name w:val="Comment Text Char"/>
    <w:basedOn w:val="DefaultParagraphFont"/>
    <w:link w:val="CommentText"/>
    <w:uiPriority w:val="99"/>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rsid w:val="005A4B19"/>
  </w:style>
  <w:style w:type="paragraph" w:styleId="Quote">
    <w:name w:val="Quote"/>
    <w:basedOn w:val="Normal"/>
    <w:next w:val="Normal"/>
    <w:link w:val="QuoteChar"/>
    <w:uiPriority w:val="29"/>
    <w:qFormat/>
    <w:rsid w:val="00907BE3"/>
    <w:pPr>
      <w:spacing w:before="160"/>
      <w:ind w:left="720" w:right="720"/>
      <w:jc w:val="center"/>
    </w:pPr>
    <w:rPr>
      <w:i/>
      <w:iCs/>
      <w:color w:val="C5196D" w:themeColor="accent3" w:themeShade="BF"/>
      <w:sz w:val="24"/>
      <w:szCs w:val="24"/>
    </w:rPr>
  </w:style>
  <w:style w:type="character" w:customStyle="1" w:styleId="Heading1Char">
    <w:name w:val="Heading 1 Char"/>
    <w:basedOn w:val="DefaultParagraphFont"/>
    <w:link w:val="Heading1"/>
    <w:uiPriority w:val="9"/>
    <w:rsid w:val="00907BE3"/>
    <w:rPr>
      <w:rFonts w:asciiTheme="majorHAnsi" w:eastAsiaTheme="majorEastAsia" w:hAnsiTheme="majorHAnsi" w:cstheme="majorBidi"/>
      <w:color w:val="23A2E4" w:themeColor="accent1" w:themeShade="BF"/>
      <w:sz w:val="40"/>
      <w:szCs w:val="40"/>
    </w:rPr>
  </w:style>
  <w:style w:type="character" w:customStyle="1" w:styleId="Stijl1Char">
    <w:name w:val="Stijl1 Char"/>
    <w:basedOn w:val="TitleChar"/>
    <w:link w:val="Stijl1"/>
    <w:rsid w:val="005A4B19"/>
    <w:rPr>
      <w:rFonts w:ascii="Calibri Light" w:eastAsiaTheme="majorEastAsia" w:hAnsi="Calibri Light" w:cstheme="majorBidi"/>
      <w:caps/>
      <w:color w:val="034EA2" w:themeColor="text2"/>
      <w:spacing w:val="30"/>
      <w:kern w:val="28"/>
      <w:sz w:val="60"/>
      <w:szCs w:val="52"/>
      <w:lang w:val="en-GB" w:eastAsia="en-US"/>
    </w:rPr>
  </w:style>
  <w:style w:type="character" w:customStyle="1" w:styleId="Heading2Char">
    <w:name w:val="Heading 2 Char"/>
    <w:basedOn w:val="DefaultParagraphFont"/>
    <w:link w:val="Heading2"/>
    <w:uiPriority w:val="9"/>
    <w:rsid w:val="00907BE3"/>
    <w:rPr>
      <w:rFonts w:asciiTheme="majorHAnsi" w:eastAsiaTheme="majorEastAsia" w:hAnsiTheme="majorHAnsi" w:cstheme="majorBidi"/>
      <w:sz w:val="32"/>
      <w:szCs w:val="32"/>
    </w:rPr>
  </w:style>
  <w:style w:type="character" w:customStyle="1" w:styleId="QuoteChar">
    <w:name w:val="Quote Char"/>
    <w:basedOn w:val="DefaultParagraphFont"/>
    <w:link w:val="Quote"/>
    <w:uiPriority w:val="29"/>
    <w:rsid w:val="00907BE3"/>
    <w:rPr>
      <w:i/>
      <w:iCs/>
      <w:color w:val="C5196D" w:themeColor="accent3" w:themeShade="BF"/>
      <w:sz w:val="24"/>
      <w:szCs w:val="24"/>
    </w:rPr>
  </w:style>
  <w:style w:type="character" w:styleId="SubtleReference">
    <w:name w:val="Subtle Reference"/>
    <w:basedOn w:val="DefaultParagraphFont"/>
    <w:uiPriority w:val="31"/>
    <w:qFormat/>
    <w:rsid w:val="00907BE3"/>
    <w:rPr>
      <w:caps w:val="0"/>
      <w:smallCaps/>
      <w:color w:val="666666" w:themeColor="text1" w:themeTint="BF"/>
      <w:spacing w:val="0"/>
      <w:u w:val="single" w:color="989898" w:themeColor="text1" w:themeTint="80"/>
    </w:rPr>
  </w:style>
  <w:style w:type="character" w:styleId="IntenseReference">
    <w:name w:val="Intense Reference"/>
    <w:basedOn w:val="DefaultParagraphFont"/>
    <w:uiPriority w:val="32"/>
    <w:qFormat/>
    <w:rsid w:val="00907BE3"/>
    <w:rPr>
      <w:b/>
      <w:bCs/>
      <w:caps w:val="0"/>
      <w:smallCaps/>
      <w:color w:val="auto"/>
      <w:spacing w:val="0"/>
      <w:u w:val="single"/>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907BE3"/>
    <w:rPr>
      <w:rFonts w:asciiTheme="majorHAnsi" w:eastAsiaTheme="majorEastAsia" w:hAnsiTheme="majorHAnsi" w:cstheme="majorBidi"/>
      <w:sz w:val="32"/>
      <w:szCs w:val="32"/>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ind w:left="720"/>
      <w:contextualSpacing/>
    </w:p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907BE3"/>
    <w:rPr>
      <w:b/>
      <w:bCs/>
    </w:rPr>
  </w:style>
  <w:style w:type="character" w:styleId="Emphasis">
    <w:name w:val="Emphasis"/>
    <w:basedOn w:val="DefaultParagraphFont"/>
    <w:uiPriority w:val="20"/>
    <w:qFormat/>
    <w:rsid w:val="00907BE3"/>
    <w:rPr>
      <w:i/>
      <w:iCs/>
      <w:color w:val="333333" w:themeColor="text1"/>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rsid w:val="00CA509D"/>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907BE3"/>
    <w:pPr>
      <w:spacing w:after="0" w:line="240" w:lineRule="auto"/>
    </w:p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rsid w:val="00DF6772"/>
    <w:pPr>
      <w:numPr>
        <w:numId w:val="24"/>
      </w:numPr>
      <w:spacing w:after="120" w:line="264" w:lineRule="auto"/>
      <w:ind w:left="714" w:hanging="357"/>
      <w:contextualSpacing w:val="0"/>
    </w:pPr>
    <w:rPr>
      <w:rFonts w:ascii="Calibri Light" w:hAnsi="Calibri Light"/>
      <w:sz w:val="20"/>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907BE3"/>
    <w:pPr>
      <w:outlineLvl w:val="9"/>
    </w:p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paragraph" w:styleId="TOC2">
    <w:name w:val="toc 2"/>
    <w:basedOn w:val="Normal"/>
    <w:next w:val="Normal"/>
    <w:autoRedefine/>
    <w:uiPriority w:val="39"/>
    <w:unhideWhenUsed/>
    <w:rsid w:val="006830A6"/>
    <w:pPr>
      <w:spacing w:after="100"/>
      <w:ind w:left="200"/>
    </w:pPr>
  </w:style>
  <w:style w:type="paragraph" w:styleId="TOC3">
    <w:name w:val="toc 3"/>
    <w:basedOn w:val="Normal"/>
    <w:next w:val="Normal"/>
    <w:autoRedefine/>
    <w:uiPriority w:val="39"/>
    <w:unhideWhenUsed/>
    <w:rsid w:val="000E2AFA"/>
    <w:pPr>
      <w:spacing w:after="100"/>
      <w:ind w:left="400"/>
    </w:pPr>
  </w:style>
  <w:style w:type="table" w:styleId="GridTable2-Accent1">
    <w:name w:val="Grid Table 2 Accent 1"/>
    <w:basedOn w:val="TableNormal"/>
    <w:uiPriority w:val="47"/>
    <w:rsid w:val="00CB23D4"/>
    <w:tblPr>
      <w:tblStyleRowBandSize w:val="1"/>
      <w:tblStyleColBandSize w:val="1"/>
      <w:tblBorders>
        <w:top w:val="single" w:sz="2" w:space="0" w:color="AADBF4" w:themeColor="accent1" w:themeTint="99"/>
        <w:bottom w:val="single" w:sz="2" w:space="0" w:color="AADBF4" w:themeColor="accent1" w:themeTint="99"/>
        <w:insideH w:val="single" w:sz="2" w:space="0" w:color="AADBF4" w:themeColor="accent1" w:themeTint="99"/>
        <w:insideV w:val="single" w:sz="2" w:space="0" w:color="AADBF4" w:themeColor="accent1" w:themeTint="99"/>
      </w:tblBorders>
    </w:tblPr>
    <w:tblStylePr w:type="firstRow">
      <w:rPr>
        <w:b/>
        <w:bCs/>
      </w:rPr>
      <w:tblPr/>
      <w:tcPr>
        <w:tcBorders>
          <w:top w:val="nil"/>
          <w:bottom w:val="single" w:sz="12" w:space="0" w:color="AADBF4" w:themeColor="accent1" w:themeTint="99"/>
          <w:insideH w:val="nil"/>
          <w:insideV w:val="nil"/>
        </w:tcBorders>
        <w:shd w:val="clear" w:color="auto" w:fill="FFFFFF" w:themeFill="background1"/>
      </w:tcPr>
    </w:tblStylePr>
    <w:tblStylePr w:type="lastRow">
      <w:rPr>
        <w:b/>
        <w:bCs/>
      </w:rPr>
      <w:tblPr/>
      <w:tcPr>
        <w:tcBorders>
          <w:top w:val="double" w:sz="2" w:space="0" w:color="AADB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B" w:themeFill="accent1" w:themeFillTint="33"/>
      </w:tcPr>
    </w:tblStylePr>
    <w:tblStylePr w:type="band1Horz">
      <w:tblPr/>
      <w:tcPr>
        <w:shd w:val="clear" w:color="auto" w:fill="E2F3FB" w:themeFill="accent1" w:themeFillTint="33"/>
      </w:tcPr>
    </w:tblStylePr>
  </w:style>
  <w:style w:type="table" w:styleId="PlainTable4">
    <w:name w:val="Plain Table 4"/>
    <w:basedOn w:val="TableNormal"/>
    <w:uiPriority w:val="99"/>
    <w:rsid w:val="00D72D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907BE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07BE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07BE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07BE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07BE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07BE3"/>
    <w:rPr>
      <w:b/>
      <w:bCs/>
      <w:i/>
      <w:iCs/>
    </w:rPr>
  </w:style>
  <w:style w:type="paragraph" w:styleId="Caption">
    <w:name w:val="caption"/>
    <w:basedOn w:val="Normal"/>
    <w:next w:val="Normal"/>
    <w:uiPriority w:val="35"/>
    <w:semiHidden/>
    <w:unhideWhenUsed/>
    <w:qFormat/>
    <w:rsid w:val="00907BE3"/>
    <w:pPr>
      <w:spacing w:line="240" w:lineRule="auto"/>
    </w:pPr>
    <w:rPr>
      <w:b/>
      <w:bCs/>
      <w:color w:val="666666" w:themeColor="text1" w:themeTint="BF"/>
      <w:sz w:val="16"/>
      <w:szCs w:val="16"/>
    </w:rPr>
  </w:style>
  <w:style w:type="character" w:styleId="SubtleEmphasis">
    <w:name w:val="Subtle Emphasis"/>
    <w:basedOn w:val="DefaultParagraphFont"/>
    <w:uiPriority w:val="19"/>
    <w:qFormat/>
    <w:rsid w:val="00907BE3"/>
    <w:rPr>
      <w:i/>
      <w:iCs/>
      <w:color w:val="7A7A7A" w:themeColor="text1" w:themeTint="A6"/>
    </w:rPr>
  </w:style>
  <w:style w:type="character" w:styleId="BookTitle">
    <w:name w:val="Book Title"/>
    <w:basedOn w:val="DefaultParagraphFont"/>
    <w:uiPriority w:val="33"/>
    <w:qFormat/>
    <w:rsid w:val="00907BE3"/>
    <w:rPr>
      <w:b/>
      <w:bCs/>
      <w:caps w:val="0"/>
      <w:smallCaps/>
      <w:spacing w:val="0"/>
    </w:rPr>
  </w:style>
  <w:style w:type="character" w:styleId="PlaceholderText">
    <w:name w:val="Placeholder Text"/>
    <w:basedOn w:val="DefaultParagraphFont"/>
    <w:uiPriority w:val="99"/>
    <w:semiHidden/>
    <w:rsid w:val="0026700F"/>
    <w:rPr>
      <w:color w:val="666666"/>
    </w:rPr>
  </w:style>
  <w:style w:type="character" w:styleId="UnresolvedMention">
    <w:name w:val="Unresolved Mention"/>
    <w:basedOn w:val="DefaultParagraphFont"/>
    <w:uiPriority w:val="99"/>
    <w:semiHidden/>
    <w:unhideWhenUsed/>
    <w:rsid w:val="00712B1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0919F3"/>
    <w:pPr>
      <w:spacing w:after="0" w:line="240" w:lineRule="auto"/>
    </w:pPr>
  </w:style>
  <w:style w:type="character" w:styleId="Mention">
    <w:name w:val="Mention"/>
    <w:basedOn w:val="DefaultParagraphFont"/>
    <w:uiPriority w:val="99"/>
    <w:unhideWhenUsed/>
    <w:rsid w:val="000919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5761">
      <w:bodyDiv w:val="1"/>
      <w:marLeft w:val="0"/>
      <w:marRight w:val="0"/>
      <w:marTop w:val="0"/>
      <w:marBottom w:val="0"/>
      <w:divBdr>
        <w:top w:val="none" w:sz="0" w:space="0" w:color="auto"/>
        <w:left w:val="none" w:sz="0" w:space="0" w:color="auto"/>
        <w:bottom w:val="none" w:sz="0" w:space="0" w:color="auto"/>
        <w:right w:val="none" w:sz="0" w:space="0" w:color="auto"/>
      </w:divBdr>
      <w:divsChild>
        <w:div w:id="243879938">
          <w:marLeft w:val="0"/>
          <w:marRight w:val="0"/>
          <w:marTop w:val="0"/>
          <w:marBottom w:val="0"/>
          <w:divBdr>
            <w:top w:val="none" w:sz="0" w:space="0" w:color="auto"/>
            <w:left w:val="none" w:sz="0" w:space="0" w:color="auto"/>
            <w:bottom w:val="none" w:sz="0" w:space="0" w:color="auto"/>
            <w:right w:val="none" w:sz="0" w:space="0" w:color="auto"/>
          </w:divBdr>
        </w:div>
      </w:divsChild>
    </w:div>
    <w:div w:id="248927067">
      <w:bodyDiv w:val="1"/>
      <w:marLeft w:val="0"/>
      <w:marRight w:val="0"/>
      <w:marTop w:val="0"/>
      <w:marBottom w:val="0"/>
      <w:divBdr>
        <w:top w:val="none" w:sz="0" w:space="0" w:color="auto"/>
        <w:left w:val="none" w:sz="0" w:space="0" w:color="auto"/>
        <w:bottom w:val="none" w:sz="0" w:space="0" w:color="auto"/>
        <w:right w:val="none" w:sz="0" w:space="0" w:color="auto"/>
      </w:divBdr>
    </w:div>
    <w:div w:id="418675699">
      <w:bodyDiv w:val="1"/>
      <w:marLeft w:val="0"/>
      <w:marRight w:val="0"/>
      <w:marTop w:val="0"/>
      <w:marBottom w:val="0"/>
      <w:divBdr>
        <w:top w:val="none" w:sz="0" w:space="0" w:color="auto"/>
        <w:left w:val="none" w:sz="0" w:space="0" w:color="auto"/>
        <w:bottom w:val="none" w:sz="0" w:space="0" w:color="auto"/>
        <w:right w:val="none" w:sz="0" w:space="0" w:color="auto"/>
      </w:divBdr>
    </w:div>
    <w:div w:id="565795787">
      <w:bodyDiv w:val="1"/>
      <w:marLeft w:val="0"/>
      <w:marRight w:val="0"/>
      <w:marTop w:val="0"/>
      <w:marBottom w:val="0"/>
      <w:divBdr>
        <w:top w:val="none" w:sz="0" w:space="0" w:color="auto"/>
        <w:left w:val="none" w:sz="0" w:space="0" w:color="auto"/>
        <w:bottom w:val="none" w:sz="0" w:space="0" w:color="auto"/>
        <w:right w:val="none" w:sz="0" w:space="0" w:color="auto"/>
      </w:divBdr>
    </w:div>
    <w:div w:id="660694599">
      <w:bodyDiv w:val="1"/>
      <w:marLeft w:val="0"/>
      <w:marRight w:val="0"/>
      <w:marTop w:val="0"/>
      <w:marBottom w:val="0"/>
      <w:divBdr>
        <w:top w:val="none" w:sz="0" w:space="0" w:color="auto"/>
        <w:left w:val="none" w:sz="0" w:space="0" w:color="auto"/>
        <w:bottom w:val="none" w:sz="0" w:space="0" w:color="auto"/>
        <w:right w:val="none" w:sz="0" w:space="0" w:color="auto"/>
      </w:divBdr>
    </w:div>
    <w:div w:id="714233264">
      <w:bodyDiv w:val="1"/>
      <w:marLeft w:val="0"/>
      <w:marRight w:val="0"/>
      <w:marTop w:val="0"/>
      <w:marBottom w:val="0"/>
      <w:divBdr>
        <w:top w:val="none" w:sz="0" w:space="0" w:color="auto"/>
        <w:left w:val="none" w:sz="0" w:space="0" w:color="auto"/>
        <w:bottom w:val="none" w:sz="0" w:space="0" w:color="auto"/>
        <w:right w:val="none" w:sz="0" w:space="0" w:color="auto"/>
      </w:divBdr>
      <w:divsChild>
        <w:div w:id="1952011604">
          <w:marLeft w:val="0"/>
          <w:marRight w:val="0"/>
          <w:marTop w:val="0"/>
          <w:marBottom w:val="0"/>
          <w:divBdr>
            <w:top w:val="none" w:sz="0" w:space="0" w:color="auto"/>
            <w:left w:val="none" w:sz="0" w:space="0" w:color="auto"/>
            <w:bottom w:val="none" w:sz="0" w:space="0" w:color="auto"/>
            <w:right w:val="none" w:sz="0" w:space="0" w:color="auto"/>
          </w:divBdr>
        </w:div>
      </w:divsChild>
    </w:div>
    <w:div w:id="777289141">
      <w:bodyDiv w:val="1"/>
      <w:marLeft w:val="0"/>
      <w:marRight w:val="0"/>
      <w:marTop w:val="0"/>
      <w:marBottom w:val="0"/>
      <w:divBdr>
        <w:top w:val="none" w:sz="0" w:space="0" w:color="auto"/>
        <w:left w:val="none" w:sz="0" w:space="0" w:color="auto"/>
        <w:bottom w:val="none" w:sz="0" w:space="0" w:color="auto"/>
        <w:right w:val="none" w:sz="0" w:space="0" w:color="auto"/>
      </w:divBdr>
    </w:div>
    <w:div w:id="804128518">
      <w:bodyDiv w:val="1"/>
      <w:marLeft w:val="0"/>
      <w:marRight w:val="0"/>
      <w:marTop w:val="0"/>
      <w:marBottom w:val="0"/>
      <w:divBdr>
        <w:top w:val="none" w:sz="0" w:space="0" w:color="auto"/>
        <w:left w:val="none" w:sz="0" w:space="0" w:color="auto"/>
        <w:bottom w:val="none" w:sz="0" w:space="0" w:color="auto"/>
        <w:right w:val="none" w:sz="0" w:space="0" w:color="auto"/>
      </w:divBdr>
    </w:div>
    <w:div w:id="946699131">
      <w:bodyDiv w:val="1"/>
      <w:marLeft w:val="0"/>
      <w:marRight w:val="0"/>
      <w:marTop w:val="0"/>
      <w:marBottom w:val="0"/>
      <w:divBdr>
        <w:top w:val="none" w:sz="0" w:space="0" w:color="auto"/>
        <w:left w:val="none" w:sz="0" w:space="0" w:color="auto"/>
        <w:bottom w:val="none" w:sz="0" w:space="0" w:color="auto"/>
        <w:right w:val="none" w:sz="0" w:space="0" w:color="auto"/>
      </w:divBdr>
      <w:divsChild>
        <w:div w:id="1773281257">
          <w:marLeft w:val="0"/>
          <w:marRight w:val="0"/>
          <w:marTop w:val="0"/>
          <w:marBottom w:val="0"/>
          <w:divBdr>
            <w:top w:val="none" w:sz="0" w:space="0" w:color="auto"/>
            <w:left w:val="none" w:sz="0" w:space="0" w:color="auto"/>
            <w:bottom w:val="none" w:sz="0" w:space="0" w:color="auto"/>
            <w:right w:val="none" w:sz="0" w:space="0" w:color="auto"/>
          </w:divBdr>
        </w:div>
      </w:divsChild>
    </w:div>
    <w:div w:id="992298189">
      <w:bodyDiv w:val="1"/>
      <w:marLeft w:val="0"/>
      <w:marRight w:val="0"/>
      <w:marTop w:val="0"/>
      <w:marBottom w:val="0"/>
      <w:divBdr>
        <w:top w:val="none" w:sz="0" w:space="0" w:color="auto"/>
        <w:left w:val="none" w:sz="0" w:space="0" w:color="auto"/>
        <w:bottom w:val="none" w:sz="0" w:space="0" w:color="auto"/>
        <w:right w:val="none" w:sz="0" w:space="0" w:color="auto"/>
      </w:divBdr>
      <w:divsChild>
        <w:div w:id="754941098">
          <w:marLeft w:val="0"/>
          <w:marRight w:val="0"/>
          <w:marTop w:val="0"/>
          <w:marBottom w:val="0"/>
          <w:divBdr>
            <w:top w:val="none" w:sz="0" w:space="0" w:color="auto"/>
            <w:left w:val="none" w:sz="0" w:space="0" w:color="auto"/>
            <w:bottom w:val="none" w:sz="0" w:space="0" w:color="auto"/>
            <w:right w:val="none" w:sz="0" w:space="0" w:color="auto"/>
          </w:divBdr>
        </w:div>
      </w:divsChild>
    </w:div>
    <w:div w:id="995303174">
      <w:bodyDiv w:val="1"/>
      <w:marLeft w:val="0"/>
      <w:marRight w:val="0"/>
      <w:marTop w:val="0"/>
      <w:marBottom w:val="0"/>
      <w:divBdr>
        <w:top w:val="none" w:sz="0" w:space="0" w:color="auto"/>
        <w:left w:val="none" w:sz="0" w:space="0" w:color="auto"/>
        <w:bottom w:val="none" w:sz="0" w:space="0" w:color="auto"/>
        <w:right w:val="none" w:sz="0" w:space="0" w:color="auto"/>
      </w:divBdr>
    </w:div>
    <w:div w:id="1019505222">
      <w:bodyDiv w:val="1"/>
      <w:marLeft w:val="0"/>
      <w:marRight w:val="0"/>
      <w:marTop w:val="0"/>
      <w:marBottom w:val="0"/>
      <w:divBdr>
        <w:top w:val="none" w:sz="0" w:space="0" w:color="auto"/>
        <w:left w:val="none" w:sz="0" w:space="0" w:color="auto"/>
        <w:bottom w:val="none" w:sz="0" w:space="0" w:color="auto"/>
        <w:right w:val="none" w:sz="0" w:space="0" w:color="auto"/>
      </w:divBdr>
    </w:div>
    <w:div w:id="1020351905">
      <w:bodyDiv w:val="1"/>
      <w:marLeft w:val="0"/>
      <w:marRight w:val="0"/>
      <w:marTop w:val="0"/>
      <w:marBottom w:val="0"/>
      <w:divBdr>
        <w:top w:val="none" w:sz="0" w:space="0" w:color="auto"/>
        <w:left w:val="none" w:sz="0" w:space="0" w:color="auto"/>
        <w:bottom w:val="none" w:sz="0" w:space="0" w:color="auto"/>
        <w:right w:val="none" w:sz="0" w:space="0" w:color="auto"/>
      </w:divBdr>
    </w:div>
    <w:div w:id="1032875992">
      <w:bodyDiv w:val="1"/>
      <w:marLeft w:val="0"/>
      <w:marRight w:val="0"/>
      <w:marTop w:val="0"/>
      <w:marBottom w:val="0"/>
      <w:divBdr>
        <w:top w:val="none" w:sz="0" w:space="0" w:color="auto"/>
        <w:left w:val="none" w:sz="0" w:space="0" w:color="auto"/>
        <w:bottom w:val="none" w:sz="0" w:space="0" w:color="auto"/>
        <w:right w:val="none" w:sz="0" w:space="0" w:color="auto"/>
      </w:divBdr>
      <w:divsChild>
        <w:div w:id="1085414857">
          <w:marLeft w:val="0"/>
          <w:marRight w:val="0"/>
          <w:marTop w:val="0"/>
          <w:marBottom w:val="0"/>
          <w:divBdr>
            <w:top w:val="none" w:sz="0" w:space="0" w:color="auto"/>
            <w:left w:val="none" w:sz="0" w:space="0" w:color="auto"/>
            <w:bottom w:val="none" w:sz="0" w:space="0" w:color="auto"/>
            <w:right w:val="none" w:sz="0" w:space="0" w:color="auto"/>
          </w:divBdr>
        </w:div>
      </w:divsChild>
    </w:div>
    <w:div w:id="1107850559">
      <w:bodyDiv w:val="1"/>
      <w:marLeft w:val="0"/>
      <w:marRight w:val="0"/>
      <w:marTop w:val="0"/>
      <w:marBottom w:val="0"/>
      <w:divBdr>
        <w:top w:val="none" w:sz="0" w:space="0" w:color="auto"/>
        <w:left w:val="none" w:sz="0" w:space="0" w:color="auto"/>
        <w:bottom w:val="none" w:sz="0" w:space="0" w:color="auto"/>
        <w:right w:val="none" w:sz="0" w:space="0" w:color="auto"/>
      </w:divBdr>
    </w:div>
    <w:div w:id="1164509294">
      <w:bodyDiv w:val="1"/>
      <w:marLeft w:val="0"/>
      <w:marRight w:val="0"/>
      <w:marTop w:val="0"/>
      <w:marBottom w:val="0"/>
      <w:divBdr>
        <w:top w:val="none" w:sz="0" w:space="0" w:color="auto"/>
        <w:left w:val="none" w:sz="0" w:space="0" w:color="auto"/>
        <w:bottom w:val="none" w:sz="0" w:space="0" w:color="auto"/>
        <w:right w:val="none" w:sz="0" w:space="0" w:color="auto"/>
      </w:divBdr>
      <w:divsChild>
        <w:div w:id="1439065752">
          <w:marLeft w:val="0"/>
          <w:marRight w:val="0"/>
          <w:marTop w:val="0"/>
          <w:marBottom w:val="0"/>
          <w:divBdr>
            <w:top w:val="none" w:sz="0" w:space="0" w:color="auto"/>
            <w:left w:val="none" w:sz="0" w:space="0" w:color="auto"/>
            <w:bottom w:val="none" w:sz="0" w:space="0" w:color="auto"/>
            <w:right w:val="none" w:sz="0" w:space="0" w:color="auto"/>
          </w:divBdr>
        </w:div>
        <w:div w:id="1479178447">
          <w:marLeft w:val="0"/>
          <w:marRight w:val="0"/>
          <w:marTop w:val="0"/>
          <w:marBottom w:val="0"/>
          <w:divBdr>
            <w:top w:val="none" w:sz="0" w:space="0" w:color="auto"/>
            <w:left w:val="none" w:sz="0" w:space="0" w:color="auto"/>
            <w:bottom w:val="none" w:sz="0" w:space="0" w:color="auto"/>
            <w:right w:val="none" w:sz="0" w:space="0" w:color="auto"/>
          </w:divBdr>
        </w:div>
        <w:div w:id="1786264313">
          <w:marLeft w:val="0"/>
          <w:marRight w:val="0"/>
          <w:marTop w:val="0"/>
          <w:marBottom w:val="0"/>
          <w:divBdr>
            <w:top w:val="none" w:sz="0" w:space="0" w:color="auto"/>
            <w:left w:val="none" w:sz="0" w:space="0" w:color="auto"/>
            <w:bottom w:val="none" w:sz="0" w:space="0" w:color="auto"/>
            <w:right w:val="none" w:sz="0" w:space="0" w:color="auto"/>
          </w:divBdr>
        </w:div>
        <w:div w:id="1942180895">
          <w:marLeft w:val="0"/>
          <w:marRight w:val="0"/>
          <w:marTop w:val="0"/>
          <w:marBottom w:val="0"/>
          <w:divBdr>
            <w:top w:val="none" w:sz="0" w:space="0" w:color="auto"/>
            <w:left w:val="none" w:sz="0" w:space="0" w:color="auto"/>
            <w:bottom w:val="none" w:sz="0" w:space="0" w:color="auto"/>
            <w:right w:val="none" w:sz="0" w:space="0" w:color="auto"/>
          </w:divBdr>
        </w:div>
        <w:div w:id="1974601902">
          <w:marLeft w:val="0"/>
          <w:marRight w:val="0"/>
          <w:marTop w:val="0"/>
          <w:marBottom w:val="0"/>
          <w:divBdr>
            <w:top w:val="none" w:sz="0" w:space="0" w:color="auto"/>
            <w:left w:val="none" w:sz="0" w:space="0" w:color="auto"/>
            <w:bottom w:val="none" w:sz="0" w:space="0" w:color="auto"/>
            <w:right w:val="none" w:sz="0" w:space="0" w:color="auto"/>
          </w:divBdr>
        </w:div>
      </w:divsChild>
    </w:div>
    <w:div w:id="1193618350">
      <w:bodyDiv w:val="1"/>
      <w:marLeft w:val="0"/>
      <w:marRight w:val="0"/>
      <w:marTop w:val="0"/>
      <w:marBottom w:val="0"/>
      <w:divBdr>
        <w:top w:val="none" w:sz="0" w:space="0" w:color="auto"/>
        <w:left w:val="none" w:sz="0" w:space="0" w:color="auto"/>
        <w:bottom w:val="none" w:sz="0" w:space="0" w:color="auto"/>
        <w:right w:val="none" w:sz="0" w:space="0" w:color="auto"/>
      </w:divBdr>
    </w:div>
    <w:div w:id="1284851586">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332564705">
      <w:bodyDiv w:val="1"/>
      <w:marLeft w:val="0"/>
      <w:marRight w:val="0"/>
      <w:marTop w:val="0"/>
      <w:marBottom w:val="0"/>
      <w:divBdr>
        <w:top w:val="none" w:sz="0" w:space="0" w:color="auto"/>
        <w:left w:val="none" w:sz="0" w:space="0" w:color="auto"/>
        <w:bottom w:val="none" w:sz="0" w:space="0" w:color="auto"/>
        <w:right w:val="none" w:sz="0" w:space="0" w:color="auto"/>
      </w:divBdr>
      <w:divsChild>
        <w:div w:id="1948269918">
          <w:marLeft w:val="0"/>
          <w:marRight w:val="0"/>
          <w:marTop w:val="0"/>
          <w:marBottom w:val="0"/>
          <w:divBdr>
            <w:top w:val="none" w:sz="0" w:space="0" w:color="auto"/>
            <w:left w:val="none" w:sz="0" w:space="0" w:color="auto"/>
            <w:bottom w:val="none" w:sz="0" w:space="0" w:color="auto"/>
            <w:right w:val="none" w:sz="0" w:space="0" w:color="auto"/>
          </w:divBdr>
        </w:div>
      </w:divsChild>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550264315">
      <w:bodyDiv w:val="1"/>
      <w:marLeft w:val="0"/>
      <w:marRight w:val="0"/>
      <w:marTop w:val="0"/>
      <w:marBottom w:val="0"/>
      <w:divBdr>
        <w:top w:val="none" w:sz="0" w:space="0" w:color="auto"/>
        <w:left w:val="none" w:sz="0" w:space="0" w:color="auto"/>
        <w:bottom w:val="none" w:sz="0" w:space="0" w:color="auto"/>
        <w:right w:val="none" w:sz="0" w:space="0" w:color="auto"/>
      </w:divBdr>
      <w:divsChild>
        <w:div w:id="605508126">
          <w:marLeft w:val="0"/>
          <w:marRight w:val="0"/>
          <w:marTop w:val="0"/>
          <w:marBottom w:val="0"/>
          <w:divBdr>
            <w:top w:val="none" w:sz="0" w:space="0" w:color="auto"/>
            <w:left w:val="none" w:sz="0" w:space="0" w:color="auto"/>
            <w:bottom w:val="none" w:sz="0" w:space="0" w:color="auto"/>
            <w:right w:val="none" w:sz="0" w:space="0" w:color="auto"/>
          </w:divBdr>
        </w:div>
      </w:divsChild>
    </w:div>
    <w:div w:id="1648851638">
      <w:bodyDiv w:val="1"/>
      <w:marLeft w:val="0"/>
      <w:marRight w:val="0"/>
      <w:marTop w:val="0"/>
      <w:marBottom w:val="0"/>
      <w:divBdr>
        <w:top w:val="none" w:sz="0" w:space="0" w:color="auto"/>
        <w:left w:val="none" w:sz="0" w:space="0" w:color="auto"/>
        <w:bottom w:val="none" w:sz="0" w:space="0" w:color="auto"/>
        <w:right w:val="none" w:sz="0" w:space="0" w:color="auto"/>
      </w:divBdr>
    </w:div>
    <w:div w:id="1797722615">
      <w:bodyDiv w:val="1"/>
      <w:marLeft w:val="0"/>
      <w:marRight w:val="0"/>
      <w:marTop w:val="0"/>
      <w:marBottom w:val="0"/>
      <w:divBdr>
        <w:top w:val="none" w:sz="0" w:space="0" w:color="auto"/>
        <w:left w:val="none" w:sz="0" w:space="0" w:color="auto"/>
        <w:bottom w:val="none" w:sz="0" w:space="0" w:color="auto"/>
        <w:right w:val="none" w:sz="0" w:space="0" w:color="auto"/>
      </w:divBdr>
    </w:div>
    <w:div w:id="1930844199">
      <w:bodyDiv w:val="1"/>
      <w:marLeft w:val="0"/>
      <w:marRight w:val="0"/>
      <w:marTop w:val="0"/>
      <w:marBottom w:val="0"/>
      <w:divBdr>
        <w:top w:val="none" w:sz="0" w:space="0" w:color="auto"/>
        <w:left w:val="none" w:sz="0" w:space="0" w:color="auto"/>
        <w:bottom w:val="none" w:sz="0" w:space="0" w:color="auto"/>
        <w:right w:val="none" w:sz="0" w:space="0" w:color="auto"/>
      </w:divBdr>
    </w:div>
    <w:div w:id="2093307878">
      <w:bodyDiv w:val="1"/>
      <w:marLeft w:val="0"/>
      <w:marRight w:val="0"/>
      <w:marTop w:val="0"/>
      <w:marBottom w:val="0"/>
      <w:divBdr>
        <w:top w:val="none" w:sz="0" w:space="0" w:color="auto"/>
        <w:left w:val="none" w:sz="0" w:space="0" w:color="auto"/>
        <w:bottom w:val="none" w:sz="0" w:space="0" w:color="auto"/>
        <w:right w:val="none" w:sz="0" w:space="0" w:color="auto"/>
      </w:divBdr>
      <w:divsChild>
        <w:div w:id="515194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6740820.extforms.netsuite.com/app/site/hosting/scriptlet.nl?script=1509&amp;deploy=1&amp;compid=6740820&amp;h=3636500049a47dba1f43" TargetMode="Externa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how-to-participate/participant-registe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turbanmobility.eu/wp-content/uploads/2024/11/Strategic-Agenda-EITUrbanMobility.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documenttasks/documenttasks1.xml><?xml version="1.0" encoding="utf-8"?>
<t:Tasks xmlns:t="http://schemas.microsoft.com/office/tasks/2019/documenttasks" xmlns:oel="http://schemas.microsoft.com/office/2019/extlst">
  <t:Task id="{83BF7015-5526-49AA-8F98-23565CFAB653}">
    <t:Anchor>
      <t:Comment id="2111718212"/>
    </t:Anchor>
    <t:History>
      <t:Event id="{42AC96C7-9BA4-43D0-9619-1E3BC357C663}" time="2025-08-08T08:12:13.108Z">
        <t:Attribution userId="S::koen.dobbelaar@eiturbanmobility.eu::993c2fcf-67aa-48da-bfeb-9427f5a8ae20" userProvider="AD" userName="Koen Dobbelaar"/>
        <t:Anchor>
          <t:Comment id="2111718212"/>
        </t:Anchor>
        <t:Create/>
      </t:Event>
      <t:Event id="{AFD2AB0B-7677-4730-81B9-BBA66587B87B}" time="2025-08-08T08:12:13.108Z">
        <t:Attribution userId="S::koen.dobbelaar@eiturbanmobility.eu::993c2fcf-67aa-48da-bfeb-9427f5a8ae20" userProvider="AD" userName="Koen Dobbelaar"/>
        <t:Anchor>
          <t:Comment id="2111718212"/>
        </t:Anchor>
        <t:Assign userId="S::julia.lazarus@eiturbanmobility.eu::dd10fa8d-e2d0-4483-a8fa-6d5eb65bf626" userProvider="AD" userName="Julia Lazarus"/>
      </t:Event>
      <t:Event id="{F033D9C5-C969-4033-84C0-131D52B336AB}" time="2025-08-08T08:12:13.108Z">
        <t:Attribution userId="S::koen.dobbelaar@eiturbanmobility.eu::993c2fcf-67aa-48da-bfeb-9427f5a8ae20" userProvider="AD" userName="Koen Dobbelaar"/>
        <t:Anchor>
          <t:Comment id="2111718212"/>
        </t:Anchor>
        <t:SetTitle title="@Julia Lazarus please be sure to consider Innovation GAP action 3: Increase participation of women in the innovation programmes Require applicants to provide information on the gender and roles of consortium team members, particularly women in decision…"/>
      </t:Event>
      <t:Event id="{0A7A6767-02EF-48FE-BB89-22347D86549D}" time="2025-08-14T10:41:57.344Z">
        <t:Attribution userId="S::natalia.gozdur@eiturbanmobility.eu::c487cbeb-c8fa-4044-89e9-7be74308c5c3" userProvider="AD" userName="Natalia  Gozdur"/>
        <t:Progress percentComplete="100"/>
      </t:Event>
    </t:History>
  </t:Task>
  <t:Task id="{AAE09348-34CF-40E4-A899-FDC84495155B}">
    <t:Anchor>
      <t:Comment id="1105341514"/>
    </t:Anchor>
    <t:History>
      <t:Event id="{3A7834A1-8123-4403-B446-8895582C1BFE}" time="2025-08-14T11:14:01.057Z">
        <t:Attribution userId="S::natalia.gozdur@eiturbanmobility.eu::c487cbeb-c8fa-4044-89e9-7be74308c5c3" userProvider="AD" userName="Natalia  Gozdur"/>
        <t:Anchor>
          <t:Comment id="1105341514"/>
        </t:Anchor>
        <t:Create/>
      </t:Event>
      <t:Event id="{1E12F9D7-1506-4165-95BF-64A481366A7B}" time="2025-08-14T11:14:01.057Z">
        <t:Attribution userId="S::natalia.gozdur@eiturbanmobility.eu::c487cbeb-c8fa-4044-89e9-7be74308c5c3" userProvider="AD" userName="Natalia  Gozdur"/>
        <t:Anchor>
          <t:Comment id="1105341514"/>
        </t:Anchor>
        <t:Assign userId="S::koen.dobbelaar@eiturbanmobility.eu::993c2fcf-67aa-48da-bfeb-9427f5a8ae20" userProvider="AD" userName="Koen Dobbelaar"/>
      </t:Event>
      <t:Event id="{B6BAB925-1B9C-440F-AD64-69DB6F6269A1}" time="2025-08-14T11:14:01.057Z">
        <t:Attribution userId="S::natalia.gozdur@eiturbanmobility.eu::c487cbeb-c8fa-4044-89e9-7be74308c5c3" userProvider="AD" userName="Natalia  Gozdur"/>
        <t:Anchor>
          <t:Comment id="1105341514"/>
        </t:Anchor>
        <t:SetTitle title="@Koen Dobbelaar can you revise this text, I think something was mixed up with “track changes” and acceptances so I want to make sure we have the final version here"/>
      </t:Event>
      <t:Event id="{9AB106AB-9779-4A13-BBFA-06838AB1A3C0}" time="2025-08-14T11:56:34.536Z">
        <t:Attribution userId="S::koen.dobbelaar@eiturbanmobility.eu::993c2fcf-67aa-48da-bfeb-9427f5a8ae20" userProvider="AD" userName="Koen Dobbelaar"/>
        <t:Progress percentComplete="100"/>
      </t:Event>
      <t:Event id="{3018A447-3A28-4B8A-8566-14D2112B5DC4}" time="2025-08-14T11:58:04.517Z">
        <t:Attribution userId="S::koen.dobbelaar@eiturbanmobility.eu::993c2fcf-67aa-48da-bfeb-9427f5a8ae20" userProvider="AD" userName="Koen Dobbelaar"/>
        <t:Progress percentComplete="0"/>
      </t:Event>
      <t:Event id="{7260774A-CBBB-4250-AF80-E63A4F161EB4}" time="2025-08-14T11:58:09.499Z">
        <t:Attribution userId="S::koen.dobbelaar@eiturbanmobility.eu::993c2fcf-67aa-48da-bfeb-9427f5a8ae20" userProvider="AD" userName="Koen Dobbelaa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3DBD0AB5E43B49C0936220F6543EC"/>
        <w:category>
          <w:name w:val="General"/>
          <w:gallery w:val="placeholder"/>
        </w:category>
        <w:types>
          <w:type w:val="bbPlcHdr"/>
        </w:types>
        <w:behaviors>
          <w:behavior w:val="content"/>
        </w:behaviors>
        <w:guid w:val="{46BB4D53-410E-4F9A-981B-48D9E52BCE1A}"/>
      </w:docPartPr>
      <w:docPartBody>
        <w:p w:rsidR="00271CD9" w:rsidRDefault="009911D9" w:rsidP="009911D9">
          <w:pPr>
            <w:pStyle w:val="4E23DBD0AB5E43B49C0936220F6543EC"/>
          </w:pPr>
          <w:r w:rsidRPr="008A21E4">
            <w:rPr>
              <w:rStyle w:val="PlaceholderText"/>
            </w:rPr>
            <w:t>Choose an item.</w:t>
          </w:r>
        </w:p>
      </w:docPartBody>
    </w:docPart>
    <w:docPart>
      <w:docPartPr>
        <w:name w:val="276CDA8A8267494B8923A6741AE20B8A"/>
        <w:category>
          <w:name w:val="General"/>
          <w:gallery w:val="placeholder"/>
        </w:category>
        <w:types>
          <w:type w:val="bbPlcHdr"/>
        </w:types>
        <w:behaviors>
          <w:behavior w:val="content"/>
        </w:behaviors>
        <w:guid w:val="{B5DE9AB3-7AA5-47A8-AC82-4CD1E4E6E774}"/>
      </w:docPartPr>
      <w:docPartBody>
        <w:p w:rsidR="00233DB7" w:rsidRDefault="007F19F9" w:rsidP="007F19F9">
          <w:pPr>
            <w:pStyle w:val="276CDA8A8267494B8923A6741AE20B8A"/>
          </w:pPr>
          <w:r w:rsidRPr="00D347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87"/>
    <w:rsid w:val="00065506"/>
    <w:rsid w:val="00233DB7"/>
    <w:rsid w:val="00234D64"/>
    <w:rsid w:val="00271CD9"/>
    <w:rsid w:val="002A496B"/>
    <w:rsid w:val="002E6CFF"/>
    <w:rsid w:val="00334917"/>
    <w:rsid w:val="003C6BFB"/>
    <w:rsid w:val="003E4CEA"/>
    <w:rsid w:val="003F6532"/>
    <w:rsid w:val="006F16BF"/>
    <w:rsid w:val="006F251A"/>
    <w:rsid w:val="007338DC"/>
    <w:rsid w:val="007E783B"/>
    <w:rsid w:val="007F19F9"/>
    <w:rsid w:val="007F58D6"/>
    <w:rsid w:val="00824549"/>
    <w:rsid w:val="008544DA"/>
    <w:rsid w:val="008A4FAF"/>
    <w:rsid w:val="009911D9"/>
    <w:rsid w:val="00A8778D"/>
    <w:rsid w:val="00C5550E"/>
    <w:rsid w:val="00C86B0B"/>
    <w:rsid w:val="00CB1C87"/>
    <w:rsid w:val="00D16C04"/>
    <w:rsid w:val="00D34706"/>
    <w:rsid w:val="00E14BCB"/>
    <w:rsid w:val="00F549F2"/>
    <w:rsid w:val="00F86A30"/>
    <w:rsid w:val="00F90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9F9"/>
    <w:rPr>
      <w:color w:val="666666"/>
    </w:rPr>
  </w:style>
  <w:style w:type="paragraph" w:customStyle="1" w:styleId="4E23DBD0AB5E43B49C0936220F6543EC">
    <w:name w:val="4E23DBD0AB5E43B49C0936220F6543EC"/>
    <w:rsid w:val="009911D9"/>
  </w:style>
  <w:style w:type="paragraph" w:customStyle="1" w:styleId="276CDA8A8267494B8923A6741AE20B8A">
    <w:name w:val="276CDA8A8267494B8923A6741AE20B8A"/>
    <w:rsid w:val="007F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9f698622d7d19d7b91139fa91a01c28e">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bae57db074222bb12c5a24c36e0f2dba"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customXml/itemProps2.xml><?xml version="1.0" encoding="utf-8"?>
<ds:datastoreItem xmlns:ds="http://schemas.openxmlformats.org/officeDocument/2006/customXml" ds:itemID="{EE4EA14E-EEB0-4E1E-A6FE-DAC15208D853}"/>
</file>

<file path=customXml/itemProps3.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13</Pages>
  <Words>2211</Words>
  <Characters>13196</Characters>
  <Application>Microsoft Office Word</Application>
  <DocSecurity>0</DocSecurity>
  <Lines>507</Lines>
  <Paragraphs>280</Paragraphs>
  <ScaleCrop>false</ScaleCrop>
  <Company>test company</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Gonzalez</dc:creator>
  <cp:keywords/>
  <dc:description/>
  <cp:lastModifiedBy>Isabell Tributsch</cp:lastModifiedBy>
  <cp:revision>124</cp:revision>
  <cp:lastPrinted>2024-08-03T16:42:00Z</cp:lastPrinted>
  <dcterms:created xsi:type="dcterms:W3CDTF">2025-07-30T00:03:00Z</dcterms:created>
  <dcterms:modified xsi:type="dcterms:W3CDTF">2025-11-26T09:45:00Z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0dea0121-8005-4a79-8263-3ac6cf8cb2ee</vt:lpwstr>
  </property>
</Properties>
</file>