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5CED" w14:textId="29A7EB29" w:rsidR="4069D2BF" w:rsidRPr="00F5737E" w:rsidRDefault="4069D2BF" w:rsidP="452918D7">
      <w:pPr>
        <w:pStyle w:val="EITUM"/>
        <w:rPr>
          <w:rFonts w:cs="Calibri Light"/>
        </w:rPr>
      </w:pPr>
      <w:r w:rsidRPr="00F5737E">
        <w:rPr>
          <w:noProof/>
        </w:rPr>
        <w:drawing>
          <wp:inline distT="0" distB="0" distL="0" distR="0" wp14:anchorId="445DE8B5" wp14:editId="06E618BB">
            <wp:extent cx="3925302" cy="990282"/>
            <wp:effectExtent l="0" t="0" r="0" b="635"/>
            <wp:docPr id="340897172"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 t="-3477" r="49123" b="-108"/>
                    <a:stretch/>
                  </pic:blipFill>
                  <pic:spPr bwMode="auto">
                    <a:xfrm>
                      <a:off x="0" y="0"/>
                      <a:ext cx="3931762" cy="991912"/>
                    </a:xfrm>
                    <a:prstGeom prst="rect">
                      <a:avLst/>
                    </a:prstGeom>
                    <a:noFill/>
                    <a:ln>
                      <a:noFill/>
                    </a:ln>
                    <a:extLst>
                      <a:ext uri="{53640926-AAD7-44D8-BBD7-CCE9431645EC}">
                        <a14:shadowObscured xmlns:a14="http://schemas.microsoft.com/office/drawing/2010/main"/>
                      </a:ext>
                    </a:extLst>
                  </pic:spPr>
                </pic:pic>
              </a:graphicData>
            </a:graphic>
          </wp:inline>
        </w:drawing>
      </w:r>
    </w:p>
    <w:p w14:paraId="067217E7" w14:textId="14CDE4E4" w:rsidR="452918D7" w:rsidRPr="00F5737E" w:rsidRDefault="452918D7" w:rsidP="452918D7">
      <w:pPr>
        <w:pStyle w:val="Title"/>
        <w:rPr>
          <w:color w:val="034DA1"/>
        </w:rPr>
      </w:pPr>
    </w:p>
    <w:p w14:paraId="04BC693E" w14:textId="5E9125B4" w:rsidR="0033241F" w:rsidRPr="00F5737E" w:rsidRDefault="00002C6D" w:rsidP="0033241F">
      <w:pPr>
        <w:pStyle w:val="Title"/>
        <w:rPr>
          <w:color w:val="034DA1"/>
        </w:rPr>
      </w:pPr>
      <w:r w:rsidRPr="00F5737E">
        <w:rPr>
          <w:b/>
          <w:bCs w:val="0"/>
          <w:color w:val="034DA1"/>
        </w:rPr>
        <w:t>Application Form</w:t>
      </w:r>
      <w:r w:rsidRPr="00F5737E">
        <w:rPr>
          <w:color w:val="034DA1"/>
        </w:rPr>
        <w:t xml:space="preserve"> </w:t>
      </w:r>
      <w:r>
        <w:rPr>
          <w:color w:val="034DA1"/>
        </w:rPr>
        <w:t xml:space="preserve">: </w:t>
      </w:r>
      <w:r w:rsidR="0033241F" w:rsidRPr="00F5737E">
        <w:rPr>
          <w:color w:val="034DA1"/>
        </w:rPr>
        <w:t>Call</w:t>
      </w:r>
      <w:r w:rsidR="0033241F" w:rsidRPr="00F5737E">
        <w:rPr>
          <w:color w:val="034DA1"/>
          <w:spacing w:val="-11"/>
        </w:rPr>
        <w:t xml:space="preserve"> </w:t>
      </w:r>
      <w:r w:rsidR="0033241F" w:rsidRPr="00F5737E">
        <w:rPr>
          <w:color w:val="034DA1"/>
        </w:rPr>
        <w:t>for</w:t>
      </w:r>
      <w:r w:rsidR="0033241F" w:rsidRPr="00F5737E">
        <w:rPr>
          <w:color w:val="034DA1"/>
          <w:spacing w:val="-6"/>
        </w:rPr>
        <w:t xml:space="preserve"> </w:t>
      </w:r>
      <w:r w:rsidR="0033241F" w:rsidRPr="00F5737E">
        <w:rPr>
          <w:color w:val="034DA1"/>
        </w:rPr>
        <w:t>Expression</w:t>
      </w:r>
      <w:r w:rsidR="0033241F" w:rsidRPr="00F5737E">
        <w:rPr>
          <w:color w:val="034DA1"/>
          <w:spacing w:val="-9"/>
        </w:rPr>
        <w:t xml:space="preserve"> </w:t>
      </w:r>
      <w:r w:rsidR="0033241F" w:rsidRPr="00F5737E">
        <w:rPr>
          <w:color w:val="034DA1"/>
        </w:rPr>
        <w:t>of</w:t>
      </w:r>
      <w:r w:rsidR="0033241F" w:rsidRPr="00F5737E">
        <w:rPr>
          <w:color w:val="034DA1"/>
          <w:spacing w:val="-9"/>
        </w:rPr>
        <w:t xml:space="preserve"> </w:t>
      </w:r>
      <w:r w:rsidR="0033241F" w:rsidRPr="00F5737E">
        <w:rPr>
          <w:color w:val="034DA1"/>
        </w:rPr>
        <w:t>Interest</w:t>
      </w:r>
      <w:r w:rsidR="00322B14" w:rsidRPr="00F5737E">
        <w:rPr>
          <w:color w:val="034DA1"/>
        </w:rPr>
        <w:t xml:space="preserve"> </w:t>
      </w:r>
      <w:r w:rsidR="00B33835" w:rsidRPr="00F5737E">
        <w:rPr>
          <w:color w:val="034DA1"/>
        </w:rPr>
        <w:t xml:space="preserve">Experts Evaluators and Rapporteurs </w:t>
      </w:r>
    </w:p>
    <w:p w14:paraId="237F0150" w14:textId="77777777" w:rsidR="0033241F" w:rsidRPr="00F5737E" w:rsidRDefault="0033241F" w:rsidP="0033241F">
      <w:pPr>
        <w:pStyle w:val="BulletLevel1"/>
        <w:numPr>
          <w:ilvl w:val="0"/>
          <w:numId w:val="0"/>
        </w:numPr>
        <w:ind w:left="714" w:hanging="357"/>
        <w:rPr>
          <w:rFonts w:cs="Calibri Light"/>
        </w:rPr>
      </w:pPr>
    </w:p>
    <w:p w14:paraId="5A621B06" w14:textId="77777777" w:rsidR="0033241F" w:rsidRPr="00F5737E" w:rsidRDefault="0033241F" w:rsidP="0033241F">
      <w:pPr>
        <w:rPr>
          <w:rFonts w:cs="Calibri Light"/>
          <w:b/>
          <w:sz w:val="28"/>
          <w:szCs w:val="28"/>
        </w:rPr>
      </w:pPr>
      <w:r w:rsidRPr="00F5737E">
        <w:rPr>
          <w:rFonts w:cs="Calibri Light"/>
          <w:b/>
          <w:sz w:val="28"/>
          <w:szCs w:val="28"/>
        </w:rPr>
        <w:t>EIT Urban Mobility - Mobility for more liveable urban spaces</w:t>
      </w:r>
    </w:p>
    <w:p w14:paraId="00B3A188" w14:textId="77777777" w:rsidR="0033241F" w:rsidRPr="00F5737E" w:rsidRDefault="0033241F" w:rsidP="0033241F">
      <w:pPr>
        <w:rPr>
          <w:rFonts w:cs="Calibri Light"/>
        </w:rPr>
      </w:pPr>
    </w:p>
    <w:p w14:paraId="0648848C" w14:textId="77777777" w:rsidR="0033241F" w:rsidRPr="00F5737E" w:rsidRDefault="0033241F" w:rsidP="0033241F">
      <w:pPr>
        <w:rPr>
          <w:rFonts w:cs="Calibri Light"/>
        </w:rPr>
      </w:pPr>
    </w:p>
    <w:p w14:paraId="2711B3CC" w14:textId="77777777" w:rsidR="0033241F" w:rsidRPr="00182EBB" w:rsidRDefault="0033241F" w:rsidP="0033241F">
      <w:pPr>
        <w:pStyle w:val="LeadInText"/>
        <w:rPr>
          <w:rFonts w:cs="Calibri Light"/>
        </w:rPr>
      </w:pPr>
      <w:r w:rsidRPr="00F5737E">
        <w:rPr>
          <w:rFonts w:cs="Calibri Light"/>
        </w:rPr>
        <w:t xml:space="preserve">EIT </w:t>
      </w:r>
      <w:r w:rsidRPr="00182EBB">
        <w:rPr>
          <w:rFonts w:cs="Calibri Light"/>
        </w:rPr>
        <w:t>Urban Mobility</w:t>
      </w:r>
    </w:p>
    <w:p w14:paraId="6D2B5C47" w14:textId="168BA73E" w:rsidR="0033241F" w:rsidRPr="00F5737E" w:rsidRDefault="0033241F" w:rsidP="0033241F">
      <w:pPr>
        <w:rPr>
          <w:rFonts w:cs="Calibri Light"/>
          <w:color w:val="808080" w:themeColor="background1" w:themeShade="80"/>
          <w:sz w:val="24"/>
          <w:szCs w:val="28"/>
        </w:rPr>
      </w:pPr>
      <w:r w:rsidRPr="00182EBB">
        <w:rPr>
          <w:rFonts w:cs="Calibri Light"/>
          <w:b/>
          <w:bCs/>
          <w:color w:val="034EA2" w:themeColor="text2"/>
          <w:sz w:val="24"/>
          <w:szCs w:val="28"/>
        </w:rPr>
        <w:t>Barcelona</w:t>
      </w:r>
      <w:r w:rsidRPr="00182EBB">
        <w:rPr>
          <w:rFonts w:cs="Calibri Light"/>
          <w:b/>
          <w:bCs/>
          <w:color w:val="808080" w:themeColor="background1" w:themeShade="80"/>
          <w:sz w:val="24"/>
          <w:szCs w:val="28"/>
        </w:rPr>
        <w:t xml:space="preserve"> </w:t>
      </w:r>
      <w:r w:rsidRPr="00182EBB">
        <w:rPr>
          <w:rFonts w:cs="Calibri Light"/>
          <w:b/>
          <w:bCs/>
          <w:color w:val="034EA2" w:themeColor="text2"/>
          <w:sz w:val="24"/>
          <w:szCs w:val="28"/>
        </w:rPr>
        <w:t xml:space="preserve">| </w:t>
      </w:r>
      <w:r w:rsidR="00933ADF">
        <w:rPr>
          <w:rFonts w:cs="Calibri Light"/>
          <w:b/>
          <w:bCs/>
          <w:color w:val="034EA2" w:themeColor="text2"/>
          <w:sz w:val="24"/>
          <w:szCs w:val="28"/>
        </w:rPr>
        <w:t>3</w:t>
      </w:r>
      <w:r w:rsidR="00D35BEF" w:rsidRPr="00182EBB">
        <w:rPr>
          <w:rFonts w:cs="Calibri Light"/>
          <w:b/>
          <w:bCs/>
          <w:color w:val="034EA2" w:themeColor="text2"/>
          <w:sz w:val="24"/>
          <w:szCs w:val="28"/>
        </w:rPr>
        <w:t>1</w:t>
      </w:r>
      <w:r w:rsidR="00D35BEF" w:rsidRPr="00182EBB">
        <w:rPr>
          <w:rFonts w:cs="Calibri Light"/>
          <w:b/>
          <w:bCs/>
          <w:color w:val="034EA2" w:themeColor="text2"/>
          <w:sz w:val="24"/>
          <w:szCs w:val="28"/>
          <w:vertAlign w:val="superscript"/>
        </w:rPr>
        <w:t>st</w:t>
      </w:r>
      <w:r w:rsidR="00D35BEF" w:rsidRPr="00182EBB">
        <w:rPr>
          <w:rFonts w:cs="Calibri Light"/>
          <w:b/>
          <w:bCs/>
          <w:color w:val="034EA2" w:themeColor="text2"/>
          <w:sz w:val="24"/>
          <w:szCs w:val="28"/>
        </w:rPr>
        <w:t xml:space="preserve"> </w:t>
      </w:r>
      <w:r w:rsidR="00933ADF">
        <w:rPr>
          <w:rFonts w:cs="Calibri Light"/>
          <w:b/>
          <w:bCs/>
          <w:color w:val="034EA2" w:themeColor="text2"/>
          <w:sz w:val="24"/>
          <w:szCs w:val="28"/>
        </w:rPr>
        <w:t>October</w:t>
      </w:r>
      <w:r w:rsidR="00322B14" w:rsidRPr="00182EBB">
        <w:rPr>
          <w:rFonts w:cs="Calibri Light"/>
          <w:b/>
          <w:bCs/>
          <w:color w:val="034EA2" w:themeColor="text2"/>
          <w:sz w:val="24"/>
          <w:szCs w:val="28"/>
        </w:rPr>
        <w:t xml:space="preserve"> 2025</w:t>
      </w:r>
    </w:p>
    <w:p w14:paraId="337FEF11" w14:textId="77777777" w:rsidR="0033241F" w:rsidRPr="00933ADF" w:rsidRDefault="0033241F" w:rsidP="0033241F">
      <w:pPr>
        <w:spacing w:after="360"/>
        <w:rPr>
          <w:rFonts w:cs="Calibri Light"/>
        </w:rPr>
      </w:pPr>
    </w:p>
    <w:p w14:paraId="4E03242F" w14:textId="77777777" w:rsidR="0033241F" w:rsidRPr="00F5737E" w:rsidRDefault="0033241F" w:rsidP="0033241F">
      <w:pPr>
        <w:tabs>
          <w:tab w:val="left" w:pos="5560"/>
        </w:tabs>
        <w:spacing w:after="360"/>
        <w:rPr>
          <w:rStyle w:val="Hyperlink"/>
          <w:rFonts w:cs="Calibri Light"/>
          <w:b/>
          <w:sz w:val="28"/>
          <w:szCs w:val="28"/>
        </w:rPr>
      </w:pPr>
      <w:hyperlink r:id="rId12" w:history="1">
        <w:r w:rsidRPr="00F5737E">
          <w:rPr>
            <w:rStyle w:val="Hyperlink"/>
            <w:rFonts w:cs="Calibri Light"/>
            <w:b/>
            <w:sz w:val="28"/>
            <w:szCs w:val="28"/>
          </w:rPr>
          <w:t>eiturbanmobility.eu</w:t>
        </w:r>
      </w:hyperlink>
    </w:p>
    <w:p w14:paraId="751378FA" w14:textId="3173091B" w:rsidR="0033241F" w:rsidRPr="00F5737E" w:rsidRDefault="0033241F" w:rsidP="0033241F"/>
    <w:p w14:paraId="3868325F" w14:textId="03C074BD" w:rsidR="007F11DE" w:rsidRPr="00F5737E" w:rsidRDefault="0033241F" w:rsidP="008070FD">
      <w:pPr>
        <w:pStyle w:val="EITUMHeading1"/>
        <w:numPr>
          <w:ilvl w:val="0"/>
          <w:numId w:val="0"/>
        </w:numPr>
        <w:ind w:left="360" w:hanging="360"/>
        <w:rPr>
          <w:sz w:val="52"/>
        </w:rPr>
      </w:pPr>
      <w:r w:rsidRPr="00F5737E">
        <w:rPr>
          <w:rFonts w:cs="Calibri Light"/>
          <w:color w:val="FF0000"/>
        </w:rPr>
        <w:br w:type="page"/>
      </w:r>
      <w:r w:rsidR="007F11DE" w:rsidRPr="00F5737E">
        <w:rPr>
          <w:rFonts w:cs="Calibri Light"/>
          <w:iCs/>
          <w:color w:val="auto"/>
          <w:sz w:val="22"/>
        </w:rPr>
        <w:lastRenderedPageBreak/>
        <w:t>Dear Expert,</w:t>
      </w:r>
    </w:p>
    <w:p w14:paraId="10613484" w14:textId="32296481" w:rsidR="007F11DE" w:rsidRPr="00F5737E" w:rsidRDefault="007F11DE" w:rsidP="343A9FA1">
      <w:pPr>
        <w:jc w:val="both"/>
        <w:rPr>
          <w:rFonts w:eastAsiaTheme="majorEastAsia" w:cs="Calibri Light"/>
          <w:color w:val="auto"/>
          <w:sz w:val="22"/>
        </w:rPr>
      </w:pPr>
      <w:r w:rsidRPr="00F5737E">
        <w:rPr>
          <w:rFonts w:eastAsiaTheme="majorEastAsia" w:cs="Calibri Light"/>
          <w:color w:val="auto"/>
          <w:sz w:val="22"/>
        </w:rPr>
        <w:t xml:space="preserve">In completing and submitting the attached Expert Expression of Interest (EoI) form, you are applying to become a reserve expert to work with EIT Urban Mobility. All Expert EoI forms are reviewed against specific tasks, </w:t>
      </w:r>
      <w:r w:rsidR="00B47C99" w:rsidRPr="00F5737E">
        <w:rPr>
          <w:rFonts w:eastAsiaTheme="majorEastAsia" w:cs="Calibri Light"/>
          <w:color w:val="auto"/>
          <w:sz w:val="22"/>
        </w:rPr>
        <w:t>assignments,</w:t>
      </w:r>
      <w:r w:rsidRPr="00F5737E">
        <w:rPr>
          <w:rFonts w:eastAsiaTheme="majorEastAsia" w:cs="Calibri Light"/>
          <w:color w:val="auto"/>
          <w:sz w:val="22"/>
        </w:rPr>
        <w:t xml:space="preserve"> and selection criteria.</w:t>
      </w:r>
    </w:p>
    <w:p w14:paraId="7A0E804D" w14:textId="052D2923" w:rsidR="724A086C" w:rsidRPr="0036027D" w:rsidRDefault="724A086C" w:rsidP="776DADAF">
      <w:pPr>
        <w:spacing w:after="0"/>
        <w:jc w:val="both"/>
        <w:rPr>
          <w:rFonts w:eastAsia="Calibri Light" w:cs="Calibri Light"/>
          <w:color w:val="auto"/>
          <w:sz w:val="22"/>
        </w:rPr>
      </w:pPr>
      <w:r w:rsidRPr="377A4C18">
        <w:rPr>
          <w:rStyle w:val="ui-provider"/>
          <w:rFonts w:ascii="Calibri Light" w:eastAsia="Calibri Light" w:hAnsi="Calibri Light" w:cs="Calibri Light"/>
          <w:b/>
          <w:bCs/>
          <w:color w:val="auto"/>
          <w:u w:val="single"/>
        </w:rPr>
        <w:t>We highly encourage applications from women and other underrepresented groups.</w:t>
      </w:r>
    </w:p>
    <w:p w14:paraId="750C1A44" w14:textId="2EB778D3" w:rsidR="377A4C18" w:rsidRDefault="377A4C18" w:rsidP="377A4C18">
      <w:pPr>
        <w:spacing w:after="0"/>
        <w:jc w:val="both"/>
        <w:rPr>
          <w:rStyle w:val="ui-provider"/>
          <w:rFonts w:ascii="Calibri Light" w:eastAsia="Calibri Light" w:hAnsi="Calibri Light" w:cs="Calibri Light"/>
          <w:b/>
          <w:bCs/>
          <w:color w:val="auto"/>
          <w:u w:val="single"/>
        </w:rPr>
      </w:pPr>
    </w:p>
    <w:p w14:paraId="68107C8D" w14:textId="77777777" w:rsidR="004727B9" w:rsidRPr="00212AB0" w:rsidRDefault="004727B9" w:rsidP="004727B9">
      <w:pPr>
        <w:spacing w:after="0"/>
        <w:jc w:val="both"/>
        <w:rPr>
          <w:rStyle w:val="ui-provider"/>
        </w:rPr>
      </w:pPr>
      <w:r w:rsidRPr="00E0131D">
        <w:rPr>
          <w:rStyle w:val="ui-provider"/>
          <w:b/>
          <w:bCs/>
          <w:color w:val="FF0000"/>
          <w:u w:val="single"/>
        </w:rPr>
        <w:t>Please note</w:t>
      </w:r>
      <w:r w:rsidRPr="00212AB0">
        <w:rPr>
          <w:rStyle w:val="ui-provider"/>
        </w:rPr>
        <w:t xml:space="preserve">: We encourage applicants who have previously applied for similar calls to submit a new application, with </w:t>
      </w:r>
      <w:r w:rsidRPr="002278EF">
        <w:rPr>
          <w:rStyle w:val="ui-provider"/>
          <w:b/>
          <w:bCs/>
        </w:rPr>
        <w:t>the exception</w:t>
      </w:r>
      <w:r w:rsidRPr="00212AB0">
        <w:rPr>
          <w:rStyle w:val="ui-provider"/>
        </w:rPr>
        <w:t xml:space="preserve"> </w:t>
      </w:r>
      <w:r>
        <w:rPr>
          <w:rStyle w:val="ui-provider"/>
        </w:rPr>
        <w:t>of</w:t>
      </w:r>
      <w:r w:rsidRPr="00212AB0">
        <w:rPr>
          <w:rStyle w:val="ui-provider"/>
        </w:rPr>
        <w:t xml:space="preserve"> those who successfully submitted an application within the previous cut-off date of August 2025 and were already accepted</w:t>
      </w:r>
      <w:r>
        <w:rPr>
          <w:rStyle w:val="ui-provider"/>
        </w:rPr>
        <w:t>.</w:t>
      </w:r>
    </w:p>
    <w:p w14:paraId="70E44DB3" w14:textId="56D3B190" w:rsidR="343A9FA1" w:rsidRPr="00F5737E" w:rsidRDefault="343A9FA1" w:rsidP="343A9FA1">
      <w:pPr>
        <w:spacing w:after="0"/>
        <w:jc w:val="both"/>
        <w:rPr>
          <w:rStyle w:val="ui-provider"/>
          <w:rFonts w:ascii="Calibri Light" w:eastAsia="Calibri Light" w:hAnsi="Calibri Light" w:cs="Calibri Light"/>
          <w:b/>
          <w:bCs/>
          <w:color w:val="751D20"/>
          <w:u w:val="single"/>
        </w:rPr>
      </w:pPr>
    </w:p>
    <w:p w14:paraId="7C2862CC" w14:textId="05474183" w:rsidR="007F11DE" w:rsidRPr="00F5737E" w:rsidRDefault="007F11DE" w:rsidP="007F11DE">
      <w:pPr>
        <w:jc w:val="both"/>
        <w:rPr>
          <w:rFonts w:eastAsiaTheme="majorEastAsia" w:cs="Calibri Light"/>
          <w:bCs/>
          <w:iCs/>
          <w:color w:val="auto"/>
          <w:sz w:val="22"/>
        </w:rPr>
      </w:pPr>
      <w:r w:rsidRPr="00F5737E">
        <w:rPr>
          <w:rFonts w:eastAsiaTheme="majorEastAsia" w:cs="Calibri Light"/>
          <w:bCs/>
          <w:iCs/>
          <w:color w:val="auto"/>
          <w:sz w:val="22"/>
        </w:rPr>
        <w:t>The Expert EoI form will help ensure EIT Urban Mobility ch</w:t>
      </w:r>
      <w:r w:rsidR="00C23366">
        <w:rPr>
          <w:rFonts w:eastAsiaTheme="majorEastAsia" w:cs="Calibri Light"/>
          <w:bCs/>
          <w:iCs/>
          <w:color w:val="auto"/>
          <w:sz w:val="22"/>
        </w:rPr>
        <w:t>o</w:t>
      </w:r>
      <w:r w:rsidRPr="00F5737E">
        <w:rPr>
          <w:rFonts w:eastAsiaTheme="majorEastAsia" w:cs="Calibri Light"/>
          <w:bCs/>
          <w:iCs/>
          <w:color w:val="auto"/>
          <w:sz w:val="22"/>
        </w:rPr>
        <w:t>oses the right experts for the right tasks. In the EoI form</w:t>
      </w:r>
      <w:r w:rsidR="00C23366">
        <w:rPr>
          <w:rFonts w:eastAsiaTheme="majorEastAsia" w:cs="Calibri Light"/>
          <w:bCs/>
          <w:iCs/>
          <w:color w:val="auto"/>
          <w:sz w:val="22"/>
        </w:rPr>
        <w:t>,</w:t>
      </w:r>
      <w:r w:rsidRPr="00F5737E">
        <w:rPr>
          <w:rFonts w:eastAsiaTheme="majorEastAsia" w:cs="Calibri Light"/>
          <w:bCs/>
          <w:iCs/>
          <w:color w:val="auto"/>
          <w:sz w:val="22"/>
        </w:rPr>
        <w:t xml:space="preserve"> you will be requested to:</w:t>
      </w:r>
    </w:p>
    <w:p w14:paraId="73556A3F" w14:textId="7EA57C5D" w:rsidR="00216315" w:rsidRPr="00F5737E" w:rsidRDefault="007F11DE" w:rsidP="00024086">
      <w:pPr>
        <w:ind w:left="720"/>
        <w:jc w:val="both"/>
        <w:rPr>
          <w:rFonts w:eastAsiaTheme="majorEastAsia" w:cs="Calibri Light"/>
          <w:bCs/>
          <w:iCs/>
          <w:color w:val="auto"/>
          <w:sz w:val="22"/>
        </w:rPr>
      </w:pPr>
      <w:r w:rsidRPr="00F5737E">
        <w:rPr>
          <w:rFonts w:eastAsiaTheme="majorEastAsia" w:cs="Calibri Light"/>
          <w:b/>
          <w:iCs/>
          <w:color w:val="auto"/>
          <w:sz w:val="22"/>
        </w:rPr>
        <w:t>1)</w:t>
      </w:r>
      <w:r w:rsidRPr="00F5737E">
        <w:rPr>
          <w:rFonts w:eastAsiaTheme="majorEastAsia" w:cs="Calibri Light"/>
          <w:bCs/>
          <w:iCs/>
          <w:color w:val="auto"/>
          <w:sz w:val="22"/>
        </w:rPr>
        <w:t xml:space="preserve"> </w:t>
      </w:r>
      <w:r w:rsidR="00216315" w:rsidRPr="00F5737E">
        <w:rPr>
          <w:rFonts w:eastAsiaTheme="majorEastAsia" w:cs="Calibri Light"/>
          <w:bCs/>
          <w:iCs/>
          <w:color w:val="auto"/>
          <w:sz w:val="22"/>
        </w:rPr>
        <w:t>Provide your personal information for contact purposes</w:t>
      </w:r>
    </w:p>
    <w:p w14:paraId="14738177" w14:textId="2DA0F758" w:rsidR="00E651D1" w:rsidRPr="00F5737E" w:rsidRDefault="00216315" w:rsidP="00024086">
      <w:pPr>
        <w:ind w:left="720"/>
        <w:jc w:val="both"/>
        <w:rPr>
          <w:rFonts w:eastAsiaTheme="majorEastAsia" w:cs="Calibri Light"/>
          <w:bCs/>
          <w:iCs/>
          <w:color w:val="auto"/>
          <w:sz w:val="22"/>
        </w:rPr>
      </w:pPr>
      <w:r w:rsidRPr="00F5737E">
        <w:rPr>
          <w:rFonts w:eastAsiaTheme="majorEastAsia" w:cs="Calibri Light"/>
          <w:b/>
          <w:iCs/>
          <w:color w:val="auto"/>
          <w:sz w:val="22"/>
        </w:rPr>
        <w:t>2)</w:t>
      </w:r>
      <w:r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 xml:space="preserve">Indicate </w:t>
      </w:r>
      <w:r w:rsidRPr="00F5737E">
        <w:rPr>
          <w:rFonts w:eastAsiaTheme="majorEastAsia" w:cs="Calibri Light"/>
          <w:bCs/>
          <w:iCs/>
          <w:color w:val="auto"/>
          <w:sz w:val="22"/>
        </w:rPr>
        <w:t>your expertise</w:t>
      </w:r>
      <w:r w:rsidR="0063644A" w:rsidRPr="00F5737E">
        <w:rPr>
          <w:rFonts w:eastAsiaTheme="majorEastAsia" w:cs="Calibri Light"/>
          <w:bCs/>
          <w:iCs/>
          <w:color w:val="auto"/>
          <w:sz w:val="22"/>
        </w:rPr>
        <w:t xml:space="preserve"> in one or more of the five</w:t>
      </w:r>
      <w:r w:rsidR="007F11DE" w:rsidRPr="00F5737E">
        <w:rPr>
          <w:rFonts w:eastAsiaTheme="majorEastAsia" w:cs="Calibri Light"/>
          <w:bCs/>
          <w:iCs/>
          <w:color w:val="auto"/>
          <w:sz w:val="22"/>
        </w:rPr>
        <w:t xml:space="preserve"> areas in order of preference</w:t>
      </w:r>
      <w:r w:rsidR="00972FA7" w:rsidRPr="00F5737E">
        <w:rPr>
          <w:rFonts w:eastAsiaTheme="majorEastAsia" w:cs="Calibri Light"/>
          <w:bCs/>
          <w:iCs/>
          <w:color w:val="auto"/>
          <w:sz w:val="22"/>
        </w:rPr>
        <w:t xml:space="preserve"> (this will</w:t>
      </w:r>
      <w:r w:rsidR="007F11DE" w:rsidRPr="00F5737E">
        <w:rPr>
          <w:rFonts w:eastAsiaTheme="majorEastAsia" w:cs="Calibri Light"/>
          <w:bCs/>
          <w:iCs/>
          <w:color w:val="auto"/>
          <w:sz w:val="22"/>
        </w:rPr>
        <w:t xml:space="preserve"> not preclude you from being </w:t>
      </w:r>
      <w:r w:rsidR="03813BDD" w:rsidRPr="776DADAF">
        <w:rPr>
          <w:rFonts w:eastAsiaTheme="majorEastAsia" w:cs="Calibri Light"/>
          <w:color w:val="auto"/>
          <w:sz w:val="22"/>
        </w:rPr>
        <w:t>proposed</w:t>
      </w:r>
      <w:r w:rsidR="007F11DE" w:rsidRPr="00F5737E">
        <w:rPr>
          <w:rFonts w:eastAsiaTheme="majorEastAsia" w:cs="Calibri Light"/>
          <w:bCs/>
          <w:iCs/>
          <w:color w:val="auto"/>
          <w:sz w:val="22"/>
        </w:rPr>
        <w:t xml:space="preserve"> to work in </w:t>
      </w:r>
      <w:r w:rsidR="007F11DE" w:rsidRPr="776DADAF">
        <w:rPr>
          <w:rFonts w:eastAsiaTheme="majorEastAsia" w:cs="Calibri Light"/>
          <w:color w:val="auto"/>
          <w:sz w:val="22"/>
        </w:rPr>
        <w:t>a</w:t>
      </w:r>
      <w:r w:rsidR="76E6C10A" w:rsidRPr="776DADAF">
        <w:rPr>
          <w:rFonts w:eastAsiaTheme="majorEastAsia" w:cs="Calibri Light"/>
          <w:color w:val="auto"/>
          <w:sz w:val="22"/>
        </w:rPr>
        <w:t>n</w:t>
      </w:r>
      <w:r w:rsidR="00021436"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area</w:t>
      </w:r>
      <w:r w:rsidR="00860503" w:rsidRPr="00F5737E">
        <w:rPr>
          <w:rFonts w:eastAsiaTheme="majorEastAsia" w:cs="Calibri Light"/>
          <w:bCs/>
          <w:iCs/>
          <w:color w:val="auto"/>
          <w:sz w:val="22"/>
        </w:rPr>
        <w:t xml:space="preserve"> you didn’t indicate</w:t>
      </w:r>
      <w:r w:rsidR="007F11DE" w:rsidRPr="00F5737E">
        <w:rPr>
          <w:rFonts w:eastAsiaTheme="majorEastAsia" w:cs="Calibri Light"/>
          <w:bCs/>
          <w:iCs/>
          <w:color w:val="auto"/>
          <w:sz w:val="22"/>
        </w:rPr>
        <w:t>, if your skills and expertise meet the ones requested</w:t>
      </w:r>
      <w:r w:rsidR="00860503" w:rsidRPr="00F5737E">
        <w:rPr>
          <w:rFonts w:eastAsiaTheme="majorEastAsia" w:cs="Calibri Light"/>
          <w:bCs/>
          <w:iCs/>
          <w:color w:val="auto"/>
          <w:sz w:val="22"/>
        </w:rPr>
        <w:t>)</w:t>
      </w:r>
      <w:r w:rsidR="000313BC">
        <w:rPr>
          <w:rFonts w:eastAsiaTheme="majorEastAsia" w:cs="Calibri Light"/>
          <w:bCs/>
          <w:iCs/>
          <w:color w:val="auto"/>
          <w:sz w:val="22"/>
        </w:rPr>
        <w:t>:</w:t>
      </w:r>
    </w:p>
    <w:p w14:paraId="34632AD0" w14:textId="087FBE83" w:rsidR="007F11DE" w:rsidRPr="00F5737E" w:rsidRDefault="0063644A"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If you select more than one area, </w:t>
      </w:r>
      <w:r w:rsidR="00A34D99">
        <w:rPr>
          <w:rFonts w:eastAsiaTheme="majorEastAsia" w:cs="Calibri Light"/>
          <w:color w:val="auto"/>
          <w:sz w:val="22"/>
        </w:rPr>
        <w:t>please</w:t>
      </w:r>
      <w:r w:rsidRPr="00F5737E">
        <w:rPr>
          <w:rFonts w:eastAsiaTheme="majorEastAsia" w:cs="Calibri Light"/>
          <w:color w:val="auto"/>
          <w:sz w:val="22"/>
        </w:rPr>
        <w:t xml:space="preserve"> rank the</w:t>
      </w:r>
      <w:r w:rsidR="00E651D1" w:rsidRPr="00F5737E">
        <w:rPr>
          <w:rFonts w:eastAsiaTheme="majorEastAsia" w:cs="Calibri Light"/>
          <w:color w:val="auto"/>
          <w:sz w:val="22"/>
        </w:rPr>
        <w:t xml:space="preserve"> areas</w:t>
      </w:r>
      <w:r w:rsidRPr="00F5737E">
        <w:rPr>
          <w:rFonts w:eastAsiaTheme="majorEastAsia" w:cs="Calibri Light"/>
          <w:color w:val="auto"/>
          <w:sz w:val="22"/>
        </w:rPr>
        <w:t xml:space="preserve"> in order of preference by filling in the “Preference” field next to the area’s title</w:t>
      </w:r>
    </w:p>
    <w:p w14:paraId="656FC9AE" w14:textId="56DA1C62" w:rsidR="00540C94" w:rsidRPr="00F5737E" w:rsidRDefault="00540C94"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Once you select an area, make sure you reply to all the questions </w:t>
      </w:r>
      <w:r w:rsidR="008245D5" w:rsidRPr="00F5737E">
        <w:rPr>
          <w:rFonts w:eastAsiaTheme="majorEastAsia" w:cs="Calibri Light"/>
          <w:color w:val="auto"/>
          <w:sz w:val="22"/>
        </w:rPr>
        <w:t>linked to it</w:t>
      </w:r>
    </w:p>
    <w:p w14:paraId="24790452" w14:textId="12BC24BD" w:rsidR="008245D5" w:rsidRPr="00F5737E" w:rsidRDefault="008245D5"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Please respect the character limit in each text box (they are indicated </w:t>
      </w:r>
      <w:r w:rsidR="00991CDC" w:rsidRPr="00F5737E">
        <w:rPr>
          <w:rFonts w:eastAsiaTheme="majorEastAsia" w:cs="Calibri Light"/>
          <w:color w:val="auto"/>
          <w:sz w:val="22"/>
        </w:rPr>
        <w:t>in the guide text above the text box)</w:t>
      </w:r>
    </w:p>
    <w:p w14:paraId="48FBBEFF" w14:textId="13A8F149" w:rsidR="007F11DE" w:rsidRPr="00F5737E" w:rsidRDefault="00991CDC" w:rsidP="00024086">
      <w:pPr>
        <w:ind w:left="720"/>
        <w:jc w:val="both"/>
        <w:rPr>
          <w:rFonts w:eastAsiaTheme="majorEastAsia" w:cs="Calibri Light"/>
          <w:bCs/>
          <w:iCs/>
          <w:color w:val="auto"/>
          <w:sz w:val="22"/>
        </w:rPr>
      </w:pPr>
      <w:r w:rsidRPr="00F5737E">
        <w:rPr>
          <w:rFonts w:eastAsiaTheme="majorEastAsia" w:cs="Calibri Light"/>
          <w:b/>
          <w:iCs/>
          <w:color w:val="auto"/>
          <w:sz w:val="22"/>
        </w:rPr>
        <w:t>3</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Pr="00F5737E">
        <w:rPr>
          <w:rFonts w:eastAsiaTheme="majorEastAsia" w:cs="Calibri Light"/>
          <w:bCs/>
          <w:iCs/>
          <w:color w:val="auto"/>
          <w:sz w:val="22"/>
        </w:rPr>
        <w:t>A</w:t>
      </w:r>
      <w:r w:rsidR="007F11DE" w:rsidRPr="00F5737E">
        <w:rPr>
          <w:rFonts w:eastAsiaTheme="majorEastAsia" w:cs="Calibri Light"/>
          <w:bCs/>
          <w:iCs/>
          <w:color w:val="auto"/>
          <w:sz w:val="22"/>
        </w:rPr>
        <w:t xml:space="preserve">ttach </w:t>
      </w:r>
      <w:r w:rsidR="004A2908" w:rsidRPr="00F5737E">
        <w:rPr>
          <w:rFonts w:eastAsiaTheme="majorEastAsia" w:cs="Calibri Light"/>
          <w:bCs/>
          <w:iCs/>
          <w:color w:val="auto"/>
          <w:sz w:val="22"/>
        </w:rPr>
        <w:t>your</w:t>
      </w:r>
      <w:r w:rsidR="007F11DE" w:rsidRPr="00F5737E">
        <w:rPr>
          <w:rFonts w:eastAsiaTheme="majorEastAsia" w:cs="Calibri Light"/>
          <w:bCs/>
          <w:iCs/>
          <w:color w:val="auto"/>
          <w:sz w:val="22"/>
        </w:rPr>
        <w:t xml:space="preserve"> CV to the application</w:t>
      </w:r>
    </w:p>
    <w:p w14:paraId="45DE7402" w14:textId="533D27DA"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4)</w:t>
      </w:r>
      <w:r w:rsidRPr="00F5737E">
        <w:rPr>
          <w:rFonts w:eastAsiaTheme="majorEastAsia" w:cs="Calibri Light"/>
          <w:bCs/>
          <w:iCs/>
          <w:color w:val="auto"/>
          <w:sz w:val="22"/>
        </w:rPr>
        <w:t xml:space="preserve"> Sign the application form</w:t>
      </w:r>
    </w:p>
    <w:p w14:paraId="0F326F30" w14:textId="6C2EC815"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5)</w:t>
      </w:r>
      <w:r w:rsidRPr="00F5737E">
        <w:rPr>
          <w:rFonts w:eastAsiaTheme="majorEastAsia" w:cs="Calibri Light"/>
          <w:bCs/>
          <w:iCs/>
          <w:color w:val="auto"/>
          <w:sz w:val="22"/>
        </w:rPr>
        <w:t xml:space="preserve"> Complete and sign Annex 1</w:t>
      </w:r>
    </w:p>
    <w:p w14:paraId="7CDB28D4" w14:textId="1D927C16" w:rsidR="007F11DE"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6</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002D2302" w:rsidRPr="00F5737E">
        <w:rPr>
          <w:rFonts w:eastAsiaTheme="majorEastAsia" w:cs="Calibri Light"/>
          <w:bCs/>
          <w:iCs/>
          <w:color w:val="auto"/>
          <w:sz w:val="22"/>
        </w:rPr>
        <w:t>Save t</w:t>
      </w:r>
      <w:r w:rsidR="007F11DE" w:rsidRPr="00F5737E">
        <w:rPr>
          <w:rFonts w:eastAsiaTheme="majorEastAsia" w:cs="Calibri Light"/>
          <w:bCs/>
          <w:iCs/>
          <w:color w:val="auto"/>
          <w:sz w:val="22"/>
        </w:rPr>
        <w:t xml:space="preserve">he entire document </w:t>
      </w:r>
      <w:r w:rsidR="004A2908" w:rsidRPr="00F5737E">
        <w:rPr>
          <w:rFonts w:eastAsiaTheme="majorEastAsia" w:cs="Calibri Light"/>
          <w:bCs/>
          <w:iCs/>
          <w:color w:val="auto"/>
          <w:sz w:val="22"/>
        </w:rPr>
        <w:t>(</w:t>
      </w:r>
      <w:r w:rsidR="00AA0CED" w:rsidRPr="00AA0CED">
        <w:rPr>
          <w:rFonts w:eastAsiaTheme="majorEastAsia" w:cs="Calibri Light"/>
          <w:bCs/>
          <w:iCs/>
          <w:color w:val="auto"/>
          <w:sz w:val="22"/>
        </w:rPr>
        <w:t>the fully completed signed application form, the fully completed signed Annex 1 and your CV</w:t>
      </w:r>
      <w:r w:rsidR="004A2908" w:rsidRPr="00F5737E">
        <w:rPr>
          <w:rFonts w:eastAsiaTheme="majorEastAsia" w:cs="Calibri Light"/>
          <w:bCs/>
          <w:iCs/>
          <w:color w:val="auto"/>
          <w:sz w:val="22"/>
        </w:rPr>
        <w:t xml:space="preserve">) </w:t>
      </w:r>
      <w:r w:rsidR="007F11DE" w:rsidRPr="00AA0CED">
        <w:rPr>
          <w:rFonts w:eastAsiaTheme="majorEastAsia" w:cs="Calibri Light"/>
          <w:b/>
          <w:iCs/>
          <w:color w:val="auto"/>
          <w:sz w:val="22"/>
        </w:rPr>
        <w:t>as one single file in .pdf format</w:t>
      </w:r>
    </w:p>
    <w:p w14:paraId="7EBA584E" w14:textId="7CB09E06" w:rsidR="007F11DE" w:rsidRPr="00F5737E" w:rsidRDefault="007F11DE" w:rsidP="167DE46B">
      <w:pPr>
        <w:rPr>
          <w:rFonts w:eastAsiaTheme="majorEastAsia" w:cs="Calibri Light"/>
          <w:color w:val="auto"/>
          <w:sz w:val="22"/>
        </w:rPr>
      </w:pPr>
      <w:r w:rsidRPr="00F5737E">
        <w:rPr>
          <w:rFonts w:eastAsiaTheme="majorEastAsia" w:cs="Calibri Light"/>
          <w:color w:val="auto"/>
          <w:sz w:val="22"/>
        </w:rPr>
        <w:t>Completed Expressions of Interest should be submitted to the EIT Urban Mobility Secretariat by</w:t>
      </w:r>
      <w:r w:rsidR="001865D7">
        <w:rPr>
          <w:rFonts w:eastAsiaTheme="majorEastAsia" w:cs="Calibri Light"/>
          <w:color w:val="auto"/>
          <w:sz w:val="22"/>
        </w:rPr>
        <w:t xml:space="preserve"> </w:t>
      </w:r>
      <w:r w:rsidR="00075F81">
        <w:rPr>
          <w:rFonts w:cs="Calibri Light"/>
          <w:b/>
          <w:bCs/>
          <w:color w:val="auto"/>
          <w:sz w:val="22"/>
        </w:rPr>
        <w:t>15</w:t>
      </w:r>
      <w:r w:rsidR="00075F81" w:rsidRPr="00075F81">
        <w:rPr>
          <w:rFonts w:cs="Calibri Light"/>
          <w:b/>
          <w:bCs/>
          <w:color w:val="auto"/>
          <w:sz w:val="22"/>
          <w:vertAlign w:val="superscript"/>
        </w:rPr>
        <w:t>th</w:t>
      </w:r>
      <w:r w:rsidR="00075F81">
        <w:rPr>
          <w:rFonts w:cs="Calibri Light"/>
          <w:b/>
          <w:bCs/>
          <w:color w:val="auto"/>
          <w:sz w:val="22"/>
        </w:rPr>
        <w:t xml:space="preserve"> January 2026</w:t>
      </w:r>
      <w:r w:rsidR="001865D7" w:rsidRPr="000F7080">
        <w:rPr>
          <w:rFonts w:cs="Calibri Light"/>
          <w:b/>
          <w:bCs/>
          <w:color w:val="auto"/>
          <w:sz w:val="22"/>
        </w:rPr>
        <w:t xml:space="preserve"> at 23:59 CET</w:t>
      </w:r>
      <w:r w:rsidRPr="00F5737E">
        <w:rPr>
          <w:rFonts w:eastAsiaTheme="majorEastAsia" w:cs="Calibri Light"/>
          <w:color w:val="auto"/>
          <w:sz w:val="22"/>
        </w:rPr>
        <w:t xml:space="preserve"> to </w:t>
      </w:r>
      <w:hyperlink r:id="rId13">
        <w:r w:rsidRPr="00F5737E">
          <w:rPr>
            <w:rFonts w:eastAsiaTheme="majorEastAsia" w:cs="Calibri Light"/>
            <w:color w:val="034EA2" w:themeColor="text2"/>
            <w:sz w:val="22"/>
            <w:u w:val="single"/>
          </w:rPr>
          <w:t>procurement@eiturbanmobility.eu</w:t>
        </w:r>
      </w:hyperlink>
      <w:r w:rsidRPr="00F5737E">
        <w:rPr>
          <w:rFonts w:eastAsiaTheme="majorEastAsia" w:cs="Calibri Light"/>
          <w:color w:val="034EA2" w:themeColor="text2"/>
          <w:sz w:val="22"/>
          <w:u w:val="single"/>
        </w:rPr>
        <w:t>.</w:t>
      </w:r>
      <w:r w:rsidRPr="00F5737E">
        <w:rPr>
          <w:rFonts w:eastAsiaTheme="majorEastAsia" w:cs="Calibri Light"/>
          <w:color w:val="034EA2" w:themeColor="text2"/>
          <w:sz w:val="22"/>
        </w:rPr>
        <w:t xml:space="preserve"> </w:t>
      </w:r>
    </w:p>
    <w:p w14:paraId="5D1AB067" w14:textId="63EE3848" w:rsidR="00554368" w:rsidRDefault="00554368" w:rsidP="007F11DE">
      <w:pPr>
        <w:rPr>
          <w:rFonts w:eastAsiaTheme="majorEastAsia" w:cs="Calibri Light"/>
          <w:color w:val="auto"/>
          <w:sz w:val="22"/>
        </w:rPr>
      </w:pPr>
      <w:r w:rsidRPr="00922E0C">
        <w:rPr>
          <w:rFonts w:eastAsiaTheme="majorEastAsia" w:cs="Calibri Light"/>
          <w:b/>
          <w:bCs/>
          <w:color w:val="auto"/>
          <w:sz w:val="22"/>
        </w:rPr>
        <w:t xml:space="preserve">Subject </w:t>
      </w:r>
      <w:r>
        <w:rPr>
          <w:rFonts w:eastAsiaTheme="majorEastAsia" w:cs="Calibri Light"/>
          <w:color w:val="auto"/>
          <w:sz w:val="22"/>
        </w:rPr>
        <w:t xml:space="preserve">: </w:t>
      </w:r>
      <w:r w:rsidRPr="00922E0C">
        <w:rPr>
          <w:rFonts w:eastAsiaTheme="majorEastAsia" w:cs="Calibri Light"/>
          <w:color w:val="auto"/>
          <w:sz w:val="22"/>
        </w:rPr>
        <w:t>EOI Call for Experts Evaluators and Rapporteurs</w:t>
      </w:r>
      <w:r>
        <w:rPr>
          <w:rFonts w:eastAsiaTheme="majorEastAsia" w:cs="Calibri Light"/>
          <w:color w:val="auto"/>
          <w:sz w:val="22"/>
        </w:rPr>
        <w:t xml:space="preserve"> Oct´25</w:t>
      </w:r>
    </w:p>
    <w:p w14:paraId="4DDA9BF3" w14:textId="1DC3016F" w:rsidR="007F11DE" w:rsidRPr="00F5737E" w:rsidRDefault="007F11DE" w:rsidP="007F11DE">
      <w:pPr>
        <w:rPr>
          <w:rFonts w:eastAsiaTheme="majorEastAsia" w:cs="Calibri Light"/>
          <w:color w:val="auto"/>
          <w:sz w:val="22"/>
        </w:rPr>
      </w:pPr>
      <w:r w:rsidRPr="00F5737E">
        <w:rPr>
          <w:rFonts w:eastAsiaTheme="majorEastAsia" w:cs="Calibri Light"/>
          <w:color w:val="auto"/>
          <w:sz w:val="22"/>
        </w:rPr>
        <w:t>Candidates can be contacted for work assignment</w:t>
      </w:r>
      <w:r w:rsidR="003134B1">
        <w:rPr>
          <w:rFonts w:eastAsiaTheme="majorEastAsia" w:cs="Calibri Light"/>
          <w:color w:val="auto"/>
          <w:sz w:val="22"/>
        </w:rPr>
        <w:t>s</w:t>
      </w:r>
      <w:r w:rsidRPr="00F5737E">
        <w:rPr>
          <w:rFonts w:eastAsiaTheme="majorEastAsia" w:cs="Calibri Light"/>
          <w:color w:val="auto"/>
          <w:sz w:val="22"/>
        </w:rPr>
        <w:t xml:space="preserve"> from the moment they have a confirmation of Expert EoI registration.</w:t>
      </w:r>
    </w:p>
    <w:p w14:paraId="77B42576" w14:textId="41C3CF91" w:rsidR="007F11DE" w:rsidRPr="00F5737E" w:rsidRDefault="007F11DE" w:rsidP="007F11DE">
      <w:pPr>
        <w:spacing w:after="200" w:line="276" w:lineRule="auto"/>
        <w:rPr>
          <w:rFonts w:asciiTheme="minorHAnsi" w:eastAsiaTheme="majorEastAsia" w:hAnsiTheme="minorHAnsi" w:cstheme="majorBidi"/>
          <w:bCs/>
          <w:iCs/>
          <w:color w:val="auto"/>
          <w:szCs w:val="20"/>
        </w:rPr>
      </w:pPr>
    </w:p>
    <w:p w14:paraId="1A9ABDDD" w14:textId="3EEA87E8" w:rsidR="00AA42F9" w:rsidRPr="00F5737E" w:rsidRDefault="00AA42F9" w:rsidP="3FCD5B15">
      <w:pPr>
        <w:keepNext/>
        <w:keepLines/>
        <w:numPr>
          <w:ilvl w:val="0"/>
          <w:numId w:val="39"/>
        </w:numPr>
        <w:spacing w:before="40" w:line="276" w:lineRule="auto"/>
        <w:jc w:val="both"/>
        <w:outlineLvl w:val="6"/>
        <w:rPr>
          <w:rFonts w:asciiTheme="minorHAnsi" w:eastAsiaTheme="majorEastAsia" w:hAnsiTheme="minorHAnsi"/>
          <w:b/>
          <w:bCs/>
          <w:color w:val="004494"/>
          <w:sz w:val="36"/>
          <w:szCs w:val="36"/>
        </w:rPr>
      </w:pPr>
      <w:r w:rsidRPr="3FCD5B15">
        <w:rPr>
          <w:rFonts w:asciiTheme="minorHAnsi" w:eastAsiaTheme="majorEastAsia" w:hAnsiTheme="minorHAnsi"/>
          <w:b/>
          <w:bCs/>
          <w:color w:val="004494"/>
          <w:sz w:val="36"/>
          <w:szCs w:val="36"/>
        </w:rPr>
        <w:lastRenderedPageBreak/>
        <w:t>Personal Information</w:t>
      </w:r>
    </w:p>
    <w:p w14:paraId="4F595630" w14:textId="085E1A79" w:rsidR="00AA42F9"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102539765"/>
          <w:placeholder>
            <w:docPart w:val="A448634B90854B3B9AAA404C5BD1CD33"/>
          </w:placeholder>
          <w15:color w:val="C0C0C0"/>
        </w:sdtPr>
        <w:sdtContent>
          <w:sdt>
            <w:sdtPr>
              <w:rPr>
                <w:rFonts w:eastAsiaTheme="majorEastAsia" w:cs="Calibri Light"/>
                <w:color w:val="auto"/>
                <w:sz w:val="22"/>
              </w:rPr>
              <w:id w:val="-1990772645"/>
              <w:placeholder>
                <w:docPart w:val="5E48A52E4D044F11B0801EDD9EC6BEB7"/>
              </w:placeholder>
            </w:sdtPr>
            <w:sdtContent>
              <w:sdt>
                <w:sdtPr>
                  <w:rPr>
                    <w:rFonts w:eastAsiaTheme="majorEastAsia" w:cs="Calibri Light"/>
                    <w:color w:val="auto"/>
                    <w:sz w:val="22"/>
                  </w:rPr>
                  <w:id w:val="189572083"/>
                  <w:placeholder>
                    <w:docPart w:val="410CC47771554C0A8C89DA2FEA2A4590"/>
                  </w:placeholder>
                  <w:showingPlcHdr/>
                </w:sdtPr>
                <w:sdtContent>
                  <w:r w:rsidR="003134B1" w:rsidRPr="00D83EA0">
                    <w:rPr>
                      <w:rStyle w:val="PlaceholderText"/>
                      <w:bdr w:val="single" w:sz="4" w:space="0" w:color="auto"/>
                    </w:rPr>
                    <w:t>Click or tap here to enter text.</w:t>
                  </w:r>
                </w:sdtContent>
              </w:sdt>
            </w:sdtContent>
          </w:sdt>
        </w:sdtContent>
      </w:sdt>
    </w:p>
    <w:p w14:paraId="337EA2D7" w14:textId="4275A608" w:rsidR="00654980"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Surname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w:t>
      </w:r>
      <w:r w:rsidR="00831EA6" w:rsidRPr="00F5737E">
        <w:rPr>
          <w:rFonts w:eastAsiaTheme="majorEastAsia" w:cs="Calibri Light"/>
          <w:color w:val="auto"/>
          <w:sz w:val="22"/>
        </w:rPr>
        <w:t xml:space="preserve"> </w:t>
      </w:r>
      <w:sdt>
        <w:sdtPr>
          <w:rPr>
            <w:rFonts w:eastAsiaTheme="majorEastAsia" w:cs="Calibri Light"/>
            <w:color w:val="auto"/>
            <w:sz w:val="22"/>
          </w:rPr>
          <w:id w:val="-1923950983"/>
          <w:placeholder>
            <w:docPart w:val="303DEF62A6AC48CB8CEFA4E400549BD4"/>
          </w:placeholder>
          <w:showingPlcHdr/>
        </w:sdtPr>
        <w:sdtContent>
          <w:r w:rsidR="005A1B14" w:rsidRPr="00D83EA0">
            <w:rPr>
              <w:rStyle w:val="PlaceholderText"/>
              <w:bdr w:val="single" w:sz="4" w:space="0" w:color="auto"/>
            </w:rPr>
            <w:t>Click or tap here to enter text.</w:t>
          </w:r>
        </w:sdtContent>
      </w:sdt>
    </w:p>
    <w:p w14:paraId="584DEB76" w14:textId="4EFDB719" w:rsidR="00654980"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Nationality</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216893371"/>
          <w:placeholder>
            <w:docPart w:val="1871255EB23540D4B1C0527F41C75CE4"/>
          </w:placeholder>
        </w:sdtPr>
        <w:sdtContent>
          <w:sdt>
            <w:sdtPr>
              <w:rPr>
                <w:rFonts w:eastAsiaTheme="majorEastAsia" w:cs="Calibri Light"/>
                <w:color w:val="auto"/>
                <w:sz w:val="22"/>
              </w:rPr>
              <w:id w:val="-55250906"/>
              <w:placeholder>
                <w:docPart w:val="B47816A5217B415FAFD3A09EBC5865D8"/>
              </w:placeholder>
            </w:sdtPr>
            <w:sdtContent>
              <w:sdt>
                <w:sdtPr>
                  <w:rPr>
                    <w:rFonts w:eastAsiaTheme="majorEastAsia" w:cs="Calibri Light"/>
                    <w:color w:val="auto"/>
                    <w:sz w:val="22"/>
                  </w:rPr>
                  <w:id w:val="1267727731"/>
                  <w:placeholder>
                    <w:docPart w:val="8F021C8BBB4C467491149D4F3D57C56E"/>
                  </w:placeholder>
                  <w:showingPlcHdr/>
                </w:sdtPr>
                <w:sdtContent>
                  <w:r w:rsidR="003134B1" w:rsidRPr="00D83EA0">
                    <w:rPr>
                      <w:rStyle w:val="PlaceholderText"/>
                      <w:bdr w:val="single" w:sz="4" w:space="0" w:color="auto"/>
                    </w:rPr>
                    <w:t>Click or tap here to enter text.</w:t>
                  </w:r>
                </w:sdtContent>
              </w:sdt>
            </w:sdtContent>
          </w:sdt>
        </w:sdtContent>
      </w:sdt>
    </w:p>
    <w:p w14:paraId="1C80CBDB" w14:textId="06A2512B" w:rsidR="00C66F2F" w:rsidRPr="00F5737E" w:rsidRDefault="00C66F2F"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Gender</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676715719"/>
          <w:placeholder>
            <w:docPart w:val="4A6AE14E2EA94FB886F585CC1C842DE1"/>
          </w:placeholder>
          <w:showingPlcHdr/>
          <w:comboBox>
            <w:listItem w:value="Choose an item."/>
            <w:listItem w:displayText="F - Female" w:value="F - Female"/>
            <w:listItem w:displayText="M - Male" w:value="M - Male"/>
            <w:listItem w:displayText="O - Other" w:value="O - Other"/>
          </w:comboBox>
        </w:sdtPr>
        <w:sdtContent>
          <w:r w:rsidR="00D83EA0" w:rsidRPr="00D83EA0">
            <w:rPr>
              <w:rStyle w:val="PlaceholderText"/>
              <w:bdr w:val="single" w:sz="4" w:space="0" w:color="auto"/>
            </w:rPr>
            <w:t>Choose an item.</w:t>
          </w:r>
        </w:sdtContent>
      </w:sdt>
    </w:p>
    <w:p w14:paraId="1E26832D" w14:textId="0583A796"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Country of Residence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73750716"/>
          <w:placeholder>
            <w:docPart w:val="2167E5E2446C46D2885038C6B2933A0C"/>
          </w:placeholder>
        </w:sdtPr>
        <w:sdtContent>
          <w:sdt>
            <w:sdtPr>
              <w:rPr>
                <w:rFonts w:eastAsiaTheme="majorEastAsia" w:cs="Calibri Light"/>
                <w:color w:val="auto"/>
                <w:sz w:val="22"/>
              </w:rPr>
              <w:id w:val="-1719667535"/>
              <w:placeholder>
                <w:docPart w:val="B9261176A50040C2AF744702C711FA45"/>
              </w:placeholder>
            </w:sdtPr>
            <w:sdtContent>
              <w:sdt>
                <w:sdtPr>
                  <w:rPr>
                    <w:rFonts w:eastAsiaTheme="majorEastAsia" w:cs="Calibri Light"/>
                    <w:color w:val="auto"/>
                    <w:sz w:val="22"/>
                  </w:rPr>
                  <w:id w:val="1356768223"/>
                  <w:placeholder>
                    <w:docPart w:val="1458C81DED5E4839A47440FC225C81EB"/>
                  </w:placeholder>
                  <w:showingPlcHdr/>
                </w:sdtPr>
                <w:sdtContent>
                  <w:r w:rsidR="003134B1" w:rsidRPr="00D83EA0">
                    <w:rPr>
                      <w:rStyle w:val="PlaceholderText"/>
                      <w:bdr w:val="single" w:sz="4" w:space="0" w:color="auto"/>
                    </w:rPr>
                    <w:t>Click or tap here to enter text.</w:t>
                  </w:r>
                </w:sdtContent>
              </w:sdt>
            </w:sdtContent>
          </w:sdt>
        </w:sdtContent>
      </w:sdt>
    </w:p>
    <w:p w14:paraId="31587A02" w14:textId="28E453B8"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E-mail</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854141017"/>
          <w:placeholder>
            <w:docPart w:val="746DF7906936433F9B55959ED0961822"/>
          </w:placeholder>
        </w:sdtPr>
        <w:sdtContent>
          <w:sdt>
            <w:sdtPr>
              <w:rPr>
                <w:rFonts w:eastAsiaTheme="majorEastAsia" w:cs="Calibri Light"/>
                <w:color w:val="auto"/>
                <w:sz w:val="22"/>
              </w:rPr>
              <w:id w:val="315768361"/>
              <w:placeholder>
                <w:docPart w:val="B8DBD2B9342E4E9A804B67BD0D77C1F0"/>
              </w:placeholder>
            </w:sdtPr>
            <w:sdtContent>
              <w:sdt>
                <w:sdtPr>
                  <w:rPr>
                    <w:rFonts w:eastAsiaTheme="majorEastAsia" w:cs="Calibri Light"/>
                    <w:color w:val="auto"/>
                    <w:sz w:val="22"/>
                  </w:rPr>
                  <w:id w:val="1397544896"/>
                  <w:placeholder>
                    <w:docPart w:val="37F7B8F9F65149D7B312D521B59832AD"/>
                  </w:placeholder>
                  <w:showingPlcHdr/>
                </w:sdtPr>
                <w:sdtContent>
                  <w:r w:rsidR="003134B1" w:rsidRPr="00D83EA0">
                    <w:rPr>
                      <w:rStyle w:val="PlaceholderText"/>
                      <w:bdr w:val="single" w:sz="4" w:space="0" w:color="auto"/>
                    </w:rPr>
                    <w:t>Click or tap here to enter text.</w:t>
                  </w:r>
                </w:sdtContent>
              </w:sdt>
            </w:sdtContent>
          </w:sdt>
        </w:sdtContent>
      </w:sdt>
    </w:p>
    <w:p w14:paraId="4F6D41B6" w14:textId="7D068F14"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Mobile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34459115"/>
          <w:placeholder>
            <w:docPart w:val="BA2379D0E9674B6CA4A583A023D81988"/>
          </w:placeholder>
        </w:sdtPr>
        <w:sdtContent>
          <w:sdt>
            <w:sdtPr>
              <w:rPr>
                <w:rFonts w:eastAsiaTheme="majorEastAsia" w:cs="Calibri Light"/>
                <w:color w:val="auto"/>
                <w:sz w:val="22"/>
              </w:rPr>
              <w:id w:val="-809325913"/>
              <w:placeholder>
                <w:docPart w:val="45237653DA5844B48885833CE91ED5A2"/>
              </w:placeholder>
            </w:sdtPr>
            <w:sdtContent>
              <w:sdt>
                <w:sdtPr>
                  <w:rPr>
                    <w:rFonts w:eastAsiaTheme="majorEastAsia" w:cs="Calibri Light"/>
                    <w:color w:val="auto"/>
                    <w:sz w:val="22"/>
                  </w:rPr>
                  <w:id w:val="-747655704"/>
                  <w:placeholder>
                    <w:docPart w:val="675A3617F9664D1CB44FB3ACBD5D4A77"/>
                  </w:placeholder>
                  <w:showingPlcHdr/>
                </w:sdtPr>
                <w:sdtContent>
                  <w:r w:rsidR="003134B1" w:rsidRPr="00D83EA0">
                    <w:rPr>
                      <w:rStyle w:val="PlaceholderText"/>
                      <w:bdr w:val="single" w:sz="4" w:space="0" w:color="auto"/>
                    </w:rPr>
                    <w:t>Click or tap here to enter text.</w:t>
                  </w:r>
                </w:sdtContent>
              </w:sdt>
            </w:sdtContent>
          </w:sdt>
        </w:sdtContent>
      </w:sdt>
    </w:p>
    <w:p w14:paraId="48308894" w14:textId="5C33E6C3"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Mother tongue/s</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536696533"/>
          <w:placeholder>
            <w:docPart w:val="BCB4085D07474FDD83C1EEC21A4062D1"/>
          </w:placeholder>
        </w:sdtPr>
        <w:sdtContent>
          <w:sdt>
            <w:sdtPr>
              <w:rPr>
                <w:rFonts w:eastAsiaTheme="majorEastAsia" w:cs="Calibri Light"/>
                <w:color w:val="auto"/>
                <w:sz w:val="22"/>
              </w:rPr>
              <w:id w:val="-1048527087"/>
              <w:placeholder>
                <w:docPart w:val="AC2D3D544CD346E4B3A30213B9DE455E"/>
              </w:placeholder>
            </w:sdtPr>
            <w:sdtContent>
              <w:sdt>
                <w:sdtPr>
                  <w:rPr>
                    <w:rFonts w:eastAsiaTheme="majorEastAsia" w:cs="Calibri Light"/>
                    <w:color w:val="auto"/>
                    <w:sz w:val="22"/>
                  </w:rPr>
                  <w:id w:val="484131297"/>
                  <w:placeholder>
                    <w:docPart w:val="FB4359A576E643248201635AED739F13"/>
                  </w:placeholder>
                  <w:showingPlcHdr/>
                </w:sdtPr>
                <w:sdtContent>
                  <w:r w:rsidR="003134B1" w:rsidRPr="00D83EA0">
                    <w:rPr>
                      <w:rStyle w:val="PlaceholderText"/>
                      <w:bdr w:val="single" w:sz="4" w:space="0" w:color="auto"/>
                    </w:rPr>
                    <w:t>Click or tap here to enter text.</w:t>
                  </w:r>
                </w:sdtContent>
              </w:sdt>
            </w:sdtContent>
          </w:sdt>
        </w:sdtContent>
      </w:sdt>
    </w:p>
    <w:p w14:paraId="5DFDDDC0" w14:textId="6E3B8D57"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Other language</w:t>
      </w:r>
      <w:r w:rsidR="008A489E" w:rsidRPr="00F5737E">
        <w:rPr>
          <w:rFonts w:eastAsiaTheme="majorEastAsia" w:cs="Calibri Light"/>
          <w:b/>
          <w:bCs/>
          <w:color w:val="auto"/>
          <w:sz w:val="22"/>
        </w:rPr>
        <w:t>/s</w:t>
      </w:r>
      <w:r w:rsidR="00762434" w:rsidRPr="00F5737E">
        <w:rPr>
          <w:rFonts w:eastAsiaTheme="majorEastAsia" w:cs="Calibri Light"/>
          <w:b/>
          <w:bCs/>
          <w:color w:val="auto"/>
          <w:sz w:val="22"/>
        </w:rPr>
        <w:t xml:space="preserve"> </w:t>
      </w:r>
      <w:r w:rsidR="008A489E" w:rsidRPr="00F5737E">
        <w:rPr>
          <w:rFonts w:eastAsiaTheme="majorEastAsia" w:cs="Calibri Light"/>
          <w:b/>
          <w:bCs/>
          <w:color w:val="auto"/>
          <w:sz w:val="22"/>
        </w:rPr>
        <w:t>*</w:t>
      </w:r>
      <w:r w:rsidR="008A489E"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455638326"/>
          <w:placeholder>
            <w:docPart w:val="06F248E711D742D2ABD59B7554782FC7"/>
          </w:placeholder>
        </w:sdtPr>
        <w:sdtContent>
          <w:sdt>
            <w:sdtPr>
              <w:rPr>
                <w:rFonts w:eastAsiaTheme="majorEastAsia" w:cs="Calibri Light"/>
                <w:color w:val="auto"/>
                <w:sz w:val="22"/>
              </w:rPr>
              <w:id w:val="715239935"/>
              <w:placeholder>
                <w:docPart w:val="A3AD659E5458492AB416324C7D4553F9"/>
              </w:placeholder>
            </w:sdtPr>
            <w:sdtContent>
              <w:sdt>
                <w:sdtPr>
                  <w:rPr>
                    <w:rFonts w:eastAsiaTheme="majorEastAsia" w:cs="Calibri Light"/>
                    <w:color w:val="auto"/>
                    <w:sz w:val="22"/>
                  </w:rPr>
                  <w:id w:val="1728877012"/>
                  <w:placeholder>
                    <w:docPart w:val="F6BBCAB598C74D1A8F31DB72A4D0E590"/>
                  </w:placeholder>
                  <w:showingPlcHdr/>
                </w:sdtPr>
                <w:sdtContent>
                  <w:r w:rsidR="003134B1" w:rsidRPr="00D83EA0">
                    <w:rPr>
                      <w:rStyle w:val="PlaceholderText"/>
                      <w:bdr w:val="single" w:sz="4" w:space="0" w:color="auto"/>
                    </w:rPr>
                    <w:t>Click or tap here to enter text.</w:t>
                  </w:r>
                </w:sdtContent>
              </w:sdt>
            </w:sdtContent>
          </w:sdt>
        </w:sdtContent>
      </w:sdt>
    </w:p>
    <w:p w14:paraId="5E005FD1" w14:textId="1943E575" w:rsidR="008A489E" w:rsidRPr="00F5737E" w:rsidRDefault="008A489E"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 xml:space="preserve">English </w:t>
      </w:r>
      <w:r w:rsidR="00570796" w:rsidRPr="00F5737E">
        <w:rPr>
          <w:rFonts w:eastAsiaTheme="majorEastAsia" w:cs="Calibri Light"/>
          <w:b/>
          <w:bCs/>
          <w:color w:val="auto"/>
          <w:sz w:val="22"/>
        </w:rPr>
        <w:t>(</w:t>
      </w:r>
      <w:r w:rsidRPr="00F5737E">
        <w:rPr>
          <w:rFonts w:eastAsiaTheme="majorEastAsia" w:cs="Calibri Light"/>
          <w:b/>
          <w:bCs/>
          <w:color w:val="auto"/>
          <w:sz w:val="22"/>
        </w:rPr>
        <w:t>C1</w:t>
      </w:r>
      <w:r w:rsidR="00570796" w:rsidRPr="00F5737E">
        <w:rPr>
          <w:rFonts w:eastAsiaTheme="majorEastAsia" w:cs="Calibri Light"/>
          <w:b/>
          <w:bCs/>
          <w:color w:val="auto"/>
          <w:sz w:val="22"/>
        </w:rPr>
        <w:t xml:space="preserve"> min</w:t>
      </w:r>
      <w:r w:rsidR="005615ED" w:rsidRPr="00F5737E">
        <w:rPr>
          <w:rFonts w:eastAsiaTheme="majorEastAsia" w:cs="Calibri Light"/>
          <w:b/>
          <w:bCs/>
          <w:color w:val="auto"/>
          <w:sz w:val="22"/>
        </w:rPr>
        <w:t>.</w:t>
      </w:r>
      <w:r w:rsidR="00570796" w:rsidRPr="00F5737E">
        <w:rPr>
          <w:rFonts w:eastAsiaTheme="majorEastAsia" w:cs="Calibri Light"/>
          <w:b/>
          <w:bCs/>
          <w:color w:val="auto"/>
          <w:sz w:val="22"/>
        </w:rPr>
        <w:t>)</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ascii="MS Gothic" w:eastAsia="MS Gothic" w:hAnsi="MS Gothic" w:cs="Calibri Light"/>
            <w:color w:val="auto"/>
            <w:sz w:val="22"/>
          </w:rPr>
          <w:id w:val="-1985534175"/>
          <w14:checkbox>
            <w14:checked w14:val="0"/>
            <w14:checkedState w14:val="2612" w14:font="MS Gothic"/>
            <w14:uncheckedState w14:val="2610" w14:font="MS Gothic"/>
          </w14:checkbox>
        </w:sdtPr>
        <w:sdtContent>
          <w:r w:rsidRPr="00F5737E">
            <w:rPr>
              <w:rFonts w:ascii="MS Gothic" w:eastAsia="MS Gothic" w:hAnsi="MS Gothic" w:cs="Calibri Light"/>
              <w:color w:val="auto"/>
              <w:sz w:val="22"/>
            </w:rPr>
            <w:t>☐</w:t>
          </w:r>
        </w:sdtContent>
      </w:sdt>
      <w:r w:rsidRPr="00F5737E">
        <w:rPr>
          <w:rFonts w:eastAsiaTheme="majorEastAsia" w:cs="Calibri Light"/>
          <w:color w:val="auto"/>
          <w:sz w:val="22"/>
        </w:rPr>
        <w:t xml:space="preserve">YES </w:t>
      </w:r>
      <w:sdt>
        <w:sdtPr>
          <w:rPr>
            <w:rFonts w:ascii="MS Gothic" w:eastAsia="MS Gothic" w:hAnsi="MS Gothic" w:cs="Calibri Light"/>
            <w:color w:val="auto"/>
            <w:sz w:val="22"/>
          </w:rPr>
          <w:id w:val="686412500"/>
          <w14:checkbox>
            <w14:checked w14:val="0"/>
            <w14:checkedState w14:val="2612" w14:font="MS Gothic"/>
            <w14:uncheckedState w14:val="2610" w14:font="MS Gothic"/>
          </w14:checkbox>
        </w:sdtPr>
        <w:sdtContent>
          <w:r w:rsidR="00D25244" w:rsidRPr="00F5737E">
            <w:rPr>
              <w:rFonts w:ascii="MS Gothic" w:eastAsia="MS Gothic" w:hAnsi="MS Gothic" w:cs="Calibri Light"/>
              <w:color w:val="auto"/>
              <w:sz w:val="22"/>
            </w:rPr>
            <w:t>☐</w:t>
          </w:r>
        </w:sdtContent>
      </w:sdt>
      <w:r w:rsidR="00D25244" w:rsidRPr="00F5737E">
        <w:rPr>
          <w:rFonts w:eastAsiaTheme="majorEastAsia" w:cs="Calibri Light"/>
          <w:color w:val="auto"/>
          <w:sz w:val="22"/>
        </w:rPr>
        <w:t>NO</w:t>
      </w:r>
    </w:p>
    <w:p w14:paraId="3F4C7719" w14:textId="087DECF7" w:rsidR="00A036F6" w:rsidRPr="00F5737E" w:rsidRDefault="00570796" w:rsidP="00EA72E6">
      <w:pPr>
        <w:pStyle w:val="ListParagraph"/>
        <w:keepNext/>
        <w:keepLines/>
        <w:numPr>
          <w:ilvl w:val="0"/>
          <w:numId w:val="40"/>
        </w:numPr>
        <w:spacing w:before="40" w:line="276" w:lineRule="auto"/>
        <w:jc w:val="both"/>
        <w:outlineLvl w:val="6"/>
        <w:rPr>
          <w:rFonts w:eastAsiaTheme="majorEastAsia" w:cs="Calibri Light"/>
          <w:b/>
          <w:bCs/>
          <w:color w:val="auto"/>
          <w:sz w:val="22"/>
        </w:rPr>
      </w:pPr>
      <w:r w:rsidRPr="00F5737E">
        <w:rPr>
          <w:rFonts w:eastAsiaTheme="majorEastAsia" w:cs="Calibri Light"/>
          <w:b/>
          <w:bCs/>
          <w:color w:val="auto"/>
          <w:sz w:val="22"/>
        </w:rPr>
        <w:t>Professional Web Profile (i.e. LinkedIn, ResearchGate)</w:t>
      </w:r>
      <w:r w:rsidR="000A37B0">
        <w:rPr>
          <w:rFonts w:eastAsiaTheme="majorEastAsia" w:cs="Calibri Light"/>
          <w:b/>
          <w:bCs/>
          <w:color w:val="auto"/>
          <w:sz w:val="22"/>
        </w:rPr>
        <w:t xml:space="preserve"> </w:t>
      </w:r>
      <w:r w:rsidR="00762434" w:rsidRPr="00F5737E">
        <w:rPr>
          <w:rFonts w:eastAsiaTheme="majorEastAsia" w:cs="Calibri Light"/>
          <w:b/>
          <w:bCs/>
          <w:color w:val="auto"/>
          <w:sz w:val="22"/>
        </w:rPr>
        <w:t>*</w:t>
      </w:r>
      <w:r w:rsidRPr="00F5737E">
        <w:rPr>
          <w:rFonts w:eastAsiaTheme="majorEastAsia" w:cs="Calibri Light"/>
          <w:b/>
          <w:bCs/>
          <w:color w:val="auto"/>
          <w:sz w:val="22"/>
        </w:rPr>
        <w:t xml:space="preserve">: </w:t>
      </w:r>
      <w:sdt>
        <w:sdtPr>
          <w:rPr>
            <w:rFonts w:eastAsiaTheme="majorEastAsia"/>
          </w:rPr>
          <w:id w:val="507635784"/>
          <w:placeholder>
            <w:docPart w:val="5329118D83B7432DA609BB341141176C"/>
          </w:placeholder>
        </w:sdtPr>
        <w:sdtContent>
          <w:sdt>
            <w:sdtPr>
              <w:rPr>
                <w:rFonts w:eastAsiaTheme="majorEastAsia"/>
              </w:rPr>
              <w:id w:val="-889884773"/>
              <w:placeholder>
                <w:docPart w:val="AB4594E69A8B4519B7503F5A52ED12DB"/>
              </w:placeholder>
            </w:sdtPr>
            <w:sdtContent>
              <w:sdt>
                <w:sdtPr>
                  <w:rPr>
                    <w:rFonts w:eastAsiaTheme="majorEastAsia"/>
                  </w:rPr>
                  <w:id w:val="312383062"/>
                  <w:placeholder>
                    <w:docPart w:val="05A13CDABCD241B5B56698159437BFBF"/>
                  </w:placeholder>
                  <w:showingPlcHdr/>
                </w:sdtPr>
                <w:sdtContent>
                  <w:r w:rsidR="003134B1" w:rsidRPr="00D83EA0">
                    <w:rPr>
                      <w:rStyle w:val="PlaceholderText"/>
                      <w:bdr w:val="single" w:sz="4" w:space="0" w:color="auto"/>
                    </w:rPr>
                    <w:t>Click or tap here to enter text.</w:t>
                  </w:r>
                </w:sdtContent>
              </w:sdt>
            </w:sdtContent>
          </w:sdt>
        </w:sdtContent>
      </w:sdt>
    </w:p>
    <w:p w14:paraId="4062895A" w14:textId="77777777" w:rsidR="00B43511" w:rsidRPr="00F5737E" w:rsidRDefault="00B43511" w:rsidP="00B43511">
      <w:pPr>
        <w:keepNext/>
        <w:keepLines/>
        <w:pBdr>
          <w:bottom w:val="single" w:sz="6" w:space="1" w:color="auto"/>
        </w:pBdr>
        <w:spacing w:before="40" w:line="276" w:lineRule="auto"/>
        <w:jc w:val="both"/>
        <w:outlineLvl w:val="6"/>
        <w:rPr>
          <w:rFonts w:eastAsiaTheme="majorEastAsia" w:cs="Calibri Light"/>
          <w:b/>
          <w:bCs/>
          <w:color w:val="auto"/>
          <w:sz w:val="22"/>
        </w:rPr>
      </w:pPr>
    </w:p>
    <w:p w14:paraId="21E3C937" w14:textId="77777777" w:rsidR="00931CBD" w:rsidRPr="00F5737E" w:rsidRDefault="00931CBD" w:rsidP="00B43511">
      <w:pPr>
        <w:keepNext/>
        <w:keepLines/>
        <w:spacing w:before="40" w:line="276" w:lineRule="auto"/>
        <w:jc w:val="both"/>
        <w:outlineLvl w:val="6"/>
        <w:rPr>
          <w:rFonts w:eastAsiaTheme="majorEastAsia" w:cs="Calibri Light"/>
          <w:b/>
          <w:bCs/>
          <w:color w:val="auto"/>
          <w:sz w:val="22"/>
        </w:rPr>
      </w:pPr>
    </w:p>
    <w:p w14:paraId="47361D24" w14:textId="02E42EC4" w:rsidR="00494FE0" w:rsidRPr="00F5737E" w:rsidRDefault="00494FE0" w:rsidP="00494FE0">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Expertise</w:t>
      </w:r>
    </w:p>
    <w:p w14:paraId="19A667A7" w14:textId="121DF8CD" w:rsidR="007F11DE" w:rsidRPr="00F5737E" w:rsidRDefault="00762434" w:rsidP="00CD5F68">
      <w:pPr>
        <w:keepNext/>
        <w:keepLines/>
        <w:spacing w:before="40" w:line="276" w:lineRule="auto"/>
        <w:jc w:val="both"/>
        <w:outlineLvl w:val="6"/>
        <w:rPr>
          <w:rFonts w:eastAsiaTheme="majorEastAsia" w:cs="Calibri Light"/>
          <w:i/>
          <w:iCs/>
          <w:color w:val="auto"/>
          <w:sz w:val="22"/>
        </w:rPr>
      </w:pPr>
      <w:r w:rsidRPr="00F5737E">
        <w:rPr>
          <w:rFonts w:eastAsiaTheme="majorEastAsia" w:cs="Calibri Light"/>
          <w:i/>
          <w:iCs/>
          <w:color w:val="auto"/>
          <w:sz w:val="22"/>
        </w:rPr>
        <w:t xml:space="preserve">NOTE: </w:t>
      </w:r>
      <w:r w:rsidR="007F11DE" w:rsidRPr="00F5737E">
        <w:rPr>
          <w:rFonts w:eastAsiaTheme="majorEastAsia" w:cs="Calibri Light"/>
          <w:i/>
          <w:iCs/>
          <w:color w:val="auto"/>
          <w:sz w:val="22"/>
        </w:rPr>
        <w:t>Select th</w:t>
      </w:r>
      <w:r w:rsidR="00CD5F68" w:rsidRPr="00F5737E">
        <w:rPr>
          <w:rFonts w:eastAsiaTheme="majorEastAsia" w:cs="Calibri Light"/>
          <w:i/>
          <w:iCs/>
          <w:color w:val="auto"/>
          <w:sz w:val="22"/>
        </w:rPr>
        <w:t>e</w:t>
      </w:r>
      <w:r w:rsidR="007F11DE" w:rsidRPr="00F5737E">
        <w:rPr>
          <w:rFonts w:eastAsiaTheme="majorEastAsia" w:cs="Calibri Light"/>
          <w:i/>
          <w:iCs/>
          <w:color w:val="auto"/>
          <w:sz w:val="22"/>
        </w:rPr>
        <w:t xml:space="preserve"> </w:t>
      </w:r>
      <w:r w:rsidR="00201CB9" w:rsidRPr="00F5737E">
        <w:rPr>
          <w:rFonts w:eastAsiaTheme="majorEastAsia" w:cs="Calibri Light"/>
          <w:i/>
          <w:iCs/>
          <w:color w:val="auto"/>
          <w:sz w:val="22"/>
        </w:rPr>
        <w:t>area/s of expertise</w:t>
      </w:r>
      <w:r w:rsidR="007F11DE" w:rsidRPr="00F5737E">
        <w:rPr>
          <w:rFonts w:eastAsiaTheme="majorEastAsia" w:cs="Calibri Light"/>
          <w:i/>
          <w:iCs/>
          <w:color w:val="auto"/>
          <w:sz w:val="22"/>
        </w:rPr>
        <w:t xml:space="preserve"> </w:t>
      </w:r>
      <w:r w:rsidR="006702A8" w:rsidRPr="00F5737E">
        <w:rPr>
          <w:rFonts w:eastAsiaTheme="majorEastAsia" w:cs="Calibri Light"/>
          <w:i/>
          <w:iCs/>
          <w:color w:val="auto"/>
          <w:sz w:val="22"/>
        </w:rPr>
        <w:t xml:space="preserve">(from 2A to 2E) </w:t>
      </w:r>
      <w:r w:rsidR="007F11DE" w:rsidRPr="00F5737E">
        <w:rPr>
          <w:rFonts w:eastAsiaTheme="majorEastAsia" w:cs="Calibri Light"/>
          <w:i/>
          <w:iCs/>
          <w:color w:val="auto"/>
          <w:sz w:val="22"/>
        </w:rPr>
        <w:t xml:space="preserve">that </w:t>
      </w:r>
      <w:r w:rsidR="00CD5F68" w:rsidRPr="00F5737E">
        <w:rPr>
          <w:rFonts w:eastAsiaTheme="majorEastAsia" w:cs="Calibri Light"/>
          <w:i/>
          <w:iCs/>
          <w:color w:val="auto"/>
          <w:sz w:val="22"/>
        </w:rPr>
        <w:t>is/</w:t>
      </w:r>
      <w:r w:rsidR="007F11DE" w:rsidRPr="00F5737E">
        <w:rPr>
          <w:rFonts w:eastAsiaTheme="majorEastAsia" w:cs="Calibri Light"/>
          <w:i/>
          <w:iCs/>
          <w:color w:val="auto"/>
          <w:sz w:val="22"/>
        </w:rPr>
        <w:t xml:space="preserve">are best suited to your </w:t>
      </w:r>
      <w:r w:rsidR="00CB2FC8" w:rsidRPr="00F5737E">
        <w:rPr>
          <w:rFonts w:eastAsiaTheme="majorEastAsia" w:cs="Calibri Light"/>
          <w:i/>
          <w:iCs/>
          <w:color w:val="auto"/>
          <w:sz w:val="22"/>
        </w:rPr>
        <w:t>competences, background</w:t>
      </w:r>
      <w:r w:rsidR="007F11DE" w:rsidRPr="00F5737E">
        <w:rPr>
          <w:rFonts w:eastAsiaTheme="majorEastAsia" w:cs="Calibri Light"/>
          <w:i/>
          <w:iCs/>
          <w:color w:val="auto"/>
          <w:sz w:val="22"/>
        </w:rPr>
        <w:t xml:space="preserve"> and skills</w:t>
      </w:r>
      <w:r w:rsidR="0019336A" w:rsidRPr="00F5737E">
        <w:rPr>
          <w:rFonts w:eastAsiaTheme="majorEastAsia" w:cs="Calibri Light"/>
          <w:i/>
          <w:iCs/>
          <w:color w:val="auto"/>
          <w:sz w:val="22"/>
        </w:rPr>
        <w:t xml:space="preserve"> </w:t>
      </w:r>
      <w:r w:rsidR="00860503" w:rsidRPr="00F5737E">
        <w:rPr>
          <w:rFonts w:eastAsiaTheme="majorEastAsia" w:cs="Calibri Light"/>
          <w:bCs/>
          <w:i/>
          <w:iCs/>
          <w:color w:val="auto"/>
          <w:sz w:val="22"/>
        </w:rPr>
        <w:t>(this will not preclude you from being selected to work in a thematic area you didn’t indicate, if your skills and expertise meet the ones requested)</w:t>
      </w:r>
      <w:r w:rsidR="0019336A" w:rsidRPr="00F5737E">
        <w:rPr>
          <w:rFonts w:eastAsiaTheme="majorEastAsia" w:cs="Calibri Light"/>
          <w:i/>
          <w:iCs/>
          <w:color w:val="auto"/>
          <w:sz w:val="22"/>
        </w:rPr>
        <w:t>.</w:t>
      </w:r>
      <w:r w:rsidR="009F0DF3" w:rsidRPr="00F5737E">
        <w:rPr>
          <w:rFonts w:eastAsiaTheme="majorEastAsia" w:cs="Calibri Light"/>
          <w:i/>
          <w:iCs/>
          <w:color w:val="auto"/>
          <w:sz w:val="22"/>
        </w:rPr>
        <w:t xml:space="preserve"> If you select more than one area</w:t>
      </w:r>
      <w:r w:rsidR="000A37B0">
        <w:rPr>
          <w:rFonts w:eastAsiaTheme="majorEastAsia" w:cs="Calibri Light"/>
          <w:i/>
          <w:iCs/>
          <w:color w:val="auto"/>
          <w:sz w:val="22"/>
        </w:rPr>
        <w:t>,</w:t>
      </w:r>
      <w:r w:rsidRPr="00F5737E">
        <w:rPr>
          <w:rFonts w:eastAsiaTheme="majorEastAsia" w:cs="Calibri Light"/>
          <w:i/>
          <w:iCs/>
          <w:color w:val="auto"/>
          <w:sz w:val="22"/>
        </w:rPr>
        <w:t xml:space="preserve"> </w:t>
      </w:r>
      <w:r w:rsidR="009F0DF3" w:rsidRPr="00F5737E">
        <w:rPr>
          <w:rFonts w:eastAsiaTheme="majorEastAsia" w:cs="Calibri Light"/>
          <w:i/>
          <w:iCs/>
          <w:color w:val="auto"/>
          <w:sz w:val="22"/>
        </w:rPr>
        <w:t>please rank them in order of preference by filling in the “Preference” field next to the</w:t>
      </w:r>
      <w:r w:rsidR="00CB2FC8" w:rsidRPr="00F5737E">
        <w:rPr>
          <w:rFonts w:eastAsiaTheme="majorEastAsia" w:cs="Calibri Light"/>
          <w:i/>
          <w:iCs/>
          <w:color w:val="auto"/>
          <w:sz w:val="22"/>
        </w:rPr>
        <w:t xml:space="preserve"> area’s title</w:t>
      </w:r>
      <w:r w:rsidRPr="00F5737E">
        <w:rPr>
          <w:rFonts w:eastAsiaTheme="majorEastAsia" w:cs="Calibri Light"/>
          <w:i/>
          <w:iCs/>
          <w:color w:val="auto"/>
          <w:sz w:val="22"/>
        </w:rPr>
        <w:t>; please reply to all the questions linked to it.</w:t>
      </w:r>
    </w:p>
    <w:p w14:paraId="369FE379" w14:textId="2E5CDF56" w:rsidR="007F11DE"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2.A - </w:t>
      </w:r>
      <w:r w:rsidR="00254F2D" w:rsidRPr="00F5737E">
        <w:rPr>
          <w:rFonts w:cs="Calibri Light"/>
          <w:b/>
          <w:bCs/>
          <w:color w:val="152D79" w:themeColor="accent4"/>
          <w:sz w:val="30"/>
          <w:szCs w:val="30"/>
        </w:rPr>
        <w:t>Academy</w:t>
      </w:r>
      <w:r w:rsidR="00284D18" w:rsidRPr="00F5737E">
        <w:rPr>
          <w:rFonts w:cs="Calibri Light"/>
          <w:b/>
          <w:bCs/>
          <w:color w:val="auto"/>
          <w:sz w:val="22"/>
        </w:rPr>
        <w:t xml:space="preserve"> </w:t>
      </w:r>
      <w:sdt>
        <w:sdtPr>
          <w:rPr>
            <w:rFonts w:cs="Calibri Light"/>
            <w:b/>
            <w:bCs/>
            <w:color w:val="auto"/>
            <w:sz w:val="40"/>
            <w:szCs w:val="40"/>
          </w:rPr>
          <w:id w:val="-513157344"/>
          <w14:checkbox>
            <w14:checked w14:val="0"/>
            <w14:checkedState w14:val="2612" w14:font="MS Gothic"/>
            <w14:uncheckedState w14:val="2610" w14:font="MS Gothic"/>
          </w14:checkbox>
        </w:sdtPr>
        <w:sdtContent>
          <w:r w:rsidR="00C90DF7" w:rsidRPr="00F5737E">
            <w:rPr>
              <w:rFonts w:ascii="MS Gothic" w:eastAsia="MS Gothic" w:hAnsi="MS Gothic" w:cs="Calibri Light"/>
              <w:b/>
              <w:bCs/>
              <w:color w:val="auto"/>
              <w:sz w:val="40"/>
              <w:szCs w:val="40"/>
            </w:rPr>
            <w:t>☐</w:t>
          </w:r>
        </w:sdtContent>
      </w:sdt>
      <w:r w:rsidR="007E4BF6" w:rsidRPr="00F5737E">
        <w:rPr>
          <w:rFonts w:cs="Calibri Light"/>
          <w:b/>
          <w:bCs/>
          <w:color w:val="auto"/>
          <w:sz w:val="22"/>
        </w:rPr>
        <w:t xml:space="preserve"> </w:t>
      </w:r>
      <w:r w:rsidR="00CB2FC8" w:rsidRPr="00F5737E">
        <w:rPr>
          <w:rFonts w:cs="Calibri Light"/>
          <w:b/>
          <w:bCs/>
          <w:color w:val="auto"/>
          <w:sz w:val="22"/>
        </w:rPr>
        <w:t xml:space="preserve">   </w:t>
      </w:r>
      <w:r w:rsidR="00B43511" w:rsidRPr="00F5737E">
        <w:rPr>
          <w:rFonts w:cs="Calibri Light"/>
          <w:color w:val="auto"/>
          <w:sz w:val="22"/>
        </w:rPr>
        <w:t>P</w:t>
      </w:r>
      <w:r w:rsidR="002B5EE2" w:rsidRPr="00F5737E">
        <w:rPr>
          <w:rFonts w:cs="Calibri Light"/>
          <w:color w:val="auto"/>
          <w:sz w:val="22"/>
        </w:rPr>
        <w:t>reference</w:t>
      </w:r>
      <w:r w:rsidR="00FC6FA4">
        <w:rPr>
          <w:rFonts w:cs="Calibri Light"/>
          <w:color w:val="auto"/>
          <w:sz w:val="22"/>
        </w:rPr>
        <w:t>*</w:t>
      </w:r>
      <w:r w:rsidR="00B43511" w:rsidRPr="00F5737E">
        <w:rPr>
          <w:rFonts w:cs="Calibri Light"/>
          <w:b/>
          <w:bCs/>
          <w:color w:val="auto"/>
          <w:sz w:val="22"/>
        </w:rPr>
        <w:t>:</w:t>
      </w:r>
      <w:r w:rsidR="002B5EE2" w:rsidRPr="00F5737E">
        <w:rPr>
          <w:rFonts w:cs="Calibri Light"/>
          <w:b/>
          <w:bCs/>
          <w:color w:val="auto"/>
          <w:sz w:val="22"/>
        </w:rPr>
        <w:t xml:space="preserve"> </w:t>
      </w:r>
      <w:sdt>
        <w:sdtPr>
          <w:rPr>
            <w:rFonts w:cs="Calibri Light"/>
            <w:b/>
            <w:bCs/>
            <w:color w:val="auto"/>
            <w:sz w:val="22"/>
          </w:rPr>
          <w:id w:val="-2078356017"/>
          <w:placeholder>
            <w:docPart w:val="DefaultPlaceholder_-1854013438"/>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0A37B0" w:rsidRPr="000A37B0">
            <w:rPr>
              <w:rStyle w:val="PlaceholderText"/>
              <w:bdr w:val="single" w:sz="4" w:space="0" w:color="auto"/>
            </w:rPr>
            <w:t>Choose an item.</w:t>
          </w:r>
        </w:sdtContent>
      </w:sdt>
    </w:p>
    <w:p w14:paraId="3F6A0266"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5E9FB4E" w14:textId="1D74AC69"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evaluating proposals or projects related to education and training programs, ideally within the urban mobility sector. Highlight any involvement in assessing education programs with a focus on marketing, sales, or financial sustainability.</w:t>
      </w:r>
      <w:r w:rsidR="66F3183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70141DB7"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54452289"/>
        <w:placeholder>
          <w:docPart w:val="87FE2C923A62437F9534262F054A4A5D"/>
        </w:placeholder>
      </w:sdtPr>
      <w:sdtContent>
        <w:sdt>
          <w:sdtPr>
            <w:rPr>
              <w:rFonts w:eastAsiaTheme="majorEastAsia" w:cs="Calibri Light"/>
              <w:color w:val="auto"/>
              <w:sz w:val="22"/>
            </w:rPr>
            <w:id w:val="525595402"/>
            <w:placeholder>
              <w:docPart w:val="DefaultPlaceholder_-1854013440"/>
            </w:placeholder>
            <w:showingPlcHdr/>
          </w:sdtPr>
          <w:sdtContent>
            <w:p w14:paraId="2A54AF74" w14:textId="1661B92E" w:rsidR="00B1469F"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A37B0">
                <w:rPr>
                  <w:rStyle w:val="PlaceholderText"/>
                  <w:bdr w:val="single" w:sz="4" w:space="0" w:color="auto"/>
                </w:rPr>
                <w:t>Click or tap here to enter text.</w:t>
              </w:r>
            </w:p>
          </w:sdtContent>
        </w:sdt>
      </w:sdtContent>
    </w:sdt>
    <w:p w14:paraId="375829C3"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2C5ADA25" w14:textId="104D09A2"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Detail your background in designing, delivering, or evaluating higher education or professional/lifelong learning initiatives. Highlight your experience in the assessment of the pedagogical quality, impact, and participant engagement for these courses, specifying if they are degree or non-degree programs.</w:t>
      </w:r>
      <w:r w:rsidR="7115BE1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24BBCFFB"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02729998"/>
        <w:placeholder>
          <w:docPart w:val="18AC45148DB04D1F9BCDBA12AED9CA93"/>
        </w:placeholder>
      </w:sdtPr>
      <w:sdtContent>
        <w:sdt>
          <w:sdtPr>
            <w:rPr>
              <w:rFonts w:eastAsiaTheme="majorEastAsia" w:cs="Calibri Light"/>
              <w:color w:val="auto"/>
              <w:sz w:val="22"/>
            </w:rPr>
            <w:id w:val="1325943192"/>
            <w:placeholder>
              <w:docPart w:val="DefaultPlaceholder_-1854013440"/>
            </w:placeholder>
            <w:showingPlcHdr/>
          </w:sdtPr>
          <w:sdtContent>
            <w:p w14:paraId="3568335B" w14:textId="484EFBCF"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0C23A557" w14:textId="77777777" w:rsidR="00931CBD" w:rsidRPr="00F5737E" w:rsidRDefault="00931CBD" w:rsidP="00931CBD">
      <w:pPr>
        <w:pStyle w:val="ListParagraph"/>
        <w:keepNext/>
        <w:keepLines/>
        <w:spacing w:before="40" w:line="276" w:lineRule="auto"/>
        <w:jc w:val="both"/>
        <w:outlineLvl w:val="6"/>
        <w:rPr>
          <w:rFonts w:eastAsiaTheme="majorEastAsia" w:cs="Calibri Light"/>
          <w:color w:val="auto"/>
          <w:sz w:val="22"/>
        </w:rPr>
      </w:pPr>
    </w:p>
    <w:p w14:paraId="0370BE93" w14:textId="1BFD2AC8"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Considering the various target audiences of EIT Urban Mobility Academy (mobility students, professionals, and organizations, including public and private sectors), how does your expertise enable you to effectively evaluate proposals tailored to these different groups? Specify if your experience is related to one of these groups in particular or if you have evaluated programs designed for various of these learner segments.</w:t>
      </w:r>
      <w:r w:rsidR="388713F0"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69A061FF"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907335032"/>
        <w:placeholder>
          <w:docPart w:val="B2FA1168B1A740258A7783B090528975"/>
        </w:placeholder>
      </w:sdtPr>
      <w:sdtContent>
        <w:sdt>
          <w:sdtPr>
            <w:rPr>
              <w:rFonts w:eastAsiaTheme="majorEastAsia" w:cs="Calibri Light"/>
              <w:color w:val="auto"/>
              <w:sz w:val="22"/>
            </w:rPr>
            <w:id w:val="-978764166"/>
            <w:placeholder>
              <w:docPart w:val="DefaultPlaceholder_-1854013440"/>
            </w:placeholder>
            <w:showingPlcHdr/>
          </w:sdtPr>
          <w:sdtContent>
            <w:p w14:paraId="130A082A" w14:textId="17F53026"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2CFB1EC3"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0824CA5E" w14:textId="0D03530F" w:rsidR="00284D18"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any relevant experience with innovation and entrepreneurship education.</w:t>
      </w:r>
      <w:r w:rsidR="087E798A"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4AED80F1"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284228037"/>
        <w:placeholder>
          <w:docPart w:val="EC7CE4BC39FD4FCB9C77909604427948"/>
        </w:placeholder>
      </w:sdtPr>
      <w:sdtContent>
        <w:sdt>
          <w:sdtPr>
            <w:rPr>
              <w:rFonts w:eastAsiaTheme="majorEastAsia" w:cs="Calibri Light"/>
              <w:color w:val="auto"/>
              <w:sz w:val="22"/>
            </w:rPr>
            <w:id w:val="28693596"/>
            <w:placeholder>
              <w:docPart w:val="DefaultPlaceholder_-1854013440"/>
            </w:placeholder>
            <w:showingPlcHdr/>
          </w:sdtPr>
          <w:sdtContent>
            <w:p w14:paraId="640BCB6A" w14:textId="14A61510"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63ABBDD"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6DAD3A5A" w14:textId="55AB1B02" w:rsidR="00B1469F" w:rsidRPr="00031820" w:rsidRDefault="3A8E8624"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education funding programmes (e.g. EIT, Horizon Europe, Interreg)?</w:t>
      </w:r>
      <w:r w:rsidR="14133B8B"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92408214"/>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507102206"/>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63E08CC" w14:textId="68495ACE" w:rsidR="00B1469F" w:rsidRPr="00031820" w:rsidRDefault="00010660" w:rsidP="41121492">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3A8E8624" w:rsidRPr="00031820">
        <w:rPr>
          <w:rFonts w:eastAsiaTheme="majorEastAsia" w:cs="Calibri Light"/>
          <w:color w:val="auto"/>
          <w:sz w:val="22"/>
        </w:rPr>
        <w:t>:</w:t>
      </w:r>
    </w:p>
    <w:p w14:paraId="50542D41" w14:textId="77777777" w:rsidR="00B1469F" w:rsidRPr="00F5737E" w:rsidRDefault="00B1469F" w:rsidP="41121492">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442339668"/>
        <w:placeholder>
          <w:docPart w:val="BBD75E2D4BB449D3B59FFBE09F5A1FC1"/>
        </w:placeholder>
      </w:sdtPr>
      <w:sdtContent>
        <w:sdt>
          <w:sdtPr>
            <w:rPr>
              <w:rFonts w:eastAsiaTheme="majorEastAsia" w:cs="Calibri Light"/>
              <w:color w:val="auto"/>
              <w:sz w:val="22"/>
            </w:rPr>
            <w:id w:val="1385138542"/>
            <w:placeholder>
              <w:docPart w:val="DefaultPlaceholder_-1854013440"/>
            </w:placeholder>
            <w:showingPlcHdr/>
          </w:sdtPr>
          <w:sdtContent>
            <w:p w14:paraId="49B33EAE" w14:textId="470F57F9" w:rsidR="00B1469F" w:rsidRPr="00F5737E" w:rsidRDefault="00010660" w:rsidP="41121492">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D8054F7" w14:textId="6B27CC40"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A62DB36" w14:textId="3BF09F30" w:rsidR="00254F2D"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2.B </w:t>
      </w:r>
      <w:r w:rsidR="007E4BF6" w:rsidRPr="00F5737E">
        <w:rPr>
          <w:rFonts w:cs="Calibri Light"/>
          <w:b/>
          <w:bCs/>
          <w:color w:val="152D79" w:themeColor="accent4"/>
          <w:sz w:val="30"/>
          <w:szCs w:val="30"/>
        </w:rPr>
        <w:t>–</w:t>
      </w:r>
      <w:r w:rsidRPr="00F5737E">
        <w:rPr>
          <w:rFonts w:cs="Calibri Light"/>
          <w:b/>
          <w:bCs/>
          <w:color w:val="152D79" w:themeColor="accent4"/>
          <w:sz w:val="30"/>
          <w:szCs w:val="30"/>
        </w:rPr>
        <w:t xml:space="preserve"> </w:t>
      </w:r>
      <w:r w:rsidR="00446F91" w:rsidRPr="00F5737E">
        <w:rPr>
          <w:rFonts w:cs="Calibri Light"/>
          <w:b/>
          <w:bCs/>
          <w:color w:val="152D79" w:themeColor="accent4"/>
          <w:sz w:val="30"/>
          <w:szCs w:val="30"/>
        </w:rPr>
        <w:t>Innovation</w:t>
      </w:r>
      <w:r w:rsidR="00E35316" w:rsidRPr="00F5737E">
        <w:rPr>
          <w:rFonts w:cs="Calibri Light"/>
          <w:b/>
          <w:bCs/>
          <w:color w:val="152D79" w:themeColor="accent4"/>
          <w:sz w:val="30"/>
          <w:szCs w:val="30"/>
        </w:rPr>
        <w:t xml:space="preserve"> </w:t>
      </w:r>
      <w:sdt>
        <w:sdtPr>
          <w:rPr>
            <w:rFonts w:cs="Calibri Light"/>
            <w:b/>
            <w:bCs/>
            <w:color w:val="auto"/>
            <w:sz w:val="40"/>
            <w:szCs w:val="40"/>
          </w:rPr>
          <w:id w:val="37790690"/>
          <w14:checkbox>
            <w14:checked w14:val="0"/>
            <w14:checkedState w14:val="2612" w14:font="MS Gothic"/>
            <w14:uncheckedState w14:val="2610" w14:font="MS Gothic"/>
          </w14:checkbox>
        </w:sdtPr>
        <w:sdtContent>
          <w:r w:rsidR="00A4159A"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FC6FA4">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1956139128"/>
          <w:placeholder>
            <w:docPart w:val="E2BD26AA9FD348B5B6BB1886EEF99003"/>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74F96" w:rsidRPr="000A37B0">
            <w:rPr>
              <w:rStyle w:val="PlaceholderText"/>
              <w:bdr w:val="single" w:sz="4" w:space="0" w:color="auto"/>
            </w:rPr>
            <w:t>Choose an item.</w:t>
          </w:r>
        </w:sdtContent>
      </w:sdt>
    </w:p>
    <w:p w14:paraId="4C46B689"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3BC53428" w14:textId="129E786B" w:rsidR="007116DC" w:rsidRPr="00F5737E" w:rsidRDefault="003B783D"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sector expertise within the mobility industry</w:t>
      </w:r>
      <w:r w:rsidR="00474F96" w:rsidRPr="377A4C18">
        <w:rPr>
          <w:rFonts w:eastAsiaTheme="majorEastAsia" w:cs="Calibri Light"/>
          <w:color w:val="auto"/>
          <w:sz w:val="22"/>
        </w:rPr>
        <w:t>. P</w:t>
      </w:r>
      <w:r w:rsidRPr="377A4C18">
        <w:rPr>
          <w:rFonts w:eastAsiaTheme="majorEastAsia" w:cs="Calibri Light"/>
          <w:color w:val="auto"/>
          <w:sz w:val="22"/>
        </w:rPr>
        <w:t>lease be specific to technology/subsector</w:t>
      </w:r>
      <w:r w:rsidR="00916BD2" w:rsidRPr="377A4C18">
        <w:rPr>
          <w:rFonts w:eastAsiaTheme="majorEastAsia" w:cs="Calibri Light"/>
          <w:color w:val="auto"/>
          <w:sz w:val="22"/>
        </w:rPr>
        <w:t>:</w:t>
      </w:r>
      <w:r w:rsidR="27A797C3" w:rsidRPr="377A4C18">
        <w:rPr>
          <w:rFonts w:eastAsiaTheme="majorEastAsia" w:cs="Calibri Light"/>
          <w:color w:val="auto"/>
          <w:sz w:val="22"/>
        </w:rPr>
        <w:t xml:space="preserve"> *</w:t>
      </w:r>
    </w:p>
    <w:p w14:paraId="18D31579" w14:textId="3239AA11"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099182607"/>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Urban logistics  </w:t>
      </w:r>
      <w:sdt>
        <w:sdtPr>
          <w:rPr>
            <w:rFonts w:eastAsiaTheme="majorEastAsia" w:cs="Calibri Light"/>
            <w:color w:val="auto"/>
            <w:sz w:val="22"/>
          </w:rPr>
          <w:alias w:val="specify subsector"/>
          <w:tag w:val="specify subsector"/>
          <w:id w:val="658034805"/>
          <w:placeholder>
            <w:docPart w:val="73018759996B47AC89241E9028B14969"/>
          </w:placeholder>
        </w:sdtPr>
        <w:sdtContent>
          <w:sdt>
            <w:sdtPr>
              <w:rPr>
                <w:rFonts w:eastAsiaTheme="majorEastAsia" w:cs="Calibri Light"/>
                <w:color w:val="auto"/>
                <w:sz w:val="22"/>
              </w:rPr>
              <w:id w:val="-1744409027"/>
              <w:placeholder>
                <w:docPart w:val="DefaultPlaceholder_-1854013440"/>
              </w:placeholder>
              <w:showingPlcHdr/>
            </w:sdtPr>
            <w:sdtContent>
              <w:r w:rsidR="000A37B0" w:rsidRPr="00474F96">
                <w:rPr>
                  <w:rStyle w:val="PlaceholderText"/>
                  <w:bdr w:val="single" w:sz="4" w:space="0" w:color="auto"/>
                </w:rPr>
                <w:t>Click or tap here to enter text.</w:t>
              </w:r>
            </w:sdtContent>
          </w:sdt>
        </w:sdtContent>
      </w:sdt>
      <w:r w:rsidR="008F1486" w:rsidRPr="00F5737E">
        <w:rPr>
          <w:rFonts w:eastAsiaTheme="majorEastAsia" w:cs="Calibri Light"/>
          <w:color w:val="auto"/>
          <w:sz w:val="22"/>
        </w:rPr>
        <w:t xml:space="preserve"> </w:t>
      </w:r>
    </w:p>
    <w:p w14:paraId="0AADF4FC" w14:textId="1F87B52C"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295100739"/>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Public transport, DRT and new mobility services</w:t>
      </w:r>
      <w:r w:rsidR="00013276" w:rsidRPr="00F5737E">
        <w:rPr>
          <w:rFonts w:eastAsiaTheme="majorEastAsia" w:cs="Calibri Light"/>
          <w:color w:val="auto"/>
          <w:sz w:val="22"/>
        </w:rPr>
        <w:t xml:space="preserve"> </w:t>
      </w:r>
      <w:sdt>
        <w:sdtPr>
          <w:rPr>
            <w:rFonts w:eastAsiaTheme="majorEastAsia" w:cs="Calibri Light"/>
            <w:color w:val="auto"/>
            <w:sz w:val="22"/>
          </w:rPr>
          <w:alias w:val="specify subsector"/>
          <w:tag w:val="specify subsector"/>
          <w:id w:val="-811397505"/>
          <w:placeholder>
            <w:docPart w:val="E72288F5471F48F8A456928ED54F1A6F"/>
          </w:placeholder>
        </w:sdtPr>
        <w:sdtContent>
          <w:sdt>
            <w:sdtPr>
              <w:rPr>
                <w:rFonts w:eastAsiaTheme="majorEastAsia" w:cs="Calibri Light"/>
                <w:color w:val="auto"/>
                <w:sz w:val="22"/>
              </w:rPr>
              <w:id w:val="-2060159808"/>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715A5B40" w14:textId="75F9D136"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42321450"/>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Electrification and alternative fuels </w:t>
      </w:r>
      <w:sdt>
        <w:sdtPr>
          <w:rPr>
            <w:rFonts w:eastAsiaTheme="majorEastAsia" w:cs="Calibri Light"/>
            <w:color w:val="auto"/>
            <w:sz w:val="22"/>
          </w:rPr>
          <w:alias w:val="specify subsector"/>
          <w:tag w:val="specify subsector"/>
          <w:id w:val="827095919"/>
          <w:placeholder>
            <w:docPart w:val="E49DCF2F2EA54F729B808A9B5D9E7264"/>
          </w:placeholder>
        </w:sdtPr>
        <w:sdtContent>
          <w:sdt>
            <w:sdtPr>
              <w:rPr>
                <w:rFonts w:eastAsiaTheme="majorEastAsia" w:cs="Calibri Light"/>
                <w:color w:val="auto"/>
                <w:sz w:val="22"/>
              </w:rPr>
              <w:id w:val="1840113325"/>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326B943F" w14:textId="11C0267C"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84916121"/>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Mobility data management </w:t>
      </w:r>
      <w:sdt>
        <w:sdtPr>
          <w:rPr>
            <w:rFonts w:eastAsiaTheme="majorEastAsia" w:cs="Calibri Light"/>
            <w:color w:val="auto"/>
            <w:sz w:val="22"/>
          </w:rPr>
          <w:alias w:val="specify subsector"/>
          <w:tag w:val="specify subsector"/>
          <w:id w:val="-710571965"/>
          <w:placeholder>
            <w:docPart w:val="8650A619CBBD41E48CC3A9B41BFA50AD"/>
          </w:placeholder>
        </w:sdtPr>
        <w:sdtContent>
          <w:sdt>
            <w:sdtPr>
              <w:rPr>
                <w:rFonts w:eastAsiaTheme="majorEastAsia" w:cs="Calibri Light"/>
                <w:color w:val="auto"/>
                <w:sz w:val="22"/>
              </w:rPr>
              <w:id w:val="-1672934023"/>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7708BC21" w14:textId="661CD2A6"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55269135"/>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Active mobility and healthy cities, including air quality monitoring </w:t>
      </w:r>
      <w:sdt>
        <w:sdtPr>
          <w:rPr>
            <w:rFonts w:eastAsiaTheme="majorEastAsia" w:cs="Calibri Light"/>
            <w:color w:val="auto"/>
            <w:sz w:val="22"/>
          </w:rPr>
          <w:alias w:val="specify subsector"/>
          <w:tag w:val="specify subsector"/>
          <w:id w:val="-226232898"/>
          <w:placeholder>
            <w:docPart w:val="CCABFA8C801C419C931ED70AC44644E0"/>
          </w:placeholder>
        </w:sdtPr>
        <w:sdtContent>
          <w:sdt>
            <w:sdtPr>
              <w:rPr>
                <w:rFonts w:eastAsiaTheme="majorEastAsia" w:cs="Calibri Light"/>
                <w:color w:val="auto"/>
                <w:sz w:val="22"/>
              </w:rPr>
              <w:id w:val="-746641802"/>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299EE101" w14:textId="0E17E828" w:rsidR="00611AE1"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806778194"/>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Other(s) </w:t>
      </w:r>
      <w:sdt>
        <w:sdtPr>
          <w:rPr>
            <w:rFonts w:eastAsiaTheme="majorEastAsia" w:cs="Calibri Light"/>
            <w:color w:val="auto"/>
            <w:sz w:val="22"/>
          </w:rPr>
          <w:id w:val="-45604896"/>
          <w:placeholder>
            <w:docPart w:val="C1A00BFA209A4BB9B33B3BC7622D6741"/>
          </w:placeholder>
          <w:showingPlcHdr/>
        </w:sdtPr>
        <w:sdtContent>
          <w:r w:rsidR="00474F96" w:rsidRPr="00474F96">
            <w:rPr>
              <w:rStyle w:val="PlaceholderText"/>
              <w:bdr w:val="single" w:sz="4" w:space="0" w:color="auto"/>
            </w:rPr>
            <w:t>Click or tap here to enter text.</w:t>
          </w:r>
        </w:sdtContent>
      </w:sdt>
    </w:p>
    <w:p w14:paraId="3485B00A"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27218F60" w14:textId="295BEC6A" w:rsidR="00D06BFD" w:rsidRPr="00F5737E" w:rsidRDefault="00374BE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Have you assessed or worked on projects aimed at scaling innovations from prototype to commercial deployment?</w:t>
      </w:r>
      <w:r w:rsidR="01E34A16"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846929" w:rsidRPr="377A4C18">
        <w:rPr>
          <w:rFonts w:eastAsiaTheme="majorEastAsia" w:cs="Calibri Light"/>
          <w:color w:val="auto"/>
          <w:sz w:val="22"/>
        </w:rPr>
        <w:t xml:space="preserve"> </w:t>
      </w:r>
      <w:sdt>
        <w:sdtPr>
          <w:rPr>
            <w:rFonts w:ascii="MS Gothic" w:eastAsia="MS Gothic" w:hAnsi="MS Gothic" w:cs="Calibri Light"/>
            <w:color w:val="auto"/>
            <w:sz w:val="22"/>
          </w:rPr>
          <w:id w:val="-1182505863"/>
          <w14:checkbox>
            <w14:checked w14:val="0"/>
            <w14:checkedState w14:val="2612" w14:font="MS Gothic"/>
            <w14:uncheckedState w14:val="2610" w14:font="MS Gothic"/>
          </w14:checkbox>
        </w:sdt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 xml:space="preserve">YES </w:t>
      </w:r>
      <w:sdt>
        <w:sdtPr>
          <w:rPr>
            <w:rFonts w:ascii="MS Gothic" w:eastAsia="MS Gothic" w:hAnsi="MS Gothic" w:cs="Calibri Light"/>
            <w:color w:val="auto"/>
            <w:sz w:val="22"/>
          </w:rPr>
          <w:id w:val="-854808443"/>
          <w14:checkbox>
            <w14:checked w14:val="0"/>
            <w14:checkedState w14:val="2612" w14:font="MS Gothic"/>
            <w14:uncheckedState w14:val="2610" w14:font="MS Gothic"/>
          </w14:checkbox>
        </w:sdt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NO</w:t>
      </w:r>
    </w:p>
    <w:p w14:paraId="0D4907BA" w14:textId="2C1776C3" w:rsidR="00374BE6" w:rsidRPr="00F5737E" w:rsidRDefault="00374BE6" w:rsidP="00374BE6">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briefly describe relevant projects or experience</w:t>
      </w:r>
      <w:r w:rsidR="00916BD2" w:rsidRPr="00F5737E">
        <w:rPr>
          <w:rFonts w:eastAsiaTheme="majorEastAsia" w:cs="Calibri Light"/>
          <w:color w:val="auto"/>
          <w:sz w:val="22"/>
        </w:rPr>
        <w:t>:</w:t>
      </w:r>
    </w:p>
    <w:p w14:paraId="7D091A18" w14:textId="77777777" w:rsidR="00846929" w:rsidRPr="00F5737E" w:rsidRDefault="00846929" w:rsidP="00374BE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91672460"/>
        <w:placeholder>
          <w:docPart w:val="BF6AB0FFADE34C22A760D6414901A3D9"/>
        </w:placeholder>
      </w:sdtPr>
      <w:sdtContent>
        <w:sdt>
          <w:sdtPr>
            <w:rPr>
              <w:rFonts w:eastAsiaTheme="majorEastAsia" w:cs="Calibri Light"/>
              <w:color w:val="auto"/>
              <w:sz w:val="22"/>
            </w:rPr>
            <w:id w:val="-2133235948"/>
            <w:placeholder>
              <w:docPart w:val="DefaultPlaceholder_-1854013440"/>
            </w:placeholder>
            <w:showingPlcHdr/>
          </w:sdtPr>
          <w:sdtContent>
            <w:p w14:paraId="4E556DBA" w14:textId="650CF003" w:rsidR="00846929" w:rsidRPr="00F5737E" w:rsidRDefault="00474F96" w:rsidP="0084692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4CD4E245" w14:textId="77777777" w:rsidR="00611AE1" w:rsidRDefault="00611AE1" w:rsidP="00374BE6">
      <w:pPr>
        <w:pStyle w:val="ListParagraph"/>
        <w:keepNext/>
        <w:keepLines/>
        <w:spacing w:before="40" w:line="276" w:lineRule="auto"/>
        <w:jc w:val="both"/>
        <w:outlineLvl w:val="6"/>
        <w:rPr>
          <w:rFonts w:eastAsiaTheme="majorEastAsia" w:cs="Calibri Light"/>
          <w:color w:val="auto"/>
          <w:sz w:val="22"/>
        </w:rPr>
      </w:pPr>
    </w:p>
    <w:p w14:paraId="0D5E6423" w14:textId="2AB090AB" w:rsidR="00722F19" w:rsidRPr="00F5737E" w:rsidRDefault="00722F19"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assessed proposals involving public-private collaboration or innovation procurement mechanisms (e.g. pre-commercial procurement, public procurement of innovation)?</w:t>
      </w:r>
      <w:r w:rsidR="1ECD2E19"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618576093"/>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607235972"/>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793452C6"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 evaluating projects where solutions were co-developed with, or procured by, cities, public authorities, or transport operators:</w:t>
      </w:r>
    </w:p>
    <w:p w14:paraId="675881BE"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837364299"/>
        <w:placeholder>
          <w:docPart w:val="D73BD7A718754978AA08FD1F0DB27E7B"/>
        </w:placeholder>
      </w:sdtPr>
      <w:sdtContent>
        <w:sdt>
          <w:sdtPr>
            <w:rPr>
              <w:rFonts w:eastAsiaTheme="majorEastAsia" w:cs="Calibri Light"/>
              <w:color w:val="auto"/>
              <w:sz w:val="22"/>
            </w:rPr>
            <w:id w:val="19673736"/>
            <w:placeholder>
              <w:docPart w:val="DefaultPlaceholder_-1854013440"/>
            </w:placeholder>
            <w:showingPlcHdr/>
          </w:sdtPr>
          <w:sdtContent>
            <w:p w14:paraId="49765421" w14:textId="66EF7615" w:rsidR="00722F19" w:rsidRPr="00F5737E" w:rsidRDefault="00474F96" w:rsidP="00722F1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BE95ECE" w14:textId="77777777" w:rsidR="00722F19" w:rsidRDefault="00722F19" w:rsidP="00374BE6">
      <w:pPr>
        <w:pStyle w:val="ListParagraph"/>
        <w:keepNext/>
        <w:keepLines/>
        <w:spacing w:before="40" w:line="276" w:lineRule="auto"/>
        <w:jc w:val="both"/>
        <w:outlineLvl w:val="6"/>
        <w:rPr>
          <w:rFonts w:eastAsiaTheme="majorEastAsia" w:cs="Calibri Light"/>
          <w:color w:val="auto"/>
          <w:sz w:val="22"/>
        </w:rPr>
      </w:pPr>
    </w:p>
    <w:p w14:paraId="611E5C81" w14:textId="6D78F604" w:rsidR="00374BE6" w:rsidRPr="00F5737E" w:rsidRDefault="00BA22CE"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000F4B17" w:rsidRPr="377A4C18">
        <w:rPr>
          <w:rFonts w:eastAsiaTheme="majorEastAsia" w:cs="Calibri Light"/>
          <w:color w:val="auto"/>
          <w:sz w:val="22"/>
        </w:rPr>
        <w:t>:</w:t>
      </w:r>
      <w:r w:rsidR="047D5026" w:rsidRPr="377A4C18">
        <w:rPr>
          <w:rFonts w:eastAsiaTheme="majorEastAsia" w:cs="Calibri Light"/>
          <w:color w:val="auto"/>
          <w:sz w:val="22"/>
        </w:rPr>
        <w:t xml:space="preserve"> </w:t>
      </w:r>
      <w:r w:rsidR="000F4B17" w:rsidRPr="377A4C18">
        <w:rPr>
          <w:rFonts w:eastAsiaTheme="majorEastAsia" w:cs="Calibri Light"/>
          <w:color w:val="auto"/>
          <w:sz w:val="22"/>
        </w:rPr>
        <w:t>*</w:t>
      </w:r>
    </w:p>
    <w:p w14:paraId="3370E278" w14:textId="713910F8"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11438230"/>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Go-to-market strategy or business model development </w:t>
      </w:r>
    </w:p>
    <w:p w14:paraId="0CACD477" w14:textId="354CE9BD"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609345361"/>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Intellectual property (IP) strategy or patent analysis </w:t>
      </w:r>
    </w:p>
    <w:p w14:paraId="5D5F810E" w14:textId="62AFC403"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70978272"/>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Startup investment, valuation, or equity structuring </w:t>
      </w:r>
    </w:p>
    <w:p w14:paraId="7D0A1AB8" w14:textId="0BFF8474"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02471599"/>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Public procurement or working with city authorities on solution adoption</w:t>
      </w:r>
    </w:p>
    <w:p w14:paraId="601F3A54" w14:textId="20F6EA55" w:rsidR="00803F5C" w:rsidRPr="00F5737E" w:rsidRDefault="00803F5C" w:rsidP="00803F5C">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r w:rsidR="00611AE1" w:rsidRPr="00F5737E">
        <w:rPr>
          <w:rFonts w:eastAsiaTheme="majorEastAsia" w:cs="Calibri Light"/>
          <w:color w:val="auto"/>
          <w:sz w:val="22"/>
        </w:rPr>
        <w:t>.</w:t>
      </w:r>
    </w:p>
    <w:p w14:paraId="77B38608" w14:textId="77777777" w:rsidR="0061109D" w:rsidRPr="00F5737E" w:rsidRDefault="0061109D" w:rsidP="00803F5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608393610"/>
        <w:placeholder>
          <w:docPart w:val="516F348CD26846C1A1D36C8386989514"/>
        </w:placeholder>
      </w:sdtPr>
      <w:sdtContent>
        <w:sdt>
          <w:sdtPr>
            <w:rPr>
              <w:rFonts w:eastAsiaTheme="majorEastAsia" w:cs="Calibri Light"/>
              <w:color w:val="auto"/>
              <w:sz w:val="22"/>
            </w:rPr>
            <w:id w:val="-757292462"/>
            <w:placeholder>
              <w:docPart w:val="DefaultPlaceholder_-1854013440"/>
            </w:placeholder>
            <w:showingPlcHdr/>
          </w:sdtPr>
          <w:sdtContent>
            <w:p w14:paraId="5EB1748E" w14:textId="3AC2B3E5" w:rsidR="0061109D" w:rsidRPr="00F5737E" w:rsidRDefault="00474F96" w:rsidP="0061109D">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EFF030D" w14:textId="77777777" w:rsidR="00611AE1" w:rsidRPr="00F5737E" w:rsidRDefault="00611AE1" w:rsidP="00803F5C">
      <w:pPr>
        <w:pStyle w:val="ListParagraph"/>
        <w:keepNext/>
        <w:keepLines/>
        <w:spacing w:before="40" w:line="276" w:lineRule="auto"/>
        <w:jc w:val="both"/>
        <w:outlineLvl w:val="6"/>
        <w:rPr>
          <w:rFonts w:eastAsiaTheme="majorEastAsia" w:cs="Calibri Light"/>
          <w:color w:val="auto"/>
          <w:sz w:val="22"/>
        </w:rPr>
      </w:pPr>
    </w:p>
    <w:p w14:paraId="1D565E5C" w14:textId="6E1647ED" w:rsidR="00BA22CE" w:rsidRPr="00031820" w:rsidRDefault="00803F5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innovation funding programmes (e.g. EIT, Horizon Europe, Interreg)?</w:t>
      </w:r>
      <w:r w:rsidR="071D05D1"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A24955" w:rsidRPr="377A4C18">
        <w:rPr>
          <w:rFonts w:eastAsiaTheme="majorEastAsia" w:cs="Calibri Light"/>
          <w:color w:val="auto"/>
          <w:sz w:val="22"/>
        </w:rPr>
        <w:t xml:space="preserve"> </w:t>
      </w:r>
      <w:sdt>
        <w:sdtPr>
          <w:rPr>
            <w:rFonts w:ascii="MS Gothic" w:eastAsia="MS Gothic" w:hAnsi="MS Gothic" w:cs="Calibri Light"/>
            <w:color w:val="auto"/>
            <w:sz w:val="22"/>
          </w:rPr>
          <w:id w:val="-1236624961"/>
          <w14:checkbox>
            <w14:checked w14:val="0"/>
            <w14:checkedState w14:val="2612" w14:font="MS Gothic"/>
            <w14:uncheckedState w14:val="2610" w14:font="MS Gothic"/>
          </w14:checkbox>
        </w:sdt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 xml:space="preserve">YES </w:t>
      </w:r>
      <w:sdt>
        <w:sdtPr>
          <w:rPr>
            <w:rFonts w:ascii="MS Gothic" w:eastAsia="MS Gothic" w:hAnsi="MS Gothic" w:cs="Calibri Light"/>
            <w:color w:val="auto"/>
            <w:sz w:val="22"/>
          </w:rPr>
          <w:id w:val="-2094619558"/>
          <w14:checkbox>
            <w14:checked w14:val="0"/>
            <w14:checkedState w14:val="2612" w14:font="MS Gothic"/>
            <w14:uncheckedState w14:val="2610" w14:font="MS Gothic"/>
          </w14:checkbox>
        </w:sdt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NO</w:t>
      </w:r>
    </w:p>
    <w:p w14:paraId="44E2BFEB" w14:textId="5AC66A79" w:rsidR="00611AE1" w:rsidRPr="00F5737E" w:rsidRDefault="00010660" w:rsidP="00611AE1">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00916BD2" w:rsidRPr="00031820">
        <w:rPr>
          <w:rFonts w:eastAsiaTheme="majorEastAsia" w:cs="Calibri Light"/>
          <w:color w:val="auto"/>
          <w:sz w:val="22"/>
        </w:rPr>
        <w:t>:</w:t>
      </w:r>
    </w:p>
    <w:p w14:paraId="71D6A745" w14:textId="77777777" w:rsidR="00A24955" w:rsidRPr="00F5737E" w:rsidRDefault="00A24955" w:rsidP="00A24955">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86150830"/>
        <w:placeholder>
          <w:docPart w:val="54C0526AC0A24769916E58468ACEDFA8"/>
        </w:placeholder>
      </w:sdtPr>
      <w:sdtContent>
        <w:sdt>
          <w:sdtPr>
            <w:rPr>
              <w:rFonts w:eastAsiaTheme="majorEastAsia" w:cs="Calibri Light"/>
              <w:color w:val="auto"/>
              <w:sz w:val="22"/>
            </w:rPr>
            <w:id w:val="1187722416"/>
            <w:placeholder>
              <w:docPart w:val="DefaultPlaceholder_-1854013440"/>
            </w:placeholder>
            <w:showingPlcHdr/>
          </w:sdtPr>
          <w:sdtContent>
            <w:p w14:paraId="5171EB9F" w14:textId="509F0CD3" w:rsidR="00A24955" w:rsidRPr="00F5737E" w:rsidRDefault="00474F96" w:rsidP="00A24955">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026A3A38"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014727DB" w14:textId="3B0A4400"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2.C - </w:t>
      </w:r>
      <w:r w:rsidR="00446F91" w:rsidRPr="00F5737E">
        <w:rPr>
          <w:rFonts w:cs="Calibri Light"/>
          <w:b/>
          <w:bCs/>
          <w:color w:val="152D79" w:themeColor="accent4"/>
          <w:sz w:val="30"/>
          <w:szCs w:val="30"/>
        </w:rPr>
        <w:t>Impact Ventures/Investments</w:t>
      </w:r>
      <w:r w:rsidR="00E35316" w:rsidRPr="00F5737E">
        <w:rPr>
          <w:rFonts w:cs="Calibri Light"/>
          <w:b/>
          <w:bCs/>
          <w:color w:val="152D79" w:themeColor="accent4"/>
          <w:sz w:val="30"/>
          <w:szCs w:val="30"/>
        </w:rPr>
        <w:t xml:space="preserve"> </w:t>
      </w:r>
      <w:sdt>
        <w:sdtPr>
          <w:rPr>
            <w:rFonts w:cs="Calibri Light"/>
            <w:b/>
            <w:bCs/>
            <w:color w:val="auto"/>
            <w:sz w:val="40"/>
            <w:szCs w:val="40"/>
          </w:rPr>
          <w:id w:val="988520525"/>
          <w14:checkbox>
            <w14:checked w14:val="0"/>
            <w14:checkedState w14:val="2612" w14:font="MS Gothic"/>
            <w14:uncheckedState w14:val="2610" w14:font="MS Gothic"/>
          </w14:checkbox>
        </w:sdtPr>
        <w:sdtContent>
          <w:r w:rsidR="00E35316"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9E5AC0">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291365402"/>
          <w:placeholder>
            <w:docPart w:val="3945FBD0BBFE43CA9413D2197F70A155"/>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74F96" w:rsidRPr="000A37B0">
            <w:rPr>
              <w:rStyle w:val="PlaceholderText"/>
              <w:bdr w:val="single" w:sz="4" w:space="0" w:color="auto"/>
            </w:rPr>
            <w:t>Choose an item.</w:t>
          </w:r>
        </w:sdtContent>
      </w:sdt>
    </w:p>
    <w:p w14:paraId="54C19021"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7767A6CC" w14:textId="0641CBB4" w:rsidR="008E1B22" w:rsidRPr="00031820" w:rsidRDefault="008E1B22"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Please indicate your sector </w:t>
      </w:r>
      <w:r w:rsidR="3FD2EE25" w:rsidRPr="377A4C18">
        <w:rPr>
          <w:rFonts w:eastAsiaTheme="majorEastAsia" w:cs="Calibri Light"/>
          <w:color w:val="auto"/>
          <w:sz w:val="22"/>
        </w:rPr>
        <w:t xml:space="preserve">of </w:t>
      </w:r>
      <w:r w:rsidRPr="377A4C18">
        <w:rPr>
          <w:rFonts w:eastAsiaTheme="majorEastAsia" w:cs="Calibri Light"/>
          <w:color w:val="auto"/>
          <w:sz w:val="22"/>
        </w:rPr>
        <w:t xml:space="preserve">expertise within the </w:t>
      </w:r>
      <w:r w:rsidR="7DA3B44D" w:rsidRPr="377A4C18">
        <w:rPr>
          <w:rFonts w:eastAsiaTheme="majorEastAsia" w:cs="Calibri Light"/>
          <w:color w:val="auto"/>
          <w:sz w:val="22"/>
        </w:rPr>
        <w:t xml:space="preserve">urban </w:t>
      </w:r>
      <w:r w:rsidRPr="377A4C18">
        <w:rPr>
          <w:rFonts w:eastAsiaTheme="majorEastAsia" w:cs="Calibri Light"/>
          <w:color w:val="auto"/>
          <w:sz w:val="22"/>
        </w:rPr>
        <w:t xml:space="preserve">mobility industry (e.g. </w:t>
      </w:r>
      <w:r w:rsidR="44469C1C" w:rsidRPr="377A4C18">
        <w:rPr>
          <w:rFonts w:eastAsiaTheme="majorEastAsia" w:cs="Calibri Light"/>
          <w:color w:val="auto"/>
          <w:sz w:val="22"/>
        </w:rPr>
        <w:t>b</w:t>
      </w:r>
      <w:r w:rsidRPr="377A4C18">
        <w:rPr>
          <w:rFonts w:eastAsiaTheme="majorEastAsia" w:cs="Calibri Light"/>
          <w:color w:val="auto"/>
          <w:sz w:val="22"/>
        </w:rPr>
        <w:t>attery</w:t>
      </w:r>
      <w:r w:rsidR="56E42DDC" w:rsidRPr="377A4C18">
        <w:rPr>
          <w:rFonts w:eastAsiaTheme="majorEastAsia" w:cs="Calibri Light"/>
          <w:color w:val="auto"/>
          <w:sz w:val="22"/>
        </w:rPr>
        <w:t xml:space="preserve"> t</w:t>
      </w:r>
      <w:r w:rsidRPr="377A4C18">
        <w:rPr>
          <w:rFonts w:eastAsiaTheme="majorEastAsia" w:cs="Calibri Light"/>
          <w:color w:val="auto"/>
          <w:sz w:val="22"/>
        </w:rPr>
        <w:t xml:space="preserve">ech, </w:t>
      </w:r>
      <w:r w:rsidR="3FBBE9D5" w:rsidRPr="377A4C18">
        <w:rPr>
          <w:rFonts w:eastAsiaTheme="majorEastAsia" w:cs="Calibri Light"/>
          <w:color w:val="auto"/>
          <w:sz w:val="22"/>
        </w:rPr>
        <w:t>m</w:t>
      </w:r>
      <w:r w:rsidRPr="377A4C18">
        <w:rPr>
          <w:rFonts w:eastAsiaTheme="majorEastAsia" w:cs="Calibri Light"/>
          <w:color w:val="auto"/>
          <w:sz w:val="22"/>
        </w:rPr>
        <w:t xml:space="preserve">icromobility, </w:t>
      </w:r>
      <w:r w:rsidR="0DA55053" w:rsidRPr="377A4C18">
        <w:rPr>
          <w:rFonts w:eastAsiaTheme="majorEastAsia" w:cs="Calibri Light"/>
          <w:color w:val="auto"/>
          <w:sz w:val="22"/>
        </w:rPr>
        <w:t>public transport, smart mobility, infrastructure planning, policy, data platforms, etc</w:t>
      </w:r>
      <w:r w:rsidR="0E12B22F" w:rsidRPr="377A4C18">
        <w:rPr>
          <w:rFonts w:eastAsiaTheme="majorEastAsia" w:cs="Calibri Light"/>
          <w:color w:val="auto"/>
          <w:sz w:val="22"/>
        </w:rPr>
        <w:t>.</w:t>
      </w:r>
      <w:r w:rsidRPr="377A4C18">
        <w:rPr>
          <w:rFonts w:eastAsiaTheme="majorEastAsia" w:cs="Calibri Light"/>
          <w:color w:val="auto"/>
          <w:sz w:val="22"/>
        </w:rPr>
        <w:t>)</w:t>
      </w:r>
      <w:r w:rsidR="00010660" w:rsidRPr="377A4C18">
        <w:rPr>
          <w:rFonts w:eastAsiaTheme="majorEastAsia" w:cs="Calibri Light"/>
          <w:color w:val="auto"/>
          <w:sz w:val="22"/>
        </w:rPr>
        <w:t>,</w:t>
      </w:r>
      <w:r w:rsidRPr="377A4C18">
        <w:rPr>
          <w:rFonts w:eastAsiaTheme="majorEastAsia" w:cs="Calibri Light"/>
          <w:color w:val="auto"/>
          <w:sz w:val="22"/>
        </w:rPr>
        <w:t xml:space="preserve"> being specific to technology/subsector.</w:t>
      </w:r>
      <w:r w:rsidR="093A5DB2"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522633637"/>
        <w:placeholder>
          <w:docPart w:val="619F95E993F84D709491DDB5B285B193"/>
        </w:placeholder>
      </w:sdtPr>
      <w:sdtContent>
        <w:sdt>
          <w:sdtPr>
            <w:rPr>
              <w:rFonts w:eastAsiaTheme="majorEastAsia" w:cs="Calibri Light"/>
              <w:color w:val="auto"/>
              <w:sz w:val="22"/>
            </w:rPr>
            <w:id w:val="-37591881"/>
            <w:placeholder>
              <w:docPart w:val="DefaultPlaceholder_-1854013440"/>
            </w:placeholder>
            <w:showingPlcHdr/>
          </w:sdtPr>
          <w:sdtContent>
            <w:p w14:paraId="5E76DE70" w14:textId="0F27B798" w:rsidR="008E1B22" w:rsidRPr="00F5737E" w:rsidRDefault="00474F96" w:rsidP="008E1B22">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6614BE20" w14:textId="737295FC"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background:</w:t>
      </w:r>
      <w:r w:rsidR="011F4D2A" w:rsidRPr="377A4C18">
        <w:rPr>
          <w:rFonts w:eastAsiaTheme="majorEastAsia" w:cs="Calibri Light"/>
          <w:color w:val="auto"/>
          <w:sz w:val="22"/>
        </w:rPr>
        <w:t xml:space="preserve"> </w:t>
      </w:r>
      <w:r w:rsidR="5E0DB494" w:rsidRPr="377A4C18">
        <w:rPr>
          <w:rFonts w:eastAsiaTheme="majorEastAsia" w:cs="Calibri Light"/>
          <w:color w:val="auto"/>
          <w:sz w:val="22"/>
        </w:rPr>
        <w:t>*</w:t>
      </w:r>
    </w:p>
    <w:p w14:paraId="04060E38" w14:textId="7880DD32"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950971834"/>
          <w14:checkbox>
            <w14:checked w14:val="0"/>
            <w14:checkedState w14:val="2612" w14:font="MS Gothic"/>
            <w14:uncheckedState w14:val="2610" w14:font="MS Gothic"/>
          </w14:checkbox>
        </w:sdtPr>
        <w:sdtContent>
          <w:r w:rsidR="5E0DB494" w:rsidRPr="776DADAF">
            <w:rPr>
              <w:rFonts w:ascii="MS Gothic" w:eastAsia="MS Gothic" w:hAnsi="MS Gothic" w:cs="Calibri Light"/>
              <w:color w:val="auto"/>
              <w:sz w:val="22"/>
            </w:rPr>
            <w:t>☐</w:t>
          </w:r>
          <w:r w:rsidR="5E0DB494" w:rsidRPr="776DADAF">
            <w:rPr>
              <w:rFonts w:eastAsiaTheme="majorEastAsia" w:cs="Calibri Light"/>
              <w:color w:val="auto"/>
              <w:sz w:val="22"/>
            </w:rPr>
            <w:t xml:space="preserve"> </w:t>
          </w:r>
        </w:sdtContent>
      </w:sdt>
      <w:r w:rsidR="008E1B22" w:rsidRPr="00F5737E">
        <w:rPr>
          <w:rFonts w:eastAsiaTheme="majorEastAsia" w:cs="Calibri Light"/>
          <w:color w:val="auto"/>
          <w:sz w:val="22"/>
        </w:rPr>
        <w:t>Academy</w:t>
      </w:r>
    </w:p>
    <w:p w14:paraId="2A705E4F" w14:textId="57703868"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403950706"/>
          <w14:checkbox>
            <w14:checked w14:val="0"/>
            <w14:checkedState w14:val="2612" w14:font="MS Gothic"/>
            <w14:uncheckedState w14:val="2610" w14:font="MS Gothic"/>
          </w14:checkbox>
        </w:sdt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Financial</w:t>
      </w:r>
    </w:p>
    <w:p w14:paraId="780587A3" w14:textId="3035D4BF"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44753025"/>
          <w14:checkbox>
            <w14:checked w14:val="0"/>
            <w14:checkedState w14:val="2612" w14:font="MS Gothic"/>
            <w14:uncheckedState w14:val="2610" w14:font="MS Gothic"/>
          </w14:checkbox>
        </w:sdt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Corporate</w:t>
      </w:r>
    </w:p>
    <w:p w14:paraId="700D8075" w14:textId="49BC8BBC"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950384"/>
          <w14:checkbox>
            <w14:checked w14:val="0"/>
            <w14:checkedState w14:val="2612" w14:font="MS Gothic"/>
            <w14:uncheckedState w14:val="2610" w14:font="MS Gothic"/>
          </w14:checkbox>
        </w:sdt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1E0EA113" w:rsidRPr="00F5737E">
        <w:rPr>
          <w:rFonts w:eastAsiaTheme="majorEastAsia" w:cs="Calibri Light"/>
          <w:color w:val="auto"/>
          <w:sz w:val="22"/>
        </w:rPr>
        <w:t>VC</w:t>
      </w:r>
    </w:p>
    <w:p w14:paraId="39C71BE0" w14:textId="21ACA856" w:rsidR="008E1B22" w:rsidRDefault="00000000" w:rsidP="00031820">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217326816"/>
          <w14:checkbox>
            <w14:checked w14:val="0"/>
            <w14:checkedState w14:val="2612" w14:font="MS Gothic"/>
            <w14:uncheckedState w14:val="2610" w14:font="MS Gothic"/>
          </w14:checkbox>
        </w:sdt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008E1B22" w:rsidRPr="00F5737E">
        <w:rPr>
          <w:rFonts w:eastAsiaTheme="majorEastAsia" w:cs="Calibri Light"/>
          <w:color w:val="auto"/>
          <w:sz w:val="22"/>
        </w:rPr>
        <w:t xml:space="preserve">Consultancy  </w:t>
      </w:r>
    </w:p>
    <w:p w14:paraId="00C2C559" w14:textId="77777777" w:rsidR="00031820" w:rsidRPr="00F5737E" w:rsidRDefault="00031820" w:rsidP="00031820">
      <w:pPr>
        <w:pStyle w:val="ListParagraph"/>
        <w:keepNext/>
        <w:keepLines/>
        <w:spacing w:before="40" w:line="276" w:lineRule="auto"/>
        <w:ind w:left="1440"/>
        <w:jc w:val="both"/>
        <w:outlineLvl w:val="6"/>
        <w:rPr>
          <w:rFonts w:eastAsiaTheme="majorEastAsia" w:cs="Calibri Light"/>
          <w:color w:val="auto"/>
          <w:sz w:val="22"/>
        </w:rPr>
      </w:pPr>
    </w:p>
    <w:p w14:paraId="1B11E61D" w14:textId="4FA26283" w:rsidR="2B375C75" w:rsidRDefault="2B375C75"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investment or financial assessment experience do you have (e.g., venture capital, public funding, corporate innovation, due diligence)?</w:t>
      </w:r>
      <w:r w:rsidR="009A220F" w:rsidRPr="377A4C18">
        <w:rPr>
          <w:rFonts w:eastAsiaTheme="majorEastAsia" w:cs="Calibri Light"/>
          <w:color w:val="auto"/>
          <w:sz w:val="22"/>
        </w:rPr>
        <w:t xml:space="preserve"> </w:t>
      </w:r>
      <w:r w:rsidRPr="377A4C18">
        <w:rPr>
          <w:rFonts w:eastAsiaTheme="majorEastAsia" w:cs="Calibri Light"/>
          <w:color w:val="auto"/>
          <w:sz w:val="22"/>
        </w:rPr>
        <w:t>Please include any relevant positions, sectors, or types of deals you have been involved in.</w:t>
      </w:r>
      <w:r w:rsidR="7201E098" w:rsidRPr="377A4C18">
        <w:rPr>
          <w:rFonts w:eastAsiaTheme="majorEastAsia" w:cs="Calibri Light"/>
          <w:color w:val="auto"/>
          <w:sz w:val="22"/>
        </w:rPr>
        <w:t xml:space="preserve"> </w:t>
      </w:r>
      <w:r w:rsidR="09B92B63" w:rsidRPr="377A4C18">
        <w:rPr>
          <w:rFonts w:eastAsiaTheme="majorEastAsia" w:cs="Calibri Light"/>
          <w:color w:val="auto"/>
          <w:sz w:val="22"/>
        </w:rPr>
        <w:t>*</w:t>
      </w:r>
    </w:p>
    <w:sdt>
      <w:sdtPr>
        <w:rPr>
          <w:rFonts w:eastAsiaTheme="majorEastAsia" w:cs="Calibri Light"/>
          <w:color w:val="auto"/>
          <w:sz w:val="22"/>
        </w:rPr>
        <w:id w:val="-203333614"/>
        <w:placeholder>
          <w:docPart w:val="E143449A046F49549CA50AAD0ED5F80B"/>
        </w:placeholder>
        <w:showingPlcHdr/>
      </w:sdtPr>
      <w:sdtContent>
        <w:p w14:paraId="7A10D6FB" w14:textId="77777777" w:rsidR="009A220F" w:rsidRDefault="009A220F" w:rsidP="009A220F">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p w14:paraId="571E538F" w14:textId="118B57E5" w:rsidR="09B92B63" w:rsidRPr="00720095" w:rsidRDefault="09B92B63" w:rsidP="377A4C18">
      <w:pPr>
        <w:pStyle w:val="ListParagraph"/>
        <w:keepNext/>
        <w:keepLines/>
        <w:numPr>
          <w:ilvl w:val="0"/>
          <w:numId w:val="41"/>
        </w:numPr>
        <w:spacing w:before="40" w:line="276" w:lineRule="auto"/>
        <w:jc w:val="both"/>
        <w:rPr>
          <w:rFonts w:eastAsiaTheme="majorEastAsia" w:cs="Calibri Light"/>
          <w:color w:val="auto"/>
          <w:sz w:val="22"/>
        </w:rPr>
      </w:pPr>
      <w:r w:rsidRPr="377A4C18">
        <w:rPr>
          <w:rFonts w:eastAsiaTheme="majorEastAsia" w:cs="Calibri Light"/>
          <w:color w:val="auto"/>
          <w:sz w:val="22"/>
        </w:rPr>
        <w:t>How would you rate your familiarity with assessing the following aspects of startup proposals?</w:t>
      </w:r>
      <w:r w:rsidR="78C01BBF" w:rsidRPr="377A4C18">
        <w:rPr>
          <w:rFonts w:eastAsiaTheme="majorEastAsia" w:cs="Calibri Light"/>
          <w:color w:val="auto"/>
          <w:sz w:val="22"/>
        </w:rPr>
        <w:t xml:space="preserve"> </w:t>
      </w:r>
      <w:r w:rsidRPr="377A4C18">
        <w:rPr>
          <w:rFonts w:eastAsiaTheme="majorEastAsia" w:cs="Calibri Light"/>
          <w:color w:val="auto"/>
          <w:sz w:val="22"/>
        </w:rPr>
        <w:t>* (Rate from 1 = Not Familiar to 5 = Very Experienced)</w:t>
      </w:r>
    </w:p>
    <w:p w14:paraId="4D3C2501" w14:textId="349DEFC5"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Team capacity and track record</w:t>
      </w:r>
      <w:r w:rsidR="00720095">
        <w:rPr>
          <w:rFonts w:eastAsiaTheme="majorEastAsia" w:cs="Calibri Light"/>
          <w:color w:val="auto"/>
          <w:sz w:val="22"/>
        </w:rPr>
        <w:t xml:space="preserve">  </w:t>
      </w:r>
      <w:r w:rsidRPr="00720095">
        <w:rPr>
          <w:rFonts w:eastAsiaTheme="majorEastAsia" w:cs="Calibri Light"/>
          <w:color w:val="auto"/>
          <w:sz w:val="22"/>
        </w:rPr>
        <w:t xml:space="preserve"> </w:t>
      </w:r>
      <w:sdt>
        <w:sdtPr>
          <w:rPr>
            <w:rFonts w:eastAsiaTheme="majorEastAsia" w:cs="Calibri Light"/>
            <w:color w:val="auto"/>
            <w:sz w:val="22"/>
          </w:rPr>
          <w:id w:val="584645629"/>
          <w:placeholder>
            <w:docPart w:val="C6918446615744DDBE0336A866FDCFB3"/>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3D147E90" w14:textId="156DE437" w:rsidR="09B92B63" w:rsidRPr="00720095" w:rsidRDefault="09B92B63" w:rsidP="377A4C18">
      <w:pPr>
        <w:keepNext/>
        <w:keepLines/>
        <w:spacing w:before="40" w:after="0" w:line="276" w:lineRule="auto"/>
        <w:ind w:left="1440"/>
        <w:jc w:val="both"/>
        <w:rPr>
          <w:rFonts w:eastAsiaTheme="majorEastAsia" w:cs="Calibri Light"/>
          <w:color w:val="auto"/>
          <w:sz w:val="22"/>
        </w:rPr>
      </w:pPr>
      <w:r w:rsidRPr="377A4C18">
        <w:rPr>
          <w:rFonts w:eastAsiaTheme="majorEastAsia" w:cs="Calibri Light"/>
          <w:color w:val="auto"/>
          <w:sz w:val="22"/>
        </w:rPr>
        <w:t xml:space="preserve">Product-market </w:t>
      </w:r>
      <w:r w:rsidR="50398327" w:rsidRPr="377A4C18">
        <w:rPr>
          <w:rFonts w:eastAsiaTheme="majorEastAsia" w:cs="Calibri Light"/>
          <w:color w:val="auto"/>
          <w:sz w:val="22"/>
        </w:rPr>
        <w:t>fit,</w:t>
      </w:r>
      <w:r w:rsidRPr="377A4C18">
        <w:rPr>
          <w:rFonts w:eastAsiaTheme="majorEastAsia" w:cs="Calibri Light"/>
          <w:color w:val="auto"/>
          <w:sz w:val="22"/>
        </w:rPr>
        <w:t xml:space="preserve"> and innovation</w:t>
      </w:r>
      <w:r w:rsidR="00720095" w:rsidRPr="377A4C18">
        <w:rPr>
          <w:rFonts w:eastAsiaTheme="majorEastAsia" w:cs="Calibri Light"/>
          <w:color w:val="auto"/>
          <w:sz w:val="22"/>
        </w:rPr>
        <w:t xml:space="preserve">   </w:t>
      </w:r>
      <w:sdt>
        <w:sdtPr>
          <w:rPr>
            <w:rFonts w:eastAsiaTheme="majorEastAsia" w:cs="Calibri Light"/>
            <w:color w:val="auto"/>
            <w:sz w:val="22"/>
          </w:rPr>
          <w:id w:val="-1262227545"/>
          <w:placeholder>
            <w:docPart w:val="A967C4D2BB134A9296133707686E8BD2"/>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797FA61A" w14:textId="24B5CCAA"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Business model viability</w:t>
      </w:r>
      <w:r w:rsidR="00720095">
        <w:rPr>
          <w:rFonts w:eastAsiaTheme="majorEastAsia" w:cs="Calibri Light"/>
          <w:color w:val="auto"/>
          <w:sz w:val="22"/>
        </w:rPr>
        <w:t xml:space="preserve">   </w:t>
      </w:r>
      <w:sdt>
        <w:sdtPr>
          <w:rPr>
            <w:rFonts w:eastAsiaTheme="majorEastAsia" w:cs="Calibri Light"/>
            <w:color w:val="auto"/>
            <w:sz w:val="22"/>
          </w:rPr>
          <w:id w:val="1975176488"/>
          <w:placeholder>
            <w:docPart w:val="A6701FD0DE2F4C7FAED2426A7786761B"/>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0EB16BE7" w14:textId="02EB28EB"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 xml:space="preserve">Scalability and market </w:t>
      </w:r>
      <w:r w:rsidR="00720095">
        <w:rPr>
          <w:rFonts w:eastAsiaTheme="majorEastAsia" w:cs="Calibri Light"/>
          <w:color w:val="auto"/>
          <w:sz w:val="22"/>
        </w:rPr>
        <w:t xml:space="preserve">potential   </w:t>
      </w:r>
      <w:sdt>
        <w:sdtPr>
          <w:rPr>
            <w:rFonts w:eastAsiaTheme="majorEastAsia" w:cs="Calibri Light"/>
            <w:color w:val="auto"/>
            <w:sz w:val="22"/>
          </w:rPr>
          <w:id w:val="-50308877"/>
          <w:placeholder>
            <w:docPart w:val="11A03328934842E38537779597A057FA"/>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46552C1B" w14:textId="59C06662"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Financials and funding strategy</w:t>
      </w:r>
      <w:r w:rsidR="00720095">
        <w:rPr>
          <w:rFonts w:eastAsiaTheme="majorEastAsia" w:cs="Calibri Light"/>
          <w:color w:val="auto"/>
          <w:sz w:val="22"/>
        </w:rPr>
        <w:t xml:space="preserve">   </w:t>
      </w:r>
      <w:sdt>
        <w:sdtPr>
          <w:rPr>
            <w:rFonts w:eastAsiaTheme="majorEastAsia" w:cs="Calibri Light"/>
            <w:color w:val="auto"/>
            <w:sz w:val="22"/>
          </w:rPr>
          <w:id w:val="1911193547"/>
          <w:placeholder>
            <w:docPart w:val="C2A195D57F4F425FB0D4B92BF700F893"/>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4193D5EF" w14:textId="2D7772DF" w:rsidR="776DADAF" w:rsidRDefault="776DADAF" w:rsidP="776DADAF">
      <w:pPr>
        <w:pStyle w:val="ListParagraph"/>
        <w:keepNext/>
        <w:keepLines/>
        <w:spacing w:before="40" w:line="276" w:lineRule="auto"/>
        <w:jc w:val="both"/>
        <w:outlineLvl w:val="6"/>
        <w:rPr>
          <w:rFonts w:eastAsiaTheme="majorEastAsia" w:cs="Calibri Light"/>
          <w:color w:val="auto"/>
          <w:sz w:val="22"/>
        </w:rPr>
      </w:pPr>
    </w:p>
    <w:p w14:paraId="5FCC6503" w14:textId="641CFC68"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Are you working or </w:t>
      </w:r>
      <w:r w:rsidR="4BBE7142" w:rsidRPr="377A4C18">
        <w:rPr>
          <w:rFonts w:eastAsiaTheme="majorEastAsia" w:cs="Calibri Light"/>
          <w:color w:val="auto"/>
          <w:sz w:val="22"/>
        </w:rPr>
        <w:t xml:space="preserve">have you </w:t>
      </w:r>
      <w:r w:rsidRPr="377A4C18">
        <w:rPr>
          <w:rFonts w:eastAsiaTheme="majorEastAsia" w:cs="Calibri Light"/>
          <w:color w:val="auto"/>
          <w:sz w:val="22"/>
        </w:rPr>
        <w:t>been previously involved in investment decision process</w:t>
      </w:r>
      <w:r w:rsidR="21E5E14A" w:rsidRPr="377A4C18">
        <w:rPr>
          <w:rFonts w:eastAsiaTheme="majorEastAsia" w:cs="Calibri Light"/>
          <w:color w:val="auto"/>
          <w:sz w:val="22"/>
        </w:rPr>
        <w:t>es</w:t>
      </w:r>
      <w:r w:rsidRPr="377A4C18">
        <w:rPr>
          <w:rFonts w:eastAsiaTheme="majorEastAsia" w:cs="Calibri Light"/>
          <w:color w:val="auto"/>
          <w:sz w:val="22"/>
        </w:rPr>
        <w:t>?</w:t>
      </w:r>
      <w:r w:rsidR="7A89AAF2" w:rsidRPr="377A4C18">
        <w:rPr>
          <w:rFonts w:eastAsiaTheme="majorEastAsia" w:cs="Calibri Light"/>
          <w:color w:val="auto"/>
          <w:sz w:val="22"/>
        </w:rPr>
        <w:t xml:space="preserve"> </w:t>
      </w:r>
      <w:r w:rsidR="000F4B17" w:rsidRPr="377A4C18">
        <w:rPr>
          <w:rFonts w:eastAsiaTheme="majorEastAsia" w:cs="Calibri Light"/>
          <w:color w:val="auto"/>
          <w:sz w:val="22"/>
        </w:rPr>
        <w:t>*</w:t>
      </w:r>
      <w:r w:rsidRPr="377A4C18">
        <w:rPr>
          <w:rFonts w:eastAsiaTheme="majorEastAsia" w:cs="Calibri Light"/>
          <w:color w:val="auto"/>
          <w:sz w:val="22"/>
        </w:rPr>
        <w:t xml:space="preserve"> </w:t>
      </w:r>
      <w:r w:rsidR="677BA4E8" w:rsidRPr="377A4C18">
        <w:rPr>
          <w:rFonts w:eastAsiaTheme="majorEastAsia" w:cs="Calibri Light"/>
          <w:color w:val="auto"/>
          <w:sz w:val="22"/>
        </w:rPr>
        <w:t xml:space="preserve"> </w:t>
      </w:r>
      <w:sdt>
        <w:sdtPr>
          <w:rPr>
            <w:rFonts w:ascii="MS Gothic" w:eastAsia="MS Gothic" w:hAnsi="MS Gothic" w:cs="Calibri Light"/>
            <w:color w:val="auto"/>
            <w:sz w:val="22"/>
          </w:rPr>
          <w:id w:val="375162714"/>
          <w14:checkbox>
            <w14:checked w14:val="0"/>
            <w14:checkedState w14:val="2612" w14:font="MS Gothic"/>
            <w14:uncheckedState w14:val="2610" w14:font="MS Gothic"/>
          </w14:checkbox>
        </w:sdt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 xml:space="preserve">YES </w:t>
      </w:r>
      <w:sdt>
        <w:sdtPr>
          <w:rPr>
            <w:rFonts w:ascii="MS Gothic" w:eastAsia="MS Gothic" w:hAnsi="MS Gothic" w:cs="Calibri Light"/>
            <w:color w:val="auto"/>
            <w:sz w:val="22"/>
          </w:rPr>
          <w:id w:val="239842238"/>
          <w14:checkbox>
            <w14:checked w14:val="0"/>
            <w14:checkedState w14:val="2612" w14:font="MS Gothic"/>
            <w14:uncheckedState w14:val="2610" w14:font="MS Gothic"/>
          </w14:checkbox>
        </w:sdt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NO</w:t>
      </w:r>
    </w:p>
    <w:p w14:paraId="738B8F7C" w14:textId="40A43939" w:rsidR="677BA4E8" w:rsidRDefault="677BA4E8"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w:t>
      </w:r>
      <w:r w:rsidR="70B5E9D7" w:rsidRPr="776DADAF">
        <w:rPr>
          <w:rFonts w:eastAsiaTheme="majorEastAsia" w:cs="Calibri Light"/>
          <w:color w:val="auto"/>
          <w:sz w:val="22"/>
        </w:rPr>
        <w:t xml:space="preserve"> and the role you have covered in such proces</w:t>
      </w:r>
      <w:r w:rsidR="000B3802">
        <w:rPr>
          <w:rFonts w:eastAsiaTheme="majorEastAsia" w:cs="Calibri Light"/>
          <w:color w:val="auto"/>
          <w:sz w:val="22"/>
        </w:rPr>
        <w:t>se</w:t>
      </w:r>
      <w:r w:rsidR="70B5E9D7" w:rsidRPr="776DADAF">
        <w:rPr>
          <w:rFonts w:eastAsiaTheme="majorEastAsia" w:cs="Calibri Light"/>
          <w:color w:val="auto"/>
          <w:sz w:val="22"/>
        </w:rPr>
        <w:t>s.</w:t>
      </w:r>
    </w:p>
    <w:sdt>
      <w:sdtPr>
        <w:rPr>
          <w:rFonts w:eastAsiaTheme="majorEastAsia" w:cs="Calibri Light"/>
          <w:color w:val="auto"/>
          <w:sz w:val="22"/>
        </w:rPr>
        <w:alias w:val="max. 2000 characters"/>
        <w:tag w:val="max. 2000 characters"/>
        <w:id w:val="-2054690369"/>
        <w:placeholder>
          <w:docPart w:val="C93D7E58AC0040A1A510036EB97590C4"/>
        </w:placeholder>
      </w:sdtPr>
      <w:sdtContent>
        <w:sdt>
          <w:sdtPr>
            <w:rPr>
              <w:rFonts w:eastAsiaTheme="majorEastAsia" w:cs="Calibri Light"/>
              <w:color w:val="auto"/>
              <w:sz w:val="22"/>
            </w:rPr>
            <w:id w:val="-2133160211"/>
            <w:placeholder>
              <w:docPart w:val="DefaultPlaceholder_-1854013440"/>
            </w:placeholder>
            <w:showingPlcHdr/>
          </w:sdtPr>
          <w:sdtContent>
            <w:p w14:paraId="3F4C1BE7" w14:textId="3468E228" w:rsidR="008E1B22" w:rsidRPr="00F5737E" w:rsidRDefault="000B3802" w:rsidP="008E1B22">
              <w:pPr>
                <w:keepNext/>
                <w:keepLines/>
                <w:spacing w:before="40" w:line="276" w:lineRule="auto"/>
                <w:ind w:left="720"/>
                <w:jc w:val="both"/>
                <w:outlineLvl w:val="6"/>
                <w:rPr>
                  <w:rFonts w:eastAsiaTheme="majorEastAsia" w:cs="Calibri Light"/>
                  <w:color w:val="auto"/>
                  <w:sz w:val="22"/>
                </w:rPr>
              </w:pPr>
              <w:r w:rsidRPr="000B3802">
                <w:rPr>
                  <w:rStyle w:val="PlaceholderText"/>
                  <w:bdr w:val="single" w:sz="4" w:space="0" w:color="auto"/>
                </w:rPr>
                <w:t>Click or tap here to enter text.</w:t>
              </w:r>
            </w:p>
          </w:sdtContent>
        </w:sdt>
      </w:sdtContent>
    </w:sdt>
    <w:p w14:paraId="19426ADE" w14:textId="4A56D8F0" w:rsidR="39689F7C" w:rsidRDefault="39689F7C"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participated in live pitch assessments (e.g., startup competitions, demo days, investment committees)?</w:t>
      </w:r>
      <w:r w:rsidR="57F8C435" w:rsidRPr="377A4C18">
        <w:rPr>
          <w:rFonts w:eastAsiaTheme="majorEastAsia" w:cs="Calibri Light"/>
          <w:color w:val="auto"/>
          <w:sz w:val="22"/>
        </w:rPr>
        <w:t xml:space="preserve"> </w:t>
      </w:r>
      <w:r w:rsidRPr="377A4C18">
        <w:rPr>
          <w:rFonts w:eastAsiaTheme="majorEastAsia" w:cs="Calibri Light"/>
          <w:color w:val="auto"/>
          <w:sz w:val="22"/>
        </w:rPr>
        <w:t>*</w:t>
      </w:r>
      <w:r w:rsidRPr="377A4C18">
        <w:rPr>
          <w:rFonts w:asciiTheme="minorHAnsi" w:eastAsiaTheme="majorEastAsia" w:hAnsiTheme="minorHAnsi"/>
          <w:color w:val="auto"/>
          <w:sz w:val="22"/>
        </w:rPr>
        <w:t xml:space="preserve"> </w:t>
      </w:r>
      <w:sdt>
        <w:sdtPr>
          <w:rPr>
            <w:rFonts w:ascii="MS Gothic" w:eastAsia="MS Gothic" w:hAnsi="MS Gothic" w:cs="Calibri Light"/>
            <w:color w:val="auto"/>
            <w:sz w:val="22"/>
          </w:rPr>
          <w:id w:val="1822857220"/>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537681111"/>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0F2227F" w14:textId="77340384" w:rsidR="776DADAF" w:rsidRDefault="39689F7C"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 and the role you have covered in such processes.</w:t>
      </w:r>
    </w:p>
    <w:p w14:paraId="0B2F5BF2" w14:textId="77777777" w:rsidR="000B3802" w:rsidRDefault="000B3802" w:rsidP="776DADAF">
      <w:pPr>
        <w:pStyle w:val="ListParagraph"/>
        <w:keepNext/>
        <w:keepLines/>
        <w:spacing w:before="40" w:line="276" w:lineRule="auto"/>
        <w:jc w:val="both"/>
        <w:outlineLvl w:val="6"/>
        <w:rPr>
          <w:rFonts w:eastAsiaTheme="majorEastAsia" w:cs="Calibri Light"/>
          <w:color w:val="auto"/>
          <w:sz w:val="22"/>
        </w:rPr>
      </w:pPr>
    </w:p>
    <w:sdt>
      <w:sdtPr>
        <w:alias w:val="max. 2000 characters"/>
        <w:tag w:val="max. 2000 characters"/>
        <w:id w:val="2008472059"/>
        <w:placeholder>
          <w:docPart w:val="CC261C92F50A4D0A969A48C4994F93D3"/>
        </w:placeholder>
        <w:showingPlcHdr/>
      </w:sdtPr>
      <w:sdtContent>
        <w:p w14:paraId="1299BD58" w14:textId="166E47F2" w:rsidR="000B3802" w:rsidRPr="000B3802" w:rsidRDefault="00992667" w:rsidP="000B3802">
          <w:pPr>
            <w:pStyle w:val="ListParagraph"/>
            <w:keepNext/>
            <w:keepLines/>
            <w:spacing w:before="40" w:line="276" w:lineRule="auto"/>
            <w:jc w:val="both"/>
            <w:outlineLvl w:val="6"/>
          </w:pPr>
          <w:r w:rsidRPr="00992667">
            <w:rPr>
              <w:rStyle w:val="PlaceholderText"/>
              <w:bdr w:val="single" w:sz="4" w:space="0" w:color="auto"/>
            </w:rPr>
            <w:t>Click or tap here to enter text.</w:t>
          </w:r>
        </w:p>
      </w:sdtContent>
    </w:sdt>
    <w:p w14:paraId="3F42D701" w14:textId="77777777" w:rsidR="000B3802" w:rsidRPr="000B3802" w:rsidRDefault="000B3802" w:rsidP="000B3802">
      <w:pPr>
        <w:pStyle w:val="ListParagraph"/>
        <w:keepNext/>
        <w:keepLines/>
        <w:spacing w:before="40" w:line="276" w:lineRule="auto"/>
        <w:jc w:val="both"/>
        <w:outlineLvl w:val="6"/>
        <w:rPr>
          <w:rFonts w:eastAsiaTheme="majorEastAsia" w:cs="Calibri Light"/>
          <w:szCs w:val="20"/>
        </w:rPr>
      </w:pPr>
    </w:p>
    <w:p w14:paraId="3BEDD671" w14:textId="772A8F76" w:rsidR="3357A600" w:rsidRPr="00992667" w:rsidRDefault="3357A600" w:rsidP="377A4C18">
      <w:pPr>
        <w:pStyle w:val="ListParagraph"/>
        <w:keepNext/>
        <w:keepLines/>
        <w:numPr>
          <w:ilvl w:val="0"/>
          <w:numId w:val="41"/>
        </w:numPr>
        <w:spacing w:before="40" w:line="276" w:lineRule="auto"/>
        <w:jc w:val="both"/>
        <w:outlineLvl w:val="6"/>
        <w:rPr>
          <w:rFonts w:eastAsiaTheme="majorEastAsia" w:cs="Calibri Light"/>
        </w:rPr>
      </w:pPr>
      <w:r w:rsidRPr="377A4C18">
        <w:rPr>
          <w:rFonts w:eastAsiaTheme="majorEastAsia" w:cs="Calibri Light"/>
          <w:color w:val="auto"/>
          <w:sz w:val="22"/>
        </w:rPr>
        <w:t>Have you served as an evaluator/rapporteur for EU or national funding programmes (e.g. EIT, Horizon Europe, Interreg)?</w:t>
      </w:r>
      <w:r w:rsidR="3020F85F"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18011680"/>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711311364"/>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0B72725C" w14:textId="36971047" w:rsidR="008E1B22" w:rsidRDefault="3357A600" w:rsidP="00992667">
      <w:pPr>
        <w:pStyle w:val="ListParagraph"/>
        <w:keepNext/>
        <w:keepLines/>
        <w:spacing w:before="40" w:line="276" w:lineRule="auto"/>
        <w:jc w:val="both"/>
        <w:outlineLvl w:val="6"/>
        <w:rPr>
          <w:rFonts w:eastAsiaTheme="majorEastAsia" w:cs="Calibri Light"/>
          <w:color w:val="auto"/>
          <w:sz w:val="22"/>
        </w:rPr>
      </w:pPr>
      <w:r w:rsidRPr="00992667">
        <w:rPr>
          <w:rFonts w:eastAsiaTheme="majorEastAsia" w:cs="Calibri Light"/>
          <w:color w:val="auto"/>
          <w:sz w:val="22"/>
        </w:rPr>
        <w:t xml:space="preserve">If yes, please list the programme(s) </w:t>
      </w:r>
      <w:r w:rsidR="00010660" w:rsidRPr="00992667">
        <w:rPr>
          <w:rFonts w:eastAsiaTheme="majorEastAsia" w:cs="Calibri Light"/>
          <w:color w:val="auto"/>
          <w:sz w:val="22"/>
        </w:rPr>
        <w:t xml:space="preserve">you’ve participated in </w:t>
      </w:r>
      <w:r w:rsidRPr="00992667">
        <w:rPr>
          <w:rFonts w:eastAsiaTheme="majorEastAsia" w:cs="Calibri Light"/>
          <w:color w:val="auto"/>
          <w:sz w:val="22"/>
        </w:rPr>
        <w:t>and the approximate number of evaluations</w:t>
      </w:r>
      <w:r w:rsidR="00010660">
        <w:rPr>
          <w:rFonts w:eastAsiaTheme="majorEastAsia" w:cs="Calibri Light"/>
          <w:color w:val="auto"/>
          <w:sz w:val="22"/>
        </w:rPr>
        <w:t xml:space="preserve"> you have carried out</w:t>
      </w:r>
      <w:r w:rsidRPr="00992667">
        <w:rPr>
          <w:rFonts w:eastAsiaTheme="majorEastAsia" w:cs="Calibri Light"/>
          <w:color w:val="auto"/>
          <w:sz w:val="22"/>
        </w:rPr>
        <w:t>:</w:t>
      </w:r>
    </w:p>
    <w:p w14:paraId="3E1BD96B" w14:textId="77777777" w:rsidR="004F7EB7" w:rsidRDefault="004F7EB7" w:rsidP="00992667">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id w:val="2025045119"/>
        <w:placeholder>
          <w:docPart w:val="B8976C08387B4F4AA0A051D2CC542772"/>
        </w:placeholder>
        <w:showingPlcHdr/>
      </w:sdtPr>
      <w:sdtContent>
        <w:p w14:paraId="0E4C9707" w14:textId="5CB1E400" w:rsidR="00992667" w:rsidRPr="00F5737E" w:rsidRDefault="00992667" w:rsidP="00992667">
          <w:pPr>
            <w:pStyle w:val="ListParagraph"/>
            <w:keepNext/>
            <w:keepLines/>
            <w:spacing w:before="40" w:line="276" w:lineRule="auto"/>
            <w:jc w:val="both"/>
            <w:outlineLvl w:val="6"/>
            <w:rPr>
              <w:rFonts w:eastAsiaTheme="majorEastAsia" w:cs="Calibri Light"/>
              <w:color w:val="auto"/>
              <w:sz w:val="22"/>
            </w:rPr>
          </w:pPr>
          <w:r w:rsidRPr="00992667">
            <w:rPr>
              <w:rStyle w:val="PlaceholderText"/>
              <w:bdr w:val="single" w:sz="4" w:space="0" w:color="auto"/>
            </w:rPr>
            <w:t>Click or tap here to enter text.</w:t>
          </w:r>
        </w:p>
      </w:sdtContent>
    </w:sdt>
    <w:p w14:paraId="2B866E01"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64DCDFD6" w14:textId="13DF8D3E"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2.D</w:t>
      </w:r>
      <w:r w:rsidR="0084736A" w:rsidRPr="00F5737E">
        <w:rPr>
          <w:rFonts w:cs="Calibri Light"/>
          <w:b/>
          <w:bCs/>
          <w:color w:val="152D79" w:themeColor="accent4"/>
          <w:sz w:val="30"/>
          <w:szCs w:val="30"/>
        </w:rPr>
        <w:t xml:space="preserve"> -</w:t>
      </w:r>
      <w:r w:rsidRPr="00F5737E">
        <w:rPr>
          <w:rFonts w:cs="Calibri Light"/>
          <w:b/>
          <w:bCs/>
          <w:color w:val="152D79" w:themeColor="accent4"/>
          <w:sz w:val="30"/>
          <w:szCs w:val="30"/>
        </w:rPr>
        <w:t xml:space="preserve"> </w:t>
      </w:r>
      <w:r w:rsidR="003F50C1" w:rsidRPr="00F5737E">
        <w:rPr>
          <w:rFonts w:cs="Calibri Light"/>
          <w:b/>
          <w:bCs/>
          <w:color w:val="152D79" w:themeColor="accent4"/>
          <w:sz w:val="30"/>
          <w:szCs w:val="30"/>
        </w:rPr>
        <w:t>Social Innovation/Citizen engagement</w:t>
      </w:r>
      <w:r w:rsidR="00284D18" w:rsidRPr="00F5737E">
        <w:rPr>
          <w:rFonts w:cs="Calibri Light"/>
          <w:b/>
          <w:bCs/>
          <w:color w:val="152D79" w:themeColor="accent4"/>
          <w:sz w:val="22"/>
        </w:rPr>
        <w:t xml:space="preserve"> </w:t>
      </w:r>
      <w:sdt>
        <w:sdtPr>
          <w:rPr>
            <w:rFonts w:cs="Calibri Light"/>
            <w:b/>
            <w:bCs/>
            <w:color w:val="auto"/>
            <w:sz w:val="40"/>
            <w:szCs w:val="40"/>
          </w:rPr>
          <w:id w:val="196283187"/>
          <w14:checkbox>
            <w14:checked w14:val="0"/>
            <w14:checkedState w14:val="2612" w14:font="MS Gothic"/>
            <w14:uncheckedState w14:val="2610" w14:font="MS Gothic"/>
          </w14:checkbox>
        </w:sdtPr>
        <w:sdtContent>
          <w:r w:rsidR="00284D18" w:rsidRPr="00F5737E">
            <w:rPr>
              <w:rFonts w:ascii="MS Gothic" w:eastAsia="MS Gothic" w:hAnsi="MS Gothic" w:cs="Calibri Light"/>
              <w:b/>
              <w:bCs/>
              <w:color w:val="auto"/>
              <w:sz w:val="40"/>
              <w:szCs w:val="40"/>
            </w:rPr>
            <w:t>☐</w:t>
          </w:r>
        </w:sdtContent>
      </w:sdt>
      <w:r w:rsidR="00E35316" w:rsidRPr="00F5737E">
        <w:rPr>
          <w:rFonts w:cs="Calibri Light"/>
          <w:b/>
          <w:bCs/>
          <w:color w:val="auto"/>
          <w:sz w:val="22"/>
        </w:rPr>
        <w:t xml:space="preserve"> </w:t>
      </w:r>
      <w:r w:rsidR="00B43511" w:rsidRPr="00F5737E">
        <w:rPr>
          <w:rFonts w:cs="Calibri Light"/>
          <w:color w:val="auto"/>
          <w:sz w:val="22"/>
        </w:rPr>
        <w:t>Preference</w:t>
      </w:r>
      <w:r w:rsidR="009E5AC0">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1134913310"/>
          <w:placeholder>
            <w:docPart w:val="94A6F8C85FF74CD6A08F6419D6284B97"/>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F7EB7" w:rsidRPr="000A37B0">
            <w:rPr>
              <w:rStyle w:val="PlaceholderText"/>
              <w:bdr w:val="single" w:sz="4" w:space="0" w:color="auto"/>
            </w:rPr>
            <w:t>Choose an item.</w:t>
          </w:r>
        </w:sdtContent>
      </w:sdt>
    </w:p>
    <w:p w14:paraId="56F823F2"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2AFA3F15" w14:textId="0CBD3F49"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worked on or assessed projects involving collaboration with municipalities, city departments, or local governments—especially related to culture, sustainability, or spatial interventions?</w:t>
      </w:r>
      <w:r w:rsidR="4826C3DE"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127703115"/>
          <w14:checkbox>
            <w14:checked w14:val="0"/>
            <w14:checkedState w14:val="2612" w14:font="MS Gothic"/>
            <w14:uncheckedState w14:val="2610" w14:font="MS Gothic"/>
          </w14:checkbox>
        </w:sdt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 xml:space="preserve">YES </w:t>
      </w:r>
      <w:sdt>
        <w:sdtPr>
          <w:rPr>
            <w:rFonts w:ascii="MS Gothic" w:eastAsia="MS Gothic" w:hAnsi="MS Gothic" w:cs="Calibri Light"/>
            <w:color w:val="auto"/>
            <w:sz w:val="22"/>
          </w:rPr>
          <w:id w:val="-2050673964"/>
          <w14:checkbox>
            <w14:checked w14:val="0"/>
            <w14:checkedState w14:val="2612" w14:font="MS Gothic"/>
            <w14:uncheckedState w14:val="2610" w14:font="MS Gothic"/>
          </w14:checkbox>
        </w:sdt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NO</w:t>
      </w:r>
    </w:p>
    <w:p w14:paraId="41C96853" w14:textId="57F77CA8" w:rsidR="000F56C4" w:rsidRPr="00F5737E" w:rsidRDefault="00916BD2" w:rsidP="000F56C4">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w:t>
      </w:r>
    </w:p>
    <w:sdt>
      <w:sdtPr>
        <w:rPr>
          <w:rFonts w:eastAsiaTheme="majorEastAsia" w:cs="Calibri Light"/>
          <w:color w:val="auto"/>
          <w:sz w:val="22"/>
        </w:rPr>
        <w:alias w:val="max. 2000 characters"/>
        <w:tag w:val="max. 2000 characters"/>
        <w:id w:val="2081173551"/>
        <w:placeholder>
          <w:docPart w:val="D831EFA7AB264207A63D48D8D343F20A"/>
        </w:placeholder>
      </w:sdtPr>
      <w:sdtContent>
        <w:sdt>
          <w:sdtPr>
            <w:rPr>
              <w:rFonts w:eastAsiaTheme="majorEastAsia" w:cs="Calibri Light"/>
              <w:color w:val="auto"/>
              <w:sz w:val="22"/>
            </w:rPr>
            <w:id w:val="-743646228"/>
            <w:placeholder>
              <w:docPart w:val="DefaultPlaceholder_-1854013440"/>
            </w:placeholder>
            <w:showingPlcHdr/>
          </w:sdtPr>
          <w:sdtContent>
            <w:p w14:paraId="6287282B" w14:textId="264685B5"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5D52DE58" w14:textId="6BE408B0"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is your background or experience in placemaking, public space revitalisation, or community-driven spatial transformation? Include examples where you evaluated or advised on such projects.</w:t>
      </w:r>
      <w:r w:rsidR="5FE57619" w:rsidRPr="377A4C18">
        <w:rPr>
          <w:rFonts w:eastAsiaTheme="majorEastAsia" w:cs="Calibri Light"/>
          <w:color w:val="auto"/>
          <w:sz w:val="22"/>
        </w:rPr>
        <w:t xml:space="preserve"> </w:t>
      </w:r>
      <w:r w:rsidR="000F4B17" w:rsidRPr="377A4C18">
        <w:rPr>
          <w:rFonts w:eastAsiaTheme="majorEastAsia" w:cs="Calibri Light"/>
          <w:color w:val="auto"/>
          <w:sz w:val="22"/>
        </w:rPr>
        <w:t>*</w:t>
      </w:r>
      <w:r w:rsidR="523F0079" w:rsidRPr="377A4C18">
        <w:rPr>
          <w:rFonts w:eastAsiaTheme="majorEastAsia" w:cs="Calibri Light"/>
          <w:color w:val="auto"/>
          <w:sz w:val="22"/>
        </w:rPr>
        <w:t xml:space="preserve"> </w:t>
      </w:r>
      <w:r w:rsidRPr="377A4C18">
        <w:rPr>
          <w:rFonts w:eastAsiaTheme="majorEastAsia" w:cs="Calibri Light"/>
          <w:color w:val="auto"/>
          <w:sz w:val="22"/>
        </w:rPr>
        <w:t xml:space="preserve"> </w:t>
      </w:r>
    </w:p>
    <w:sdt>
      <w:sdtPr>
        <w:rPr>
          <w:rFonts w:eastAsiaTheme="majorEastAsia" w:cs="Calibri Light"/>
          <w:color w:val="auto"/>
          <w:sz w:val="22"/>
        </w:rPr>
        <w:alias w:val="max. 2000 characters"/>
        <w:tag w:val="max. 2000 characters"/>
        <w:id w:val="1643154293"/>
        <w:placeholder>
          <w:docPart w:val="21C5E7A28489428AB30B2CCA13B623DC"/>
        </w:placeholder>
      </w:sdtPr>
      <w:sdtContent>
        <w:sdt>
          <w:sdtPr>
            <w:rPr>
              <w:rFonts w:eastAsiaTheme="majorEastAsia" w:cs="Calibri Light"/>
              <w:color w:val="auto"/>
              <w:sz w:val="22"/>
            </w:rPr>
            <w:id w:val="123662629"/>
            <w:placeholder>
              <w:docPart w:val="DefaultPlaceholder_-1854013440"/>
            </w:placeholder>
            <w:showingPlcHdr/>
          </w:sdtPr>
          <w:sdtContent>
            <w:p w14:paraId="34E907B9" w14:textId="407D0ABA"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28EDBF7D" w14:textId="60894515"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assessing or supporting projects that involve co-design, citizen engagement, or participatory processes. Highlight any specific methodologies you’ve worked with (e.g. workshops, placemaking tools, public consultations, tactical urbanism, etc.).</w:t>
      </w:r>
      <w:r w:rsidR="3BF6459F"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712229794"/>
        <w:placeholder>
          <w:docPart w:val="A4EB7C091B1F43A1A536E01A4DDAB401"/>
        </w:placeholder>
      </w:sdtPr>
      <w:sdtContent>
        <w:sdt>
          <w:sdtPr>
            <w:rPr>
              <w:rFonts w:eastAsiaTheme="majorEastAsia" w:cs="Calibri Light"/>
              <w:color w:val="auto"/>
              <w:sz w:val="22"/>
            </w:rPr>
            <w:id w:val="-1727531433"/>
            <w:placeholder>
              <w:docPart w:val="DefaultPlaceholder_-1854013440"/>
            </w:placeholder>
            <w:showingPlcHdr/>
          </w:sdtPr>
          <w:sdtContent>
            <w:p w14:paraId="3EA6169B" w14:textId="6C50DA0E"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4582227A" w14:textId="4A637AE5" w:rsidR="0000621F" w:rsidRPr="00F5737E" w:rsidRDefault="1D2E15B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3DBCD56E" w:rsidRPr="377A4C18">
        <w:rPr>
          <w:rFonts w:eastAsiaTheme="majorEastAsia" w:cs="Calibri Light"/>
          <w:color w:val="auto"/>
          <w:sz w:val="22"/>
        </w:rPr>
        <w:t xml:space="preserve"> </w:t>
      </w:r>
      <w:r w:rsidRPr="377A4C18">
        <w:rPr>
          <w:rFonts w:eastAsiaTheme="majorEastAsia" w:cs="Calibri Light"/>
          <w:color w:val="auto"/>
          <w:sz w:val="22"/>
        </w:rPr>
        <w:t>*</w:t>
      </w:r>
    </w:p>
    <w:p w14:paraId="64E831A6" w14:textId="060EBE7B" w:rsidR="0000621F" w:rsidRPr="00F5737E" w:rsidRDefault="00000000" w:rsidP="003C1F87">
      <w:pPr>
        <w:pStyle w:val="ListParagraph"/>
        <w:keepNext/>
        <w:keepLines/>
        <w:spacing w:before="40" w:line="276" w:lineRule="auto"/>
        <w:ind w:left="1276" w:hanging="142"/>
        <w:outlineLvl w:val="6"/>
        <w:rPr>
          <w:rFonts w:eastAsiaTheme="majorEastAsia" w:cs="Calibri Light"/>
          <w:color w:val="auto"/>
          <w:sz w:val="22"/>
        </w:rPr>
      </w:pPr>
      <w:sdt>
        <w:sdtPr>
          <w:rPr>
            <w:rFonts w:eastAsiaTheme="majorEastAsia" w:cs="Calibri Light"/>
            <w:color w:val="auto"/>
            <w:sz w:val="22"/>
          </w:rPr>
          <w:id w:val="1474724756"/>
          <w14:checkbox>
            <w14:checked w14:val="0"/>
            <w14:checkedState w14:val="2612" w14:font="MS Gothic"/>
            <w14:uncheckedState w14:val="2610" w14:font="MS Gothic"/>
          </w14:checkbox>
        </w:sdtPr>
        <w:sdtContent>
          <w:r w:rsidR="1D2E15BC" w:rsidRPr="00F5737E">
            <w:rPr>
              <w:rFonts w:ascii="MS Gothic" w:eastAsia="MS Gothic" w:hAnsi="MS Gothic" w:cs="Calibri Light"/>
              <w:color w:val="auto"/>
              <w:sz w:val="22"/>
            </w:rPr>
            <w:t>☐</w:t>
          </w:r>
        </w:sdtContent>
      </w:sdt>
      <w:r w:rsidR="1D2E15BC" w:rsidRPr="00F5737E">
        <w:rPr>
          <w:rFonts w:eastAsiaTheme="majorEastAsia" w:cs="Calibri Light"/>
          <w:color w:val="auto"/>
          <w:sz w:val="22"/>
        </w:rPr>
        <w:t xml:space="preserve"> Deploying or mentoring a NEB</w:t>
      </w:r>
      <w:r w:rsidR="003C1F87">
        <w:rPr>
          <w:rFonts w:eastAsiaTheme="majorEastAsia" w:cs="Calibri Light"/>
          <w:color w:val="auto"/>
          <w:sz w:val="22"/>
        </w:rPr>
        <w:t>-</w:t>
      </w:r>
      <w:r w:rsidR="1D2E15BC" w:rsidRPr="00F5737E">
        <w:rPr>
          <w:rFonts w:eastAsiaTheme="majorEastAsia" w:cs="Calibri Light"/>
          <w:color w:val="auto"/>
          <w:sz w:val="22"/>
        </w:rPr>
        <w:t>funded project</w:t>
      </w:r>
    </w:p>
    <w:p w14:paraId="01EFD7CD" w14:textId="3FDED349"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576467860"/>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Co-creation of new services or products with citizens</w:t>
      </w:r>
    </w:p>
    <w:p w14:paraId="40124491" w14:textId="21B38F06"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994565628"/>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Engagement and outreach with diverse communities and stakeholders</w:t>
      </w:r>
    </w:p>
    <w:p w14:paraId="618123FB" w14:textId="3FD88844"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7127225"/>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Social justice and inclusive design </w:t>
      </w:r>
    </w:p>
    <w:p w14:paraId="6165244C" w14:textId="7DB49DDE"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505370279"/>
          <w14:checkbox>
            <w14:checked w14:val="0"/>
            <w14:checkedState w14:val="2612" w14:font="MS Gothic"/>
            <w14:uncheckedState w14:val="2610" w14:font="MS Gothic"/>
          </w14:checkbox>
        </w:sdtPr>
        <w:sdtContent>
          <w:r w:rsidR="003C1F87">
            <w:rPr>
              <w:rFonts w:ascii="MS Gothic" w:eastAsia="MS Gothic" w:hAnsi="MS Gothic" w:cs="Calibri Light" w:hint="eastAsia"/>
              <w:color w:val="auto"/>
              <w:sz w:val="22"/>
            </w:rPr>
            <w:t>☐</w:t>
          </w:r>
        </w:sdtContent>
      </w:sdt>
      <w:r w:rsidR="003C1F87">
        <w:rPr>
          <w:rFonts w:eastAsiaTheme="majorEastAsia" w:cs="Calibri Light"/>
          <w:color w:val="auto"/>
          <w:sz w:val="22"/>
        </w:rPr>
        <w:t xml:space="preserve"> </w:t>
      </w:r>
      <w:r w:rsidR="1D2E15BC" w:rsidRPr="00F5737E">
        <w:rPr>
          <w:rFonts w:eastAsiaTheme="majorEastAsia" w:cs="Calibri Light"/>
          <w:color w:val="auto"/>
          <w:sz w:val="22"/>
        </w:rPr>
        <w:t xml:space="preserve">Human-centred and sustainable design methods </w:t>
      </w:r>
      <w:r w:rsidR="003C1F87">
        <w:rPr>
          <w:rFonts w:eastAsiaTheme="majorEastAsia" w:cs="Calibri Light"/>
          <w:color w:val="auto"/>
          <w:sz w:val="22"/>
        </w:rPr>
        <w:t>for</w:t>
      </w:r>
      <w:r w:rsidR="1D2E15BC" w:rsidRPr="00F5737E">
        <w:rPr>
          <w:rFonts w:eastAsiaTheme="majorEastAsia" w:cs="Calibri Light"/>
          <w:color w:val="auto"/>
          <w:sz w:val="22"/>
        </w:rPr>
        <w:t xml:space="preserve"> complex societal challenges</w:t>
      </w:r>
    </w:p>
    <w:p w14:paraId="77EDBFBC" w14:textId="48CDC9A9"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2094432307"/>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Implementing and/or measuring social innovation</w:t>
      </w:r>
    </w:p>
    <w:p w14:paraId="0F7755FB" w14:textId="261C4EAB"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863788696"/>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Urban planning and public space</w:t>
      </w:r>
    </w:p>
    <w:p w14:paraId="67695D8C" w14:textId="71C63567"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308974815"/>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Circular economy and climate resilience</w:t>
      </w:r>
    </w:p>
    <w:p w14:paraId="2E14077E" w14:textId="49D1BB7B" w:rsidR="0000621F" w:rsidRPr="00F5737E" w:rsidRDefault="00000000" w:rsidP="003C1F87">
      <w:pPr>
        <w:pStyle w:val="ListParagraph"/>
        <w:keepNext/>
        <w:keepLines/>
        <w:spacing w:before="40" w:line="276" w:lineRule="auto"/>
        <w:ind w:left="1276" w:hanging="142"/>
        <w:rPr>
          <w:rFonts w:eastAsiaTheme="majorEastAsia" w:cs="Calibri Light"/>
          <w:color w:val="auto"/>
          <w:sz w:val="22"/>
        </w:rPr>
      </w:pPr>
      <w:sdt>
        <w:sdtPr>
          <w:rPr>
            <w:rFonts w:eastAsiaTheme="majorEastAsia" w:cs="Calibri Light"/>
            <w:color w:val="auto"/>
            <w:sz w:val="22"/>
          </w:rPr>
          <w:id w:val="-1208566304"/>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Scaling and replicating innovative models </w:t>
      </w:r>
    </w:p>
    <w:p w14:paraId="0612C564" w14:textId="77777777" w:rsidR="005C1B4A" w:rsidRPr="00F5737E" w:rsidRDefault="005C1B4A" w:rsidP="12BF73F5">
      <w:pPr>
        <w:pStyle w:val="ListParagraph"/>
        <w:keepNext/>
        <w:keepLines/>
        <w:spacing w:before="40" w:line="276" w:lineRule="auto"/>
        <w:jc w:val="both"/>
        <w:outlineLvl w:val="6"/>
        <w:rPr>
          <w:rFonts w:eastAsiaTheme="majorEastAsia" w:cs="Calibri Light"/>
          <w:color w:val="auto"/>
          <w:sz w:val="22"/>
        </w:rPr>
      </w:pPr>
    </w:p>
    <w:p w14:paraId="508159CE" w14:textId="20F6EA55" w:rsidR="0000621F" w:rsidRPr="00F5737E" w:rsidRDefault="1D2E15BC" w:rsidP="12BF73F5">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p>
    <w:sdt>
      <w:sdtPr>
        <w:rPr>
          <w:rFonts w:eastAsiaTheme="majorEastAsia" w:cs="Calibri Light"/>
          <w:color w:val="auto"/>
          <w:sz w:val="22"/>
        </w:rPr>
        <w:alias w:val="max. 2000 characters"/>
        <w:tag w:val="max. 2000 characters"/>
        <w:id w:val="821167936"/>
        <w:placeholder>
          <w:docPart w:val="E726A21BA387493B842A8192C3724BF5"/>
        </w:placeholder>
      </w:sdtPr>
      <w:sdtContent>
        <w:sdt>
          <w:sdtPr>
            <w:rPr>
              <w:rFonts w:eastAsiaTheme="majorEastAsia" w:cs="Calibri Light"/>
              <w:color w:val="auto"/>
              <w:sz w:val="22"/>
            </w:rPr>
            <w:alias w:val="max. 2000 characters"/>
            <w:tag w:val="max. 2000 characters"/>
            <w:id w:val="194500587"/>
            <w:placeholder>
              <w:docPart w:val="D009B6D50C4D4906B657A5E2B5E22937"/>
            </w:placeholder>
          </w:sdtPr>
          <w:sdtContent>
            <w:sdt>
              <w:sdtPr>
                <w:rPr>
                  <w:rFonts w:eastAsiaTheme="majorEastAsia" w:cs="Calibri Light"/>
                  <w:color w:val="auto"/>
                  <w:sz w:val="22"/>
                </w:rPr>
                <w:id w:val="-619688645"/>
                <w:placeholder>
                  <w:docPart w:val="DefaultPlaceholder_-1854013440"/>
                </w:placeholder>
                <w:showingPlcHdr/>
              </w:sdtPr>
              <w:sdtContent>
                <w:p w14:paraId="6C4D0F4B" w14:textId="18E9747A" w:rsidR="0000621F" w:rsidRPr="00F5737E" w:rsidRDefault="003C1F87" w:rsidP="00236EB6">
                  <w:pPr>
                    <w:keepNext/>
                    <w:keepLines/>
                    <w:spacing w:before="40" w:line="276" w:lineRule="auto"/>
                    <w:ind w:left="720"/>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sdtContent>
    </w:sdt>
    <w:p w14:paraId="278E417B" w14:textId="318BC38D" w:rsidR="00236EB6" w:rsidRPr="00F841BD" w:rsidRDefault="00236EB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evaluator/rapporteur for EU or national social innovation funding programmes (e.g. EIT, Horizon Europe, Interreg)?</w:t>
      </w:r>
      <w:r w:rsidR="6463518E"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376380456"/>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333752262"/>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1772D7AA" w14:textId="71945241"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 xml:space="preserve">If yes, please list the programme(s) </w:t>
      </w:r>
      <w:r w:rsidR="00010660" w:rsidRPr="00F841BD">
        <w:rPr>
          <w:rFonts w:eastAsiaTheme="majorEastAsia" w:cs="Calibri Light"/>
          <w:color w:val="auto"/>
          <w:sz w:val="22"/>
        </w:rPr>
        <w:t xml:space="preserve">you’ve participated in </w:t>
      </w:r>
      <w:r w:rsidRPr="00F841BD">
        <w:rPr>
          <w:rFonts w:eastAsiaTheme="majorEastAsia" w:cs="Calibri Light"/>
          <w:color w:val="auto"/>
          <w:sz w:val="22"/>
        </w:rPr>
        <w:t>and the approximate number of evaluations</w:t>
      </w:r>
      <w:r w:rsidR="00010660">
        <w:rPr>
          <w:rFonts w:eastAsiaTheme="majorEastAsia" w:cs="Calibri Light"/>
          <w:color w:val="auto"/>
          <w:sz w:val="22"/>
        </w:rPr>
        <w:t xml:space="preserve"> you carried out</w:t>
      </w:r>
      <w:r w:rsidRPr="00F841BD">
        <w:rPr>
          <w:rFonts w:eastAsiaTheme="majorEastAsia" w:cs="Calibri Light"/>
          <w:color w:val="auto"/>
          <w:sz w:val="22"/>
        </w:rPr>
        <w:t>:</w:t>
      </w:r>
    </w:p>
    <w:p w14:paraId="2BC85AC8" w14:textId="77777777"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733295614"/>
        <w:placeholder>
          <w:docPart w:val="6152D70B487C47CB80C982FA09D848C6"/>
        </w:placeholder>
      </w:sdtPr>
      <w:sdtContent>
        <w:sdt>
          <w:sdtPr>
            <w:rPr>
              <w:rFonts w:eastAsiaTheme="majorEastAsia" w:cs="Calibri Light"/>
              <w:color w:val="auto"/>
              <w:sz w:val="22"/>
            </w:rPr>
            <w:id w:val="-1968958073"/>
            <w:placeholder>
              <w:docPart w:val="DefaultPlaceholder_-1854013440"/>
            </w:placeholder>
            <w:showingPlcHdr/>
          </w:sdtPr>
          <w:sdtContent>
            <w:p w14:paraId="404F6776" w14:textId="0FC64479" w:rsidR="00236EB6" w:rsidRPr="00F5737E" w:rsidRDefault="003C1F87" w:rsidP="00236EB6">
              <w:pPr>
                <w:pStyle w:val="ListParagraph"/>
                <w:keepNext/>
                <w:keepLines/>
                <w:spacing w:before="40" w:line="276" w:lineRule="auto"/>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p w14:paraId="2FE09D34" w14:textId="77777777" w:rsidR="00236EB6" w:rsidRDefault="00236EB6" w:rsidP="0084736A">
      <w:pPr>
        <w:pStyle w:val="ListParagraph"/>
        <w:keepNext/>
        <w:keepLines/>
        <w:spacing w:before="40" w:line="276" w:lineRule="auto"/>
        <w:ind w:left="0"/>
        <w:jc w:val="both"/>
        <w:outlineLvl w:val="6"/>
        <w:rPr>
          <w:rFonts w:cs="Calibri Light"/>
          <w:b/>
          <w:bCs/>
          <w:color w:val="152D79" w:themeColor="accent4"/>
          <w:sz w:val="30"/>
          <w:szCs w:val="30"/>
        </w:rPr>
      </w:pPr>
    </w:p>
    <w:p w14:paraId="27FF8514" w14:textId="023A43D1" w:rsidR="003F50C1" w:rsidRPr="00F5737E" w:rsidRDefault="0084736A"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2.E - </w:t>
      </w:r>
      <w:r w:rsidR="00312D5E">
        <w:rPr>
          <w:rFonts w:cs="Calibri Light"/>
          <w:b/>
          <w:bCs/>
          <w:color w:val="152D79" w:themeColor="accent4"/>
          <w:sz w:val="30"/>
          <w:szCs w:val="30"/>
        </w:rPr>
        <w:t>L</w:t>
      </w:r>
      <w:r w:rsidR="63233310" w:rsidRPr="00F5737E">
        <w:rPr>
          <w:rFonts w:cs="Calibri Light"/>
          <w:b/>
          <w:bCs/>
          <w:color w:val="152D79" w:themeColor="accent4"/>
          <w:sz w:val="30"/>
          <w:szCs w:val="30"/>
        </w:rPr>
        <w:t xml:space="preserve">ump-sum </w:t>
      </w:r>
      <w:r w:rsidR="00931CBD" w:rsidRPr="00F5737E">
        <w:rPr>
          <w:rFonts w:cs="Calibri Light"/>
          <w:b/>
          <w:bCs/>
          <w:color w:val="152D79" w:themeColor="accent4"/>
          <w:sz w:val="30"/>
          <w:szCs w:val="30"/>
        </w:rPr>
        <w:t>b</w:t>
      </w:r>
      <w:r w:rsidR="00D93226" w:rsidRPr="00F5737E">
        <w:rPr>
          <w:rFonts w:cs="Calibri Light"/>
          <w:b/>
          <w:bCs/>
          <w:color w:val="152D79" w:themeColor="accent4"/>
          <w:sz w:val="30"/>
          <w:szCs w:val="30"/>
        </w:rPr>
        <w:t>udget assessment</w:t>
      </w:r>
      <w:r w:rsidR="00E35316" w:rsidRPr="00F5737E">
        <w:rPr>
          <w:rFonts w:cs="Calibri Light"/>
          <w:b/>
          <w:bCs/>
          <w:color w:val="152D79" w:themeColor="accent4"/>
          <w:sz w:val="30"/>
          <w:szCs w:val="30"/>
        </w:rPr>
        <w:t xml:space="preserve"> </w:t>
      </w:r>
      <w:sdt>
        <w:sdtPr>
          <w:rPr>
            <w:rFonts w:cs="Calibri Light"/>
            <w:b/>
            <w:bCs/>
            <w:color w:val="auto"/>
            <w:sz w:val="40"/>
            <w:szCs w:val="40"/>
          </w:rPr>
          <w:id w:val="626822691"/>
          <w14:checkbox>
            <w14:checked w14:val="0"/>
            <w14:checkedState w14:val="2612" w14:font="MS Gothic"/>
            <w14:uncheckedState w14:val="2610" w14:font="MS Gothic"/>
          </w14:checkbox>
        </w:sdtPr>
        <w:sdtContent>
          <w:r w:rsidR="008D02DD"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9E5AC0">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1330902075"/>
          <w:placeholder>
            <w:docPart w:val="C361B9EE452944F19456A8A077712F63"/>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312D5E" w:rsidRPr="000A37B0">
            <w:rPr>
              <w:rStyle w:val="PlaceholderText"/>
              <w:bdr w:val="single" w:sz="4" w:space="0" w:color="auto"/>
            </w:rPr>
            <w:t>Choose an item.</w:t>
          </w:r>
        </w:sdtContent>
      </w:sdt>
    </w:p>
    <w:p w14:paraId="2F1A320F" w14:textId="77777777" w:rsidR="0072598E" w:rsidRPr="00F5737E" w:rsidRDefault="0072598E" w:rsidP="0072598E">
      <w:pPr>
        <w:pStyle w:val="ListParagraph"/>
        <w:rPr>
          <w:rFonts w:eastAsiaTheme="majorEastAsia" w:cs="Calibri Light"/>
          <w:color w:val="auto"/>
          <w:sz w:val="22"/>
        </w:rPr>
      </w:pPr>
    </w:p>
    <w:p w14:paraId="56709990" w14:textId="61D6DCF4" w:rsidR="0072598E" w:rsidRPr="00F5737E" w:rsidRDefault="0072598E"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Please describe your experience in evaluating budgets for EU-funded projects</w:t>
      </w:r>
      <w:r w:rsidR="00824165" w:rsidRPr="377A4C18">
        <w:rPr>
          <w:rFonts w:eastAsiaTheme="majorEastAsia" w:cs="Calibri Light"/>
          <w:color w:val="auto"/>
          <w:sz w:val="22"/>
        </w:rPr>
        <w:t>’ proposals</w:t>
      </w:r>
      <w:r w:rsidRPr="377A4C18">
        <w:rPr>
          <w:rFonts w:eastAsiaTheme="majorEastAsia" w:cs="Calibri Light"/>
          <w:color w:val="auto"/>
          <w:sz w:val="22"/>
        </w:rPr>
        <w:t>. Include specific reference</w:t>
      </w:r>
      <w:r w:rsidR="00010660" w:rsidRPr="377A4C18">
        <w:rPr>
          <w:rFonts w:eastAsiaTheme="majorEastAsia" w:cs="Calibri Light"/>
          <w:color w:val="auto"/>
          <w:sz w:val="22"/>
        </w:rPr>
        <w:t>,</w:t>
      </w:r>
      <w:r w:rsidRPr="377A4C18">
        <w:rPr>
          <w:rFonts w:eastAsiaTheme="majorEastAsia" w:cs="Calibri Light"/>
          <w:color w:val="auto"/>
          <w:sz w:val="22"/>
        </w:rPr>
        <w:t xml:space="preserve"> </w:t>
      </w:r>
      <w:r w:rsidR="00E33DCA" w:rsidRPr="377A4C18">
        <w:rPr>
          <w:rFonts w:eastAsiaTheme="majorEastAsia" w:cs="Calibri Light"/>
          <w:color w:val="auto"/>
          <w:sz w:val="22"/>
        </w:rPr>
        <w:t xml:space="preserve">especially </w:t>
      </w:r>
      <w:r w:rsidRPr="377A4C18">
        <w:rPr>
          <w:rFonts w:eastAsiaTheme="majorEastAsia" w:cs="Calibri Light"/>
          <w:color w:val="auto"/>
          <w:sz w:val="22"/>
        </w:rPr>
        <w:t>to any involvement with Horizon Europe lump-sum projects</w:t>
      </w:r>
      <w:r w:rsidR="00312D5E" w:rsidRPr="377A4C18">
        <w:rPr>
          <w:rFonts w:eastAsiaTheme="majorEastAsia" w:cs="Calibri Light"/>
          <w:color w:val="auto"/>
          <w:sz w:val="22"/>
        </w:rPr>
        <w:t>/budgets</w:t>
      </w:r>
      <w:r w:rsidRPr="377A4C18">
        <w:rPr>
          <w:rFonts w:eastAsiaTheme="majorEastAsia" w:cs="Calibri Light"/>
          <w:color w:val="auto"/>
          <w:sz w:val="22"/>
        </w:rPr>
        <w:t>.</w:t>
      </w:r>
      <w:r w:rsidR="5A750791"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766271386"/>
        <w:placeholder>
          <w:docPart w:val="21EF8362001841A694979D7FB2C1923B"/>
        </w:placeholder>
      </w:sdtPr>
      <w:sdtContent>
        <w:sdt>
          <w:sdtPr>
            <w:rPr>
              <w:rFonts w:eastAsiaTheme="majorEastAsia" w:cs="Calibri Light"/>
              <w:color w:val="auto"/>
              <w:sz w:val="22"/>
            </w:rPr>
            <w:id w:val="1943497539"/>
            <w:placeholder>
              <w:docPart w:val="DefaultPlaceholder_-1854013440"/>
            </w:placeholder>
            <w:showingPlcHdr/>
          </w:sdtPr>
          <w:sdtContent>
            <w:p w14:paraId="2BE9AACD" w14:textId="1BB60970" w:rsidR="00824165" w:rsidRPr="00F5737E" w:rsidRDefault="00010660" w:rsidP="0082416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8C008FF" w14:textId="3897B245" w:rsidR="0072598E" w:rsidRPr="00F5737E" w:rsidRDefault="00F232EA"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Please describe </w:t>
      </w:r>
      <w:r w:rsidR="00640C74" w:rsidRPr="377A4C18">
        <w:rPr>
          <w:rFonts w:eastAsiaTheme="majorEastAsia" w:cs="Calibri Light"/>
          <w:color w:val="auto"/>
          <w:sz w:val="22"/>
        </w:rPr>
        <w:t xml:space="preserve">what is your experience with </w:t>
      </w:r>
      <w:r w:rsidR="00871E59" w:rsidRPr="377A4C18">
        <w:rPr>
          <w:rFonts w:eastAsiaTheme="majorEastAsia" w:cs="Calibri Light"/>
          <w:color w:val="auto"/>
          <w:sz w:val="22"/>
        </w:rPr>
        <w:t>E</w:t>
      </w:r>
      <w:r w:rsidR="007C0B96" w:rsidRPr="377A4C18">
        <w:rPr>
          <w:rFonts w:eastAsiaTheme="majorEastAsia" w:cs="Calibri Light"/>
          <w:color w:val="auto"/>
          <w:sz w:val="22"/>
        </w:rPr>
        <w:t>uropean Funding Schemes (e.g.</w:t>
      </w:r>
      <w:r w:rsidR="006B1105" w:rsidRPr="377A4C18">
        <w:rPr>
          <w:rFonts w:eastAsiaTheme="majorEastAsia" w:cs="Calibri Light"/>
          <w:color w:val="auto"/>
          <w:sz w:val="22"/>
        </w:rPr>
        <w:t xml:space="preserve"> </w:t>
      </w:r>
      <w:r w:rsidR="00FB5618" w:rsidRPr="377A4C18">
        <w:rPr>
          <w:rFonts w:eastAsiaTheme="majorEastAsia" w:cs="Calibri Light"/>
          <w:color w:val="auto"/>
          <w:sz w:val="22"/>
        </w:rPr>
        <w:t xml:space="preserve">working/having worked </w:t>
      </w:r>
      <w:r w:rsidR="00393614" w:rsidRPr="377A4C18">
        <w:rPr>
          <w:rFonts w:eastAsiaTheme="majorEastAsia" w:cs="Calibri Light"/>
          <w:color w:val="auto"/>
          <w:sz w:val="22"/>
        </w:rPr>
        <w:t>for an organisation applying for and</w:t>
      </w:r>
      <w:r w:rsidR="00DB585A" w:rsidRPr="377A4C18">
        <w:rPr>
          <w:rFonts w:eastAsiaTheme="majorEastAsia" w:cs="Calibri Light"/>
          <w:color w:val="auto"/>
          <w:sz w:val="22"/>
        </w:rPr>
        <w:t>/or</w:t>
      </w:r>
      <w:r w:rsidR="00393614" w:rsidRPr="377A4C18">
        <w:rPr>
          <w:rFonts w:eastAsiaTheme="majorEastAsia" w:cs="Calibri Light"/>
          <w:color w:val="auto"/>
          <w:sz w:val="22"/>
        </w:rPr>
        <w:t xml:space="preserve"> implementing EU grants; working/having worked </w:t>
      </w:r>
      <w:r w:rsidR="006B1105" w:rsidRPr="377A4C18">
        <w:rPr>
          <w:rFonts w:eastAsiaTheme="majorEastAsia" w:cs="Calibri Light"/>
          <w:color w:val="auto"/>
          <w:sz w:val="22"/>
        </w:rPr>
        <w:t xml:space="preserve">as </w:t>
      </w:r>
      <w:r w:rsidR="00010660" w:rsidRPr="377A4C18">
        <w:rPr>
          <w:rFonts w:eastAsiaTheme="majorEastAsia" w:cs="Calibri Light"/>
          <w:color w:val="auto"/>
          <w:sz w:val="22"/>
        </w:rPr>
        <w:t xml:space="preserve">an </w:t>
      </w:r>
      <w:r w:rsidR="00276F82" w:rsidRPr="377A4C18">
        <w:rPr>
          <w:rFonts w:eastAsiaTheme="majorEastAsia" w:cs="Calibri Light"/>
          <w:color w:val="auto"/>
          <w:sz w:val="22"/>
        </w:rPr>
        <w:t xml:space="preserve">external </w:t>
      </w:r>
      <w:r w:rsidR="006B1105" w:rsidRPr="377A4C18">
        <w:rPr>
          <w:rFonts w:eastAsiaTheme="majorEastAsia" w:cs="Calibri Light"/>
          <w:color w:val="auto"/>
          <w:sz w:val="22"/>
        </w:rPr>
        <w:t>evaluator</w:t>
      </w:r>
      <w:r w:rsidR="00275CA5" w:rsidRPr="377A4C18">
        <w:rPr>
          <w:rFonts w:eastAsiaTheme="majorEastAsia" w:cs="Calibri Light"/>
          <w:color w:val="auto"/>
          <w:sz w:val="22"/>
        </w:rPr>
        <w:t>/rapporteur</w:t>
      </w:r>
      <w:r w:rsidR="006B1105" w:rsidRPr="377A4C18">
        <w:rPr>
          <w:rFonts w:eastAsiaTheme="majorEastAsia" w:cs="Calibri Light"/>
          <w:color w:val="auto"/>
          <w:sz w:val="22"/>
        </w:rPr>
        <w:t xml:space="preserve"> </w:t>
      </w:r>
      <w:r w:rsidR="00276F82" w:rsidRPr="377A4C18">
        <w:rPr>
          <w:rFonts w:eastAsiaTheme="majorEastAsia" w:cs="Calibri Light"/>
          <w:color w:val="auto"/>
          <w:sz w:val="22"/>
        </w:rPr>
        <w:t>for Horizon Europe or Interreg; etc.).</w:t>
      </w:r>
      <w:r w:rsidR="318F896F"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894464179"/>
        <w:placeholder>
          <w:docPart w:val="BE0F5D75174E4BB7A893760C60722323"/>
        </w:placeholder>
      </w:sdtPr>
      <w:sdtContent>
        <w:sdt>
          <w:sdtPr>
            <w:rPr>
              <w:rFonts w:eastAsiaTheme="majorEastAsia" w:cs="Calibri Light"/>
              <w:color w:val="auto"/>
              <w:sz w:val="22"/>
            </w:rPr>
            <w:id w:val="-648127857"/>
            <w:placeholder>
              <w:docPart w:val="DefaultPlaceholder_-1854013440"/>
            </w:placeholder>
            <w:showingPlcHdr/>
          </w:sdtPr>
          <w:sdtContent>
            <w:p w14:paraId="17CA7450" w14:textId="420AAA12" w:rsidR="00B61C55" w:rsidRPr="00F5737E" w:rsidRDefault="00010660" w:rsidP="00B61C5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A25F6C1" w14:textId="187124EA" w:rsidR="0072598E" w:rsidRDefault="00D01F86"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Do you have any experience </w:t>
      </w:r>
      <w:r w:rsidR="00D53CDA" w:rsidRPr="377A4C18">
        <w:rPr>
          <w:rFonts w:eastAsiaTheme="majorEastAsia" w:cs="Calibri Light"/>
          <w:color w:val="auto"/>
          <w:sz w:val="22"/>
        </w:rPr>
        <w:t xml:space="preserve">in </w:t>
      </w:r>
      <w:r w:rsidR="00EC3C2C" w:rsidRPr="377A4C18">
        <w:rPr>
          <w:rFonts w:eastAsiaTheme="majorEastAsia" w:cs="Calibri Light"/>
          <w:color w:val="auto"/>
          <w:sz w:val="22"/>
        </w:rPr>
        <w:t xml:space="preserve">financial </w:t>
      </w:r>
      <w:r w:rsidR="00D53CDA" w:rsidRPr="377A4C18">
        <w:rPr>
          <w:rFonts w:eastAsiaTheme="majorEastAsia" w:cs="Calibri Light"/>
          <w:color w:val="auto"/>
          <w:sz w:val="22"/>
        </w:rPr>
        <w:t>audit roles</w:t>
      </w:r>
      <w:r w:rsidR="0072598E" w:rsidRPr="377A4C18">
        <w:rPr>
          <w:rFonts w:eastAsiaTheme="majorEastAsia" w:cs="Calibri Light"/>
          <w:color w:val="auto"/>
          <w:sz w:val="22"/>
        </w:rPr>
        <w:t>?</w:t>
      </w:r>
      <w:r w:rsidR="382D3267" w:rsidRPr="377A4C18">
        <w:rPr>
          <w:rFonts w:eastAsiaTheme="majorEastAsia" w:cs="Calibri Light"/>
          <w:color w:val="auto"/>
          <w:sz w:val="22"/>
        </w:rPr>
        <w:t xml:space="preserve"> </w:t>
      </w:r>
      <w:r w:rsidR="006B6B26" w:rsidRPr="377A4C18">
        <w:rPr>
          <w:rFonts w:eastAsiaTheme="majorEastAsia" w:cs="Calibri Light"/>
          <w:color w:val="auto"/>
          <w:sz w:val="22"/>
        </w:rPr>
        <w:t>*</w:t>
      </w:r>
      <w:r w:rsidR="00872706" w:rsidRPr="377A4C18">
        <w:rPr>
          <w:rFonts w:eastAsiaTheme="majorEastAsia" w:cs="Calibri Light"/>
          <w:color w:val="auto"/>
          <w:sz w:val="22"/>
        </w:rPr>
        <w:t xml:space="preserve"> </w:t>
      </w:r>
      <w:sdt>
        <w:sdtPr>
          <w:rPr>
            <w:rFonts w:ascii="MS Gothic" w:eastAsia="MS Gothic" w:hAnsi="MS Gothic" w:cs="Calibri Light"/>
            <w:color w:val="auto"/>
            <w:sz w:val="22"/>
          </w:rPr>
          <w:id w:val="1496683632"/>
          <w14:checkbox>
            <w14:checked w14:val="0"/>
            <w14:checkedState w14:val="2612" w14:font="MS Gothic"/>
            <w14:uncheckedState w14:val="2610" w14:font="MS Gothic"/>
          </w14:checkbox>
        </w:sdt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 xml:space="preserve">YES </w:t>
      </w:r>
      <w:sdt>
        <w:sdtPr>
          <w:rPr>
            <w:rFonts w:ascii="MS Gothic" w:eastAsia="MS Gothic" w:hAnsi="MS Gothic" w:cs="Calibri Light"/>
            <w:color w:val="auto"/>
            <w:sz w:val="22"/>
          </w:rPr>
          <w:id w:val="-357885877"/>
          <w14:checkbox>
            <w14:checked w14:val="0"/>
            <w14:checkedState w14:val="2612" w14:font="MS Gothic"/>
            <w14:uncheckedState w14:val="2610" w14:font="MS Gothic"/>
          </w14:checkbox>
        </w:sdt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NO</w:t>
      </w:r>
    </w:p>
    <w:p w14:paraId="760E6DC1" w14:textId="13503477" w:rsidR="00872706" w:rsidRPr="00F841BD" w:rsidRDefault="00872706" w:rsidP="00872706">
      <w:pPr>
        <w:pStyle w:val="ListParagraph"/>
        <w:jc w:val="both"/>
        <w:rPr>
          <w:rFonts w:eastAsiaTheme="majorEastAsia" w:cs="Calibri Light"/>
          <w:color w:val="auto"/>
          <w:sz w:val="22"/>
        </w:rPr>
      </w:pPr>
      <w:r>
        <w:rPr>
          <w:rFonts w:eastAsiaTheme="majorEastAsia" w:cs="Calibri Light"/>
          <w:color w:val="auto"/>
          <w:sz w:val="22"/>
        </w:rPr>
        <w:t xml:space="preserve">If yes, please describe </w:t>
      </w:r>
      <w:r w:rsidR="00D65579">
        <w:rPr>
          <w:rFonts w:eastAsiaTheme="majorEastAsia" w:cs="Calibri Light"/>
          <w:color w:val="auto"/>
          <w:sz w:val="22"/>
        </w:rPr>
        <w:t xml:space="preserve">which type of audits you </w:t>
      </w:r>
      <w:r w:rsidR="00181D36">
        <w:rPr>
          <w:rFonts w:eastAsiaTheme="majorEastAsia" w:cs="Calibri Light"/>
          <w:color w:val="auto"/>
          <w:sz w:val="22"/>
        </w:rPr>
        <w:t xml:space="preserve">have experience with and specify if </w:t>
      </w:r>
      <w:r w:rsidR="00E81F1F">
        <w:rPr>
          <w:rFonts w:eastAsiaTheme="majorEastAsia" w:cs="Calibri Light"/>
          <w:color w:val="auto"/>
          <w:sz w:val="22"/>
        </w:rPr>
        <w:t>they are audits of costs reported for public grants and/or statutory audits.</w:t>
      </w:r>
    </w:p>
    <w:sdt>
      <w:sdtPr>
        <w:rPr>
          <w:rFonts w:eastAsiaTheme="majorEastAsia" w:cs="Calibri Light"/>
          <w:color w:val="auto"/>
          <w:sz w:val="22"/>
        </w:rPr>
        <w:alias w:val="max. 2000 characters"/>
        <w:tag w:val="max. 2000 characters"/>
        <w:id w:val="-1113823569"/>
        <w:placeholder>
          <w:docPart w:val="E3A053F0488A45F992D586F6386B3D16"/>
        </w:placeholder>
      </w:sdtPr>
      <w:sdtContent>
        <w:sdt>
          <w:sdtPr>
            <w:rPr>
              <w:rFonts w:eastAsiaTheme="majorEastAsia" w:cs="Calibri Light"/>
              <w:color w:val="auto"/>
              <w:sz w:val="22"/>
            </w:rPr>
            <w:id w:val="-1119139249"/>
            <w:placeholder>
              <w:docPart w:val="DefaultPlaceholder_-1854013440"/>
            </w:placeholder>
            <w:showingPlcHdr/>
          </w:sdtPr>
          <w:sdtContent>
            <w:p w14:paraId="4B1B3DC4" w14:textId="0155E2B0" w:rsidR="00725BA7" w:rsidRPr="00F5737E" w:rsidRDefault="00010660" w:rsidP="00725BA7">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F4498AD" w14:textId="77777777" w:rsidR="007F1C89" w:rsidRPr="00F5737E" w:rsidRDefault="007F1C89" w:rsidP="007F1C89">
      <w:pPr>
        <w:keepNext/>
        <w:keepLines/>
        <w:pBdr>
          <w:bottom w:val="single" w:sz="6" w:space="1" w:color="auto"/>
        </w:pBdr>
        <w:spacing w:before="40" w:line="276" w:lineRule="auto"/>
        <w:jc w:val="both"/>
        <w:outlineLvl w:val="6"/>
        <w:rPr>
          <w:rFonts w:eastAsiaTheme="majorEastAsia" w:cs="Calibri Light"/>
          <w:color w:val="auto"/>
          <w:sz w:val="22"/>
        </w:rPr>
      </w:pPr>
    </w:p>
    <w:p w14:paraId="2EE66203" w14:textId="77777777" w:rsidR="007F11DE" w:rsidRPr="00F5737E" w:rsidRDefault="007F11DE" w:rsidP="00B43511">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 xml:space="preserve">CV </w:t>
      </w:r>
    </w:p>
    <w:p w14:paraId="6DE699C7" w14:textId="77777777" w:rsidR="009E5AC0" w:rsidRDefault="007F11DE" w:rsidP="007F11DE">
      <w:pPr>
        <w:rPr>
          <w:rFonts w:eastAsiaTheme="majorEastAsia" w:cs="Calibri Light"/>
          <w:bCs/>
          <w:iCs/>
          <w:color w:val="auto"/>
          <w:sz w:val="22"/>
        </w:rPr>
      </w:pPr>
      <w:r w:rsidRPr="00F5737E">
        <w:rPr>
          <w:rFonts w:eastAsiaTheme="majorEastAsia" w:cs="Calibri Light"/>
          <w:bCs/>
          <w:iCs/>
          <w:color w:val="auto"/>
          <w:sz w:val="22"/>
        </w:rPr>
        <w:t xml:space="preserve">Please </w:t>
      </w:r>
      <w:r w:rsidR="00D93226" w:rsidRPr="00F5737E">
        <w:rPr>
          <w:rFonts w:eastAsiaTheme="majorEastAsia" w:cs="Calibri Light"/>
          <w:bCs/>
          <w:iCs/>
          <w:color w:val="auto"/>
          <w:sz w:val="22"/>
        </w:rPr>
        <w:t>attach</w:t>
      </w:r>
      <w:r w:rsidRPr="00F5737E">
        <w:rPr>
          <w:rFonts w:eastAsiaTheme="majorEastAsia" w:cs="Calibri Light"/>
          <w:bCs/>
          <w:iCs/>
          <w:color w:val="auto"/>
          <w:sz w:val="22"/>
        </w:rPr>
        <w:t xml:space="preserve"> your CV. </w:t>
      </w:r>
    </w:p>
    <w:p w14:paraId="574AEAC0" w14:textId="6A021B84" w:rsidR="007F11DE" w:rsidRPr="009E5AC0" w:rsidRDefault="007F11DE" w:rsidP="007F11DE">
      <w:pPr>
        <w:rPr>
          <w:rFonts w:eastAsiaTheme="majorEastAsia" w:cs="Calibri Light"/>
          <w:b/>
          <w:iCs/>
          <w:color w:val="auto"/>
          <w:sz w:val="22"/>
        </w:rPr>
      </w:pPr>
      <w:r w:rsidRPr="00F5737E">
        <w:rPr>
          <w:rFonts w:eastAsiaTheme="majorEastAsia" w:cs="Calibri Light"/>
          <w:bCs/>
          <w:iCs/>
          <w:color w:val="auto"/>
          <w:sz w:val="22"/>
        </w:rPr>
        <w:t xml:space="preserve">Then save the entire document </w:t>
      </w:r>
      <w:r w:rsidR="009B11F9" w:rsidRPr="00F5737E">
        <w:rPr>
          <w:rFonts w:eastAsiaTheme="majorEastAsia" w:cs="Calibri Light"/>
          <w:bCs/>
          <w:iCs/>
          <w:color w:val="auto"/>
          <w:sz w:val="22"/>
        </w:rPr>
        <w:t>(</w:t>
      </w:r>
      <w:r w:rsidR="009E5AC0" w:rsidRPr="00F5737E">
        <w:rPr>
          <w:rFonts w:eastAsiaTheme="majorEastAsia" w:cs="Calibri Light"/>
          <w:bCs/>
          <w:iCs/>
          <w:color w:val="auto"/>
          <w:sz w:val="22"/>
        </w:rPr>
        <w:t>th</w:t>
      </w:r>
      <w:r w:rsidR="009E5AC0">
        <w:rPr>
          <w:rFonts w:eastAsiaTheme="majorEastAsia" w:cs="Calibri Light"/>
          <w:bCs/>
          <w:iCs/>
          <w:color w:val="auto"/>
          <w:sz w:val="22"/>
        </w:rPr>
        <w:t>e fully completed</w:t>
      </w:r>
      <w:r w:rsidR="009E5AC0" w:rsidRPr="00F5737E">
        <w:rPr>
          <w:rFonts w:eastAsiaTheme="majorEastAsia" w:cs="Calibri Light"/>
          <w:bCs/>
          <w:iCs/>
          <w:color w:val="auto"/>
          <w:sz w:val="22"/>
        </w:rPr>
        <w:t xml:space="preserve"> </w:t>
      </w:r>
      <w:r w:rsidR="009E5AC0">
        <w:rPr>
          <w:rFonts w:eastAsiaTheme="majorEastAsia" w:cs="Calibri Light"/>
          <w:bCs/>
          <w:iCs/>
          <w:color w:val="auto"/>
          <w:sz w:val="22"/>
        </w:rPr>
        <w:t xml:space="preserve">signed </w:t>
      </w:r>
      <w:r w:rsidR="009E5AC0" w:rsidRPr="00F5737E">
        <w:rPr>
          <w:rFonts w:eastAsiaTheme="majorEastAsia" w:cs="Calibri Light"/>
          <w:bCs/>
          <w:iCs/>
          <w:color w:val="auto"/>
          <w:sz w:val="22"/>
        </w:rPr>
        <w:t>application form, th</w:t>
      </w:r>
      <w:r w:rsidR="009E5AC0">
        <w:rPr>
          <w:rFonts w:eastAsiaTheme="majorEastAsia" w:cs="Calibri Light"/>
          <w:bCs/>
          <w:iCs/>
          <w:color w:val="auto"/>
          <w:sz w:val="22"/>
        </w:rPr>
        <w:t>e fully completed</w:t>
      </w:r>
      <w:r w:rsidR="009E5AC0" w:rsidRPr="00F5737E">
        <w:rPr>
          <w:rFonts w:eastAsiaTheme="majorEastAsia" w:cs="Calibri Light"/>
          <w:bCs/>
          <w:iCs/>
          <w:color w:val="auto"/>
          <w:sz w:val="22"/>
        </w:rPr>
        <w:t xml:space="preserve"> </w:t>
      </w:r>
      <w:r w:rsidR="009E5AC0">
        <w:rPr>
          <w:rFonts w:eastAsiaTheme="majorEastAsia" w:cs="Calibri Light"/>
          <w:bCs/>
          <w:iCs/>
          <w:color w:val="auto"/>
          <w:sz w:val="22"/>
        </w:rPr>
        <w:t xml:space="preserve">signed </w:t>
      </w:r>
      <w:r w:rsidR="009E5AC0" w:rsidRPr="00F5737E">
        <w:rPr>
          <w:rFonts w:eastAsiaTheme="majorEastAsia" w:cs="Calibri Light"/>
          <w:bCs/>
          <w:iCs/>
          <w:color w:val="auto"/>
          <w:sz w:val="22"/>
        </w:rPr>
        <w:t>Annex 1 and your C</w:t>
      </w:r>
      <w:r w:rsidR="009E5AC0" w:rsidRPr="0042176F">
        <w:rPr>
          <w:rFonts w:eastAsiaTheme="majorEastAsia" w:cs="Calibri Light"/>
          <w:bCs/>
          <w:iCs/>
          <w:color w:val="auto"/>
          <w:sz w:val="22"/>
        </w:rPr>
        <w:t>V</w:t>
      </w:r>
      <w:r w:rsidR="009B11F9" w:rsidRPr="00F5737E">
        <w:rPr>
          <w:rFonts w:eastAsiaTheme="majorEastAsia" w:cs="Calibri Light"/>
          <w:bCs/>
          <w:iCs/>
          <w:color w:val="auto"/>
          <w:sz w:val="22"/>
        </w:rPr>
        <w:t xml:space="preserve">) </w:t>
      </w:r>
      <w:r w:rsidRPr="009E5AC0">
        <w:rPr>
          <w:rFonts w:eastAsiaTheme="majorEastAsia" w:cs="Calibri Light"/>
          <w:b/>
          <w:iCs/>
          <w:color w:val="auto"/>
          <w:sz w:val="22"/>
        </w:rPr>
        <w:t xml:space="preserve">as a single </w:t>
      </w:r>
      <w:r w:rsidR="009B11F9" w:rsidRPr="009E5AC0">
        <w:rPr>
          <w:rFonts w:eastAsiaTheme="majorEastAsia" w:cs="Calibri Light"/>
          <w:b/>
          <w:iCs/>
          <w:color w:val="auto"/>
          <w:sz w:val="22"/>
        </w:rPr>
        <w:t xml:space="preserve">PDF </w:t>
      </w:r>
      <w:r w:rsidRPr="009E5AC0">
        <w:rPr>
          <w:rFonts w:eastAsiaTheme="majorEastAsia" w:cs="Calibri Light"/>
          <w:b/>
          <w:iCs/>
          <w:color w:val="auto"/>
          <w:sz w:val="22"/>
        </w:rPr>
        <w:t>file.</w:t>
      </w:r>
      <w:r w:rsidR="006B6B26" w:rsidRPr="009E5AC0">
        <w:rPr>
          <w:rFonts w:eastAsiaTheme="majorEastAsia" w:cs="Calibri Light"/>
          <w:b/>
          <w:iCs/>
          <w:color w:val="auto"/>
          <w:sz w:val="22"/>
        </w:rPr>
        <w:t>*</w:t>
      </w:r>
    </w:p>
    <w:p w14:paraId="3D5B1A64" w14:textId="77777777" w:rsidR="002E6474" w:rsidRPr="00F5737E" w:rsidRDefault="002E6474" w:rsidP="00414B21">
      <w:pPr>
        <w:pBdr>
          <w:bottom w:val="single" w:sz="6" w:space="1" w:color="auto"/>
        </w:pBdr>
        <w:rPr>
          <w:b/>
          <w:bCs/>
          <w:lang w:eastAsia="sv-SE"/>
        </w:rPr>
      </w:pPr>
    </w:p>
    <w:p w14:paraId="1B3535DD" w14:textId="77777777" w:rsidR="00FC0F72" w:rsidRPr="00F5737E" w:rsidRDefault="00FC0F72" w:rsidP="00414B21">
      <w:pPr>
        <w:rPr>
          <w:b/>
          <w:bCs/>
          <w:lang w:eastAsia="sv-SE"/>
        </w:rPr>
      </w:pPr>
    </w:p>
    <w:p w14:paraId="2BA4FE9D" w14:textId="572371E7" w:rsidR="00414B21" w:rsidRPr="00F5737E" w:rsidRDefault="00414B21" w:rsidP="00414B21">
      <w:pPr>
        <w:rPr>
          <w:b/>
          <w:bCs/>
          <w:lang w:eastAsia="sv-SE"/>
        </w:rPr>
      </w:pPr>
      <w:r w:rsidRPr="00F5737E">
        <w:rPr>
          <w:b/>
          <w:bCs/>
          <w:lang w:eastAsia="sv-SE"/>
        </w:rPr>
        <w:t>Sign</w:t>
      </w:r>
      <w:r w:rsidR="002E6474" w:rsidRPr="00F5737E">
        <w:rPr>
          <w:b/>
          <w:bCs/>
          <w:lang w:eastAsia="sv-SE"/>
        </w:rPr>
        <w:t>ature*</w:t>
      </w:r>
      <w:r w:rsidRPr="00F5737E">
        <w:rPr>
          <w:b/>
          <w:bCs/>
          <w:lang w:eastAsia="sv-SE"/>
        </w:rPr>
        <w:t>:</w:t>
      </w:r>
    </w:p>
    <w:p w14:paraId="73C89EA1" w14:textId="77777777" w:rsidR="00414B21" w:rsidRPr="00F5737E" w:rsidRDefault="00414B21" w:rsidP="00414B21">
      <w:pPr>
        <w:rPr>
          <w:b/>
          <w:bCs/>
          <w:lang w:eastAsia="sv-SE"/>
        </w:rPr>
      </w:pPr>
    </w:p>
    <w:p w14:paraId="727A7F45" w14:textId="77777777" w:rsidR="00414B21" w:rsidRPr="00F5737E" w:rsidRDefault="00414B21" w:rsidP="00414B21">
      <w:pPr>
        <w:rPr>
          <w:lang w:eastAsia="sv-SE"/>
        </w:rPr>
      </w:pPr>
      <w:r w:rsidRPr="00F5737E">
        <w:rPr>
          <w:sz w:val="22"/>
          <w:highlight w:val="lightGray"/>
        </w:rPr>
        <w:t>[Signature of representative</w:t>
      </w:r>
      <w:r w:rsidRPr="00F5737E">
        <w:rPr>
          <w:lang w:eastAsia="sv-SE"/>
        </w:rPr>
        <w:t>]</w:t>
      </w:r>
    </w:p>
    <w:p w14:paraId="607172C6" w14:textId="77777777" w:rsidR="00414B21" w:rsidRPr="00F5737E" w:rsidRDefault="00414B21" w:rsidP="00414B21">
      <w:pPr>
        <w:rPr>
          <w:lang w:eastAsia="sv-SE"/>
        </w:rPr>
      </w:pPr>
    </w:p>
    <w:p w14:paraId="7B4D07BE" w14:textId="60DF7722" w:rsidR="00312D5E" w:rsidRDefault="00414B21" w:rsidP="00414B21">
      <w:pPr>
        <w:rPr>
          <w:lang w:eastAsia="sv-SE"/>
        </w:rPr>
      </w:pPr>
      <w:r w:rsidRPr="00F5737E">
        <w:rPr>
          <w:lang w:eastAsia="sv-SE"/>
        </w:rPr>
        <w:t>[</w:t>
      </w:r>
      <w:r w:rsidRPr="00F5737E">
        <w:rPr>
          <w:sz w:val="22"/>
          <w:highlight w:val="lightGray"/>
        </w:rPr>
        <w:t>Position of representative</w:t>
      </w:r>
      <w:r w:rsidRPr="00F5737E">
        <w:rPr>
          <w:lang w:eastAsia="sv-SE"/>
        </w:rPr>
        <w:t>]</w:t>
      </w:r>
    </w:p>
    <w:p w14:paraId="77EA3EA5" w14:textId="77777777" w:rsidR="00312D5E" w:rsidRDefault="00312D5E">
      <w:pPr>
        <w:spacing w:after="200" w:line="276" w:lineRule="auto"/>
        <w:rPr>
          <w:lang w:eastAsia="sv-SE"/>
        </w:rPr>
      </w:pPr>
      <w:r>
        <w:rPr>
          <w:lang w:eastAsia="sv-SE"/>
        </w:rPr>
        <w:br w:type="page"/>
      </w:r>
    </w:p>
    <w:p w14:paraId="307C7E66" w14:textId="56492251" w:rsidR="007F11DE" w:rsidRPr="00F5737E" w:rsidRDefault="007F11DE" w:rsidP="00E04137">
      <w:pPr>
        <w:keepNext/>
        <w:keepLines/>
        <w:spacing w:after="120"/>
        <w:ind w:right="-2"/>
        <w:jc w:val="both"/>
        <w:outlineLvl w:val="1"/>
        <w:rPr>
          <w:rFonts w:eastAsia="Times New Roman" w:cstheme="majorBidi"/>
          <w:b/>
          <w:bCs/>
          <w:color w:val="034EA2" w:themeColor="text2"/>
          <w:sz w:val="30"/>
          <w:szCs w:val="30"/>
          <w:lang w:eastAsia="sv-SE"/>
        </w:rPr>
      </w:pPr>
      <w:bookmarkStart w:id="0" w:name="_Toc99020317"/>
      <w:bookmarkStart w:id="1" w:name="_Toc99020318"/>
      <w:bookmarkStart w:id="2" w:name="_Toc99020325"/>
      <w:bookmarkStart w:id="3" w:name="_Toc99020326"/>
      <w:bookmarkStart w:id="4" w:name="_Toc129690771"/>
      <w:bookmarkStart w:id="5" w:name="_Toc129773682"/>
      <w:bookmarkEnd w:id="0"/>
      <w:bookmarkEnd w:id="1"/>
      <w:bookmarkEnd w:id="2"/>
      <w:bookmarkEnd w:id="3"/>
      <w:r w:rsidRPr="00F5737E">
        <w:rPr>
          <w:rFonts w:eastAsia="Times New Roman" w:cstheme="majorBidi"/>
          <w:b/>
          <w:bCs/>
          <w:color w:val="034EA2" w:themeColor="text2"/>
          <w:sz w:val="30"/>
          <w:szCs w:val="30"/>
          <w:lang w:eastAsia="sv-SE"/>
        </w:rPr>
        <w:lastRenderedPageBreak/>
        <w:t>Annex</w:t>
      </w:r>
      <w:r w:rsidR="00FC0F72" w:rsidRPr="00F5737E">
        <w:rPr>
          <w:rFonts w:eastAsia="Times New Roman" w:cstheme="majorBidi"/>
          <w:b/>
          <w:bCs/>
          <w:color w:val="034EA2" w:themeColor="text2"/>
          <w:sz w:val="30"/>
          <w:szCs w:val="30"/>
          <w:lang w:eastAsia="sv-SE"/>
        </w:rPr>
        <w:t xml:space="preserve"> 1</w:t>
      </w:r>
      <w:r w:rsidRPr="00F5737E">
        <w:rPr>
          <w:rFonts w:eastAsia="Times New Roman" w:cstheme="majorBidi"/>
          <w:b/>
          <w:bCs/>
          <w:color w:val="034EA2" w:themeColor="text2"/>
          <w:sz w:val="30"/>
          <w:szCs w:val="30"/>
          <w:lang w:eastAsia="sv-SE"/>
        </w:rPr>
        <w:t xml:space="preserve"> – Applicant’s declaration form</w:t>
      </w:r>
      <w:bookmarkEnd w:id="4"/>
      <w:bookmarkEnd w:id="5"/>
    </w:p>
    <w:p w14:paraId="3309E932" w14:textId="77777777" w:rsidR="007F11DE" w:rsidRPr="00F5737E" w:rsidRDefault="007F11DE" w:rsidP="007F11DE">
      <w:pPr>
        <w:rPr>
          <w:lang w:eastAsia="sv-SE"/>
        </w:rPr>
      </w:pPr>
    </w:p>
    <w:p w14:paraId="5141F0E2" w14:textId="42A646AD" w:rsidR="007F11DE" w:rsidRPr="00F5737E" w:rsidRDefault="007F11DE" w:rsidP="007F11DE">
      <w:pPr>
        <w:widowControl w:val="0"/>
        <w:spacing w:after="120"/>
        <w:jc w:val="both"/>
        <w:rPr>
          <w:rFonts w:cs="Calibri Light"/>
          <w:sz w:val="22"/>
        </w:rPr>
      </w:pPr>
      <w:r w:rsidRPr="00F5737E">
        <w:rPr>
          <w:rFonts w:cs="Calibri Light"/>
          <w:sz w:val="22"/>
        </w:rPr>
        <w:t>Date</w:t>
      </w:r>
      <w:r w:rsidR="009E5AC0">
        <w:rPr>
          <w:rFonts w:cs="Calibri Light"/>
          <w:sz w:val="22"/>
        </w:rPr>
        <w:t>*</w:t>
      </w:r>
      <w:r w:rsidR="00FC0F72" w:rsidRPr="00F5737E">
        <w:rPr>
          <w:rFonts w:cs="Calibri Light"/>
          <w:sz w:val="22"/>
        </w:rPr>
        <w:t xml:space="preserve">:  </w:t>
      </w:r>
      <w:sdt>
        <w:sdtPr>
          <w:rPr>
            <w:rFonts w:cs="Calibri Light"/>
            <w:sz w:val="22"/>
          </w:rPr>
          <w:id w:val="871810127"/>
          <w:placeholder>
            <w:docPart w:val="8F5131BDA71044DF8C8725C8E33A9138"/>
          </w:placeholder>
        </w:sdtPr>
        <w:sdtContent>
          <w:sdt>
            <w:sdtPr>
              <w:rPr>
                <w:rFonts w:cs="Calibri Light"/>
                <w:sz w:val="22"/>
              </w:rPr>
              <w:id w:val="-592477269"/>
              <w:placeholder>
                <w:docPart w:val="DefaultPlaceholder_-1854013440"/>
              </w:placeholder>
              <w:showingPlcHdr/>
            </w:sdtPr>
            <w:sdtContent>
              <w:r w:rsidR="00312D5E" w:rsidRPr="00312D5E">
                <w:rPr>
                  <w:rStyle w:val="PlaceholderText"/>
                  <w:bdr w:val="single" w:sz="4" w:space="0" w:color="auto"/>
                </w:rPr>
                <w:t>Click or tap here to enter text.</w:t>
              </w:r>
            </w:sdtContent>
          </w:sdt>
        </w:sdtContent>
      </w:sdt>
    </w:p>
    <w:p w14:paraId="69C2F221" w14:textId="77777777" w:rsidR="007F11DE" w:rsidRPr="00F5737E" w:rsidRDefault="007F11DE" w:rsidP="007F11DE">
      <w:pPr>
        <w:autoSpaceDE w:val="0"/>
        <w:autoSpaceDN w:val="0"/>
        <w:adjustRightInd w:val="0"/>
        <w:spacing w:after="0" w:line="240" w:lineRule="auto"/>
        <w:rPr>
          <w:rFonts w:eastAsia="Times New Roman" w:cs="Calibri Light"/>
          <w:color w:val="000000"/>
          <w:sz w:val="22"/>
          <w:lang w:eastAsia="hu-HU"/>
        </w:rPr>
      </w:pPr>
    </w:p>
    <w:p w14:paraId="76CFC8A2" w14:textId="77777777" w:rsidR="007F11DE" w:rsidRPr="00F5737E" w:rsidRDefault="007F11DE" w:rsidP="007F11DE">
      <w:pPr>
        <w:widowControl w:val="0"/>
        <w:spacing w:before="60" w:after="60"/>
        <w:jc w:val="both"/>
        <w:rPr>
          <w:rFonts w:cs="Calibri Light"/>
          <w:b/>
          <w:sz w:val="22"/>
        </w:rPr>
      </w:pPr>
      <w:r w:rsidRPr="00F5737E">
        <w:rPr>
          <w:rFonts w:cs="Calibri Light"/>
          <w:b/>
          <w:sz w:val="22"/>
        </w:rPr>
        <w:t xml:space="preserve">Contracting Authority: </w:t>
      </w:r>
    </w:p>
    <w:p w14:paraId="1C50D73B" w14:textId="77777777" w:rsidR="007F11DE" w:rsidRPr="00F5737E" w:rsidRDefault="007F11DE" w:rsidP="007F11DE">
      <w:pPr>
        <w:widowControl w:val="0"/>
        <w:spacing w:before="60" w:after="60"/>
        <w:rPr>
          <w:rFonts w:cs="Calibri Light"/>
          <w:sz w:val="22"/>
        </w:rPr>
      </w:pPr>
      <w:r w:rsidRPr="00F5737E">
        <w:rPr>
          <w:rFonts w:cs="Calibri Light"/>
          <w:sz w:val="22"/>
        </w:rPr>
        <w:t xml:space="preserve">EIT KIC Urban Mobility, </w:t>
      </w:r>
      <w:proofErr w:type="spellStart"/>
      <w:r w:rsidRPr="00F5737E">
        <w:rPr>
          <w:rFonts w:cs="Calibri Light"/>
          <w:sz w:val="22"/>
        </w:rPr>
        <w:t>s.l.</w:t>
      </w:r>
      <w:proofErr w:type="spellEnd"/>
    </w:p>
    <w:p w14:paraId="541B4A55" w14:textId="77777777" w:rsidR="00EB13BC" w:rsidRDefault="00EB13BC" w:rsidP="007F11DE">
      <w:pPr>
        <w:widowControl w:val="0"/>
        <w:spacing w:before="60" w:after="60"/>
        <w:rPr>
          <w:rFonts w:cs="Calibri Light"/>
          <w:sz w:val="22"/>
        </w:rPr>
      </w:pPr>
      <w:r w:rsidRPr="00EB13BC">
        <w:rPr>
          <w:rFonts w:cs="Calibri Light"/>
          <w:sz w:val="22"/>
        </w:rPr>
        <w:t>Pamplona 104 - 3rd floor</w:t>
      </w:r>
    </w:p>
    <w:p w14:paraId="77DAEB81" w14:textId="50186D05" w:rsidR="007F11DE" w:rsidRPr="00F5737E" w:rsidRDefault="007F11DE" w:rsidP="007F11DE">
      <w:pPr>
        <w:widowControl w:val="0"/>
        <w:spacing w:before="60" w:after="60"/>
        <w:rPr>
          <w:rFonts w:cs="Calibri Light"/>
          <w:sz w:val="22"/>
        </w:rPr>
      </w:pPr>
      <w:r w:rsidRPr="00F5737E">
        <w:rPr>
          <w:rFonts w:cs="Calibri Light"/>
          <w:sz w:val="22"/>
        </w:rPr>
        <w:t>08018 Barcelona, Spain</w:t>
      </w:r>
    </w:p>
    <w:p w14:paraId="2489A049" w14:textId="77777777" w:rsidR="007F11DE" w:rsidRPr="00F5737E" w:rsidRDefault="007F11DE" w:rsidP="007F11DE">
      <w:pPr>
        <w:widowControl w:val="0"/>
        <w:spacing w:before="60" w:after="60"/>
        <w:rPr>
          <w:rFonts w:cs="Calibri Light"/>
          <w:sz w:val="22"/>
        </w:rPr>
      </w:pPr>
      <w:r w:rsidRPr="00F5737E">
        <w:rPr>
          <w:rFonts w:cs="Calibri Light"/>
          <w:sz w:val="22"/>
        </w:rPr>
        <w:t>VAT Number: B67513630</w:t>
      </w:r>
    </w:p>
    <w:p w14:paraId="4ED6E410" w14:textId="77777777" w:rsidR="007F11DE" w:rsidRPr="00F5737E" w:rsidRDefault="007F11DE" w:rsidP="007F11DE">
      <w:pPr>
        <w:widowControl w:val="0"/>
        <w:spacing w:after="120"/>
        <w:rPr>
          <w:rFonts w:cs="Calibri Light"/>
          <w:sz w:val="22"/>
        </w:rPr>
      </w:pPr>
    </w:p>
    <w:p w14:paraId="24F827F6" w14:textId="1DD45342" w:rsidR="007F11DE" w:rsidRPr="00F5737E" w:rsidRDefault="007F11DE" w:rsidP="007F11DE">
      <w:pPr>
        <w:autoSpaceDE w:val="0"/>
        <w:autoSpaceDN w:val="0"/>
        <w:adjustRightInd w:val="0"/>
        <w:rPr>
          <w:rFonts w:cs="Calibri Light"/>
          <w:b/>
          <w:sz w:val="22"/>
        </w:rPr>
      </w:pPr>
      <w:r w:rsidRPr="00F5737E">
        <w:rPr>
          <w:rFonts w:cs="Calibri Light"/>
          <w:b/>
          <w:sz w:val="22"/>
        </w:rPr>
        <w:t>Subject:</w:t>
      </w:r>
      <w:r w:rsidRPr="00F5737E">
        <w:rPr>
          <w:rFonts w:cs="Calibri Light"/>
          <w:sz w:val="22"/>
        </w:rPr>
        <w:t xml:space="preserve"> EIT Urban Mobility – Call of Interest – Selection of a framework contractor for </w:t>
      </w:r>
      <w:r w:rsidR="00C26513" w:rsidRPr="00F5737E">
        <w:rPr>
          <w:rFonts w:cs="Calibri Light"/>
          <w:sz w:val="22"/>
        </w:rPr>
        <w:t>E</w:t>
      </w:r>
      <w:r w:rsidRPr="00F5737E">
        <w:rPr>
          <w:rFonts w:cs="Calibri Light"/>
          <w:sz w:val="22"/>
        </w:rPr>
        <w:t xml:space="preserve">xpert </w:t>
      </w:r>
      <w:r w:rsidR="00C26513" w:rsidRPr="00F5737E">
        <w:rPr>
          <w:rFonts w:cs="Calibri Light"/>
          <w:sz w:val="22"/>
        </w:rPr>
        <w:t>E</w:t>
      </w:r>
      <w:r w:rsidRPr="00F5737E">
        <w:rPr>
          <w:rFonts w:cs="Calibri Light"/>
          <w:sz w:val="22"/>
        </w:rPr>
        <w:t>valuators</w:t>
      </w:r>
      <w:r w:rsidR="008D02DD" w:rsidRPr="00F5737E">
        <w:rPr>
          <w:rFonts w:cs="Calibri Light"/>
          <w:sz w:val="22"/>
        </w:rPr>
        <w:t xml:space="preserve"> and </w:t>
      </w:r>
      <w:r w:rsidR="00C26513" w:rsidRPr="00F5737E">
        <w:rPr>
          <w:rFonts w:cs="Calibri Light"/>
          <w:sz w:val="22"/>
        </w:rPr>
        <w:t>R</w:t>
      </w:r>
      <w:r w:rsidRPr="00F5737E">
        <w:rPr>
          <w:rFonts w:cs="Calibri Light"/>
          <w:sz w:val="22"/>
        </w:rPr>
        <w:t>apporteurs</w:t>
      </w:r>
      <w:r w:rsidR="009E5AC0">
        <w:rPr>
          <w:rFonts w:cs="Calibri Light"/>
          <w:sz w:val="22"/>
        </w:rPr>
        <w:t xml:space="preserve"> Oct´25</w:t>
      </w:r>
      <w:r w:rsidRPr="00F5737E">
        <w:rPr>
          <w:rFonts w:cs="Calibri Light"/>
          <w:sz w:val="22"/>
        </w:rPr>
        <w:t>.</w:t>
      </w:r>
    </w:p>
    <w:p w14:paraId="5F21BC4A" w14:textId="11F2E1D6" w:rsidR="007F11DE" w:rsidRPr="00F5737E" w:rsidRDefault="007F11DE" w:rsidP="377A4C18">
      <w:pPr>
        <w:jc w:val="both"/>
        <w:rPr>
          <w:rFonts w:cs="Calibri Light"/>
          <w:sz w:val="22"/>
        </w:rPr>
      </w:pPr>
      <w:r w:rsidRPr="377A4C18">
        <w:rPr>
          <w:rFonts w:cs="Calibri Light"/>
          <w:sz w:val="22"/>
        </w:rPr>
        <w:t>are submitting this form for this contract. I confirm that I am not participating in any other call for the same contract in any form (as in a consortium or as an individual candidate)</w:t>
      </w:r>
      <w:r w:rsidR="00DE55D2" w:rsidRPr="377A4C18">
        <w:rPr>
          <w:rFonts w:cs="Calibri Light"/>
          <w:sz w:val="22"/>
        </w:rPr>
        <w:t>.</w:t>
      </w:r>
    </w:p>
    <w:p w14:paraId="2C415E5E" w14:textId="2FD02CE0" w:rsidR="007F11DE" w:rsidRPr="00F5737E" w:rsidRDefault="007F11DE" w:rsidP="007F11DE">
      <w:pPr>
        <w:jc w:val="both"/>
        <w:rPr>
          <w:rFonts w:cs="Calibri Light"/>
          <w:sz w:val="22"/>
        </w:rPr>
      </w:pPr>
      <w:r w:rsidRPr="00F5737E">
        <w:rPr>
          <w:rFonts w:cs="Calibri Light"/>
          <w:sz w:val="22"/>
        </w:rPr>
        <w:t>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w:t>
      </w:r>
      <w:r w:rsidR="00DE55D2" w:rsidRPr="00F5737E">
        <w:rPr>
          <w:rFonts w:cs="Calibri Light"/>
          <w:sz w:val="22"/>
        </w:rPr>
        <w:t>.</w:t>
      </w:r>
    </w:p>
    <w:p w14:paraId="62CDFCCF" w14:textId="77777777" w:rsidR="007F11DE" w:rsidRPr="00F5737E" w:rsidRDefault="007F11DE" w:rsidP="007F11DE">
      <w:pPr>
        <w:jc w:val="both"/>
        <w:rPr>
          <w:rFonts w:cs="Calibri Light"/>
          <w:sz w:val="22"/>
        </w:rPr>
      </w:pPr>
      <w:r w:rsidRPr="00F5737E">
        <w:rPr>
          <w:rFonts w:cs="Calibri Light"/>
          <w:sz w:val="22"/>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1368880A" w14:textId="7EA0D400" w:rsidR="007F11DE" w:rsidRPr="00F5737E" w:rsidRDefault="007F11DE" w:rsidP="007F11DE">
      <w:pPr>
        <w:jc w:val="both"/>
        <w:rPr>
          <w:rFonts w:cs="Calibri Light"/>
          <w:sz w:val="22"/>
        </w:rPr>
      </w:pPr>
      <w:r w:rsidRPr="00F5737E">
        <w:rPr>
          <w:rFonts w:cs="Calibri Light"/>
          <w:sz w:val="22"/>
        </w:rPr>
        <w:t>I accept that during the implementation of the contract and for four years after the completion of the contract, the Contracting Authority has the right</w:t>
      </w:r>
      <w:r w:rsidR="002B4820">
        <w:rPr>
          <w:rFonts w:cs="Calibri Light"/>
          <w:sz w:val="22"/>
        </w:rPr>
        <w:t>,</w:t>
      </w:r>
      <w:r w:rsidRPr="00F5737E">
        <w:rPr>
          <w:rFonts w:cs="Calibri Light"/>
          <w:sz w:val="22"/>
        </w:rPr>
        <w:t xml:space="preserve"> for the purposes of safeguarding its financial interests, </w:t>
      </w:r>
      <w:r w:rsidR="00990815">
        <w:rPr>
          <w:rFonts w:cs="Calibri Light"/>
          <w:sz w:val="22"/>
        </w:rPr>
        <w:t xml:space="preserve">to transfer </w:t>
      </w:r>
      <w:r w:rsidRPr="00F5737E">
        <w:rPr>
          <w:rFonts w:cs="Calibri Light"/>
          <w:sz w:val="22"/>
        </w:rPr>
        <w:t xml:space="preserve">the proposal and the contract of the supplier to internal as well as external audit services. </w:t>
      </w:r>
    </w:p>
    <w:p w14:paraId="2C379E42" w14:textId="137718EE" w:rsidR="007F11DE" w:rsidRPr="00F5737E" w:rsidRDefault="007F11DE" w:rsidP="007F11DE">
      <w:pPr>
        <w:jc w:val="both"/>
        <w:rPr>
          <w:rFonts w:cs="Calibri Light"/>
          <w:sz w:val="22"/>
        </w:rPr>
      </w:pPr>
      <w:r w:rsidRPr="00F5737E">
        <w:rPr>
          <w:rFonts w:cs="Calibri Light"/>
          <w:sz w:val="22"/>
        </w:rPr>
        <w:t>I understand that if the information provided is prove</w:t>
      </w:r>
      <w:r w:rsidR="00B85001">
        <w:rPr>
          <w:rFonts w:cs="Calibri Light"/>
          <w:sz w:val="22"/>
        </w:rPr>
        <w:t>n</w:t>
      </w:r>
      <w:r w:rsidRPr="00F5737E">
        <w:rPr>
          <w:rFonts w:cs="Calibri Light"/>
          <w:sz w:val="22"/>
        </w:rPr>
        <w:t xml:space="preserve"> false, the award may be considered null and void.</w:t>
      </w:r>
    </w:p>
    <w:p w14:paraId="6CBF0D69" w14:textId="77777777" w:rsidR="007F11DE" w:rsidRPr="00F5737E" w:rsidRDefault="007F11DE" w:rsidP="007F11DE">
      <w:pPr>
        <w:jc w:val="both"/>
        <w:rPr>
          <w:rFonts w:cs="Calibri Light"/>
          <w:sz w:val="22"/>
        </w:rPr>
      </w:pPr>
      <w:r w:rsidRPr="00F5737E">
        <w:rPr>
          <w:rFonts w:cs="Calibri Light"/>
          <w:sz w:val="22"/>
        </w:rPr>
        <w:t>Yours faithfully,</w:t>
      </w:r>
    </w:p>
    <w:p w14:paraId="07151266" w14:textId="3022263C" w:rsidR="0033241F" w:rsidRPr="00F5737E" w:rsidRDefault="007F11DE" w:rsidP="007F11DE">
      <w:pPr>
        <w:jc w:val="both"/>
        <w:rPr>
          <w:rFonts w:cs="Calibri Light"/>
          <w:sz w:val="22"/>
          <w:lang w:eastAsia="sv-SE"/>
        </w:rPr>
      </w:pPr>
      <w:r w:rsidRPr="00F5737E">
        <w:rPr>
          <w:rFonts w:cs="Calibri Light"/>
          <w:sz w:val="22"/>
        </w:rPr>
        <w:t>&lt;</w:t>
      </w:r>
      <w:r w:rsidRPr="00F5737E">
        <w:rPr>
          <w:rFonts w:cs="Calibri Light"/>
          <w:sz w:val="22"/>
          <w:highlight w:val="lightGray"/>
        </w:rPr>
        <w:t>Signature of authorised representative</w:t>
      </w:r>
      <w:r w:rsidRPr="00F5737E">
        <w:rPr>
          <w:rFonts w:cs="Calibri Light"/>
          <w:sz w:val="22"/>
        </w:rPr>
        <w:t>&gt;</w:t>
      </w:r>
    </w:p>
    <w:sectPr w:rsidR="0033241F" w:rsidRPr="00F5737E" w:rsidSect="007B5711">
      <w:headerReference w:type="default" r:id="rId14"/>
      <w:footerReference w:type="default" r:id="rId15"/>
      <w:footerReference w:type="first" r:id="rId16"/>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1422" w14:textId="77777777" w:rsidR="00EC5396" w:rsidRDefault="00EC5396">
      <w:pPr>
        <w:spacing w:after="0" w:line="240" w:lineRule="auto"/>
      </w:pPr>
      <w:r>
        <w:separator/>
      </w:r>
    </w:p>
  </w:endnote>
  <w:endnote w:type="continuationSeparator" w:id="0">
    <w:p w14:paraId="0D1FF73D" w14:textId="77777777" w:rsidR="00EC5396" w:rsidRDefault="00EC5396">
      <w:pPr>
        <w:spacing w:after="0" w:line="240" w:lineRule="auto"/>
      </w:pPr>
      <w:r>
        <w:continuationSeparator/>
      </w:r>
    </w:p>
  </w:endnote>
  <w:endnote w:type="continuationNotice" w:id="1">
    <w:p w14:paraId="5FFC6E30" w14:textId="77777777" w:rsidR="00EC5396" w:rsidRDefault="00EC5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55F"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4E58F4DD" wp14:editId="45B6A5DD">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1"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4ea2 [3215]" stroked="f" strokeweight="2pt" w14:anchorId="074DD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4" behindDoc="1" locked="0" layoutInCell="1" allowOverlap="1" wp14:anchorId="0B05F87D" wp14:editId="7F1A87C8">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0" style="position:absolute;margin-left:238.75pt;margin-top:95.5pt;width:19pt;height:1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E06B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37D80296" wp14:editId="74E802F0">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4" style="position:absolute;margin-left:226.75pt;margin-top:83.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F4A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03C5B836" wp14:editId="5338AF61">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3" style="position:absolute;margin-left:214.75pt;margin-top:71.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09937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817" w14:textId="77777777" w:rsidR="003613D9" w:rsidRDefault="00190B11">
    <w:pPr>
      <w:pStyle w:val="Footer"/>
    </w:pPr>
    <w:r>
      <w:rPr>
        <w:noProof/>
      </w:rPr>
      <w:drawing>
        <wp:anchor distT="0" distB="0" distL="114300" distR="114300" simplePos="0" relativeHeight="251658245" behindDoc="1" locked="0" layoutInCell="1" allowOverlap="1" wp14:anchorId="40AD0C2E" wp14:editId="49B928C9">
          <wp:simplePos x="0" y="0"/>
          <wp:positionH relativeFrom="column">
            <wp:posOffset>3630930</wp:posOffset>
          </wp:positionH>
          <wp:positionV relativeFrom="paragraph">
            <wp:posOffset>-1269365</wp:posOffset>
          </wp:positionV>
          <wp:extent cx="2955925" cy="960755"/>
          <wp:effectExtent l="0" t="0" r="0" b="0"/>
          <wp:wrapThrough wrapText="bothSides">
            <wp:wrapPolygon edited="0">
              <wp:start x="0" y="0"/>
              <wp:lineTo x="0" y="20986"/>
              <wp:lineTo x="21438" y="20986"/>
              <wp:lineTo x="21438" y="0"/>
              <wp:lineTo x="0" y="0"/>
            </wp:wrapPolygon>
          </wp:wrapThrough>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1703"/>
                  <a:stretch/>
                </pic:blipFill>
                <pic:spPr bwMode="auto">
                  <a:xfrm>
                    <a:off x="0" y="0"/>
                    <a:ext cx="2955925" cy="960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5F5E8C52" wp14:editId="493A15CE">
          <wp:simplePos x="0" y="0"/>
          <wp:positionH relativeFrom="column">
            <wp:posOffset>2863215</wp:posOffset>
          </wp:positionH>
          <wp:positionV relativeFrom="paragraph">
            <wp:posOffset>-2843530</wp:posOffset>
          </wp:positionV>
          <wp:extent cx="4088152" cy="4084621"/>
          <wp:effectExtent l="38100" t="0" r="45720" b="20497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88152" cy="4084621"/>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3CE6" w14:textId="77777777" w:rsidR="00EC5396" w:rsidRDefault="00EC5396">
      <w:pPr>
        <w:spacing w:after="0" w:line="240" w:lineRule="auto"/>
      </w:pPr>
      <w:r>
        <w:separator/>
      </w:r>
    </w:p>
  </w:footnote>
  <w:footnote w:type="continuationSeparator" w:id="0">
    <w:p w14:paraId="7FEF86BA" w14:textId="77777777" w:rsidR="00EC5396" w:rsidRDefault="00EC5396">
      <w:pPr>
        <w:spacing w:after="0" w:line="240" w:lineRule="auto"/>
      </w:pPr>
      <w:r>
        <w:continuationSeparator/>
      </w:r>
    </w:p>
  </w:footnote>
  <w:footnote w:type="continuationNotice" w:id="1">
    <w:p w14:paraId="4E328A0E" w14:textId="77777777" w:rsidR="00EC5396" w:rsidRDefault="00EC5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F159" w14:textId="0EEED31D" w:rsidR="0005274A" w:rsidRDefault="0005274A" w:rsidP="0005274A">
    <w:pPr>
      <w:pStyle w:val="Header"/>
      <w:jc w:val="right"/>
    </w:pPr>
  </w:p>
  <w:p w14:paraId="3F07C018" w14:textId="77777777" w:rsidR="0005274A" w:rsidRDefault="0005274A">
    <w:pPr>
      <w:pStyle w:val="Header"/>
    </w:pPr>
  </w:p>
  <w:p w14:paraId="27612D9D" w14:textId="77777777" w:rsidR="0005274A" w:rsidRDefault="0005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F6F"/>
    <w:multiLevelType w:val="hybridMultilevel"/>
    <w:tmpl w:val="E5CC78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64272"/>
    <w:multiLevelType w:val="hybridMultilevel"/>
    <w:tmpl w:val="AF6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D995ECB"/>
    <w:multiLevelType w:val="hybridMultilevel"/>
    <w:tmpl w:val="9CF8797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3776"/>
    <w:multiLevelType w:val="hybridMultilevel"/>
    <w:tmpl w:val="F2541D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20D0855"/>
    <w:multiLevelType w:val="multilevel"/>
    <w:tmpl w:val="072C9A42"/>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A4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9" w15:restartNumberingAfterBreak="0">
    <w:nsid w:val="24B319A5"/>
    <w:multiLevelType w:val="hybridMultilevel"/>
    <w:tmpl w:val="DA9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F3591"/>
    <w:multiLevelType w:val="multilevel"/>
    <w:tmpl w:val="5B66E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F77D2C"/>
    <w:multiLevelType w:val="hybridMultilevel"/>
    <w:tmpl w:val="A43400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487FAE"/>
    <w:multiLevelType w:val="hybridMultilevel"/>
    <w:tmpl w:val="27E266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B404E90"/>
    <w:multiLevelType w:val="hybridMultilevel"/>
    <w:tmpl w:val="8A2EA1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D1B7D25"/>
    <w:multiLevelType w:val="hybridMultilevel"/>
    <w:tmpl w:val="7E02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C3C9D"/>
    <w:multiLevelType w:val="hybridMultilevel"/>
    <w:tmpl w:val="477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20" w15:restartNumberingAfterBreak="0">
    <w:nsid w:val="430307F4"/>
    <w:multiLevelType w:val="hybridMultilevel"/>
    <w:tmpl w:val="A0CAD5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F4834AF"/>
    <w:multiLevelType w:val="hybridMultilevel"/>
    <w:tmpl w:val="BE960C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56785"/>
    <w:multiLevelType w:val="hybridMultilevel"/>
    <w:tmpl w:val="B9FC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0AE"/>
    <w:multiLevelType w:val="hybridMultilevel"/>
    <w:tmpl w:val="C464AAA8"/>
    <w:lvl w:ilvl="0" w:tplc="8068B0F2">
      <w:start w:val="1"/>
      <w:numFmt w:val="decimal"/>
      <w:lvlText w:val="%1."/>
      <w:lvlJc w:val="left"/>
      <w:pPr>
        <w:ind w:left="720" w:hanging="360"/>
      </w:pPr>
      <w:rPr>
        <w:rFonts w:eastAsiaTheme="minorEastAsia" w:hint="default"/>
        <w:color w:val="152D79"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F4088E"/>
    <w:multiLevelType w:val="hybridMultilevel"/>
    <w:tmpl w:val="AD0644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7DB61A8"/>
    <w:multiLevelType w:val="hybridMultilevel"/>
    <w:tmpl w:val="001C7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B0E7C"/>
    <w:multiLevelType w:val="hybridMultilevel"/>
    <w:tmpl w:val="C524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7B7C"/>
    <w:multiLevelType w:val="hybridMultilevel"/>
    <w:tmpl w:val="44E2E6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0502563">
    <w:abstractNumId w:val="4"/>
  </w:num>
  <w:num w:numId="2" w16cid:durableId="1494686296">
    <w:abstractNumId w:val="4"/>
  </w:num>
  <w:num w:numId="3" w16cid:durableId="1649434242">
    <w:abstractNumId w:val="4"/>
  </w:num>
  <w:num w:numId="4" w16cid:durableId="1790664617">
    <w:abstractNumId w:val="4"/>
  </w:num>
  <w:num w:numId="5" w16cid:durableId="812256884">
    <w:abstractNumId w:val="2"/>
  </w:num>
  <w:num w:numId="6" w16cid:durableId="885024346">
    <w:abstractNumId w:val="4"/>
  </w:num>
  <w:num w:numId="7" w16cid:durableId="1342901949">
    <w:abstractNumId w:val="8"/>
  </w:num>
  <w:num w:numId="8" w16cid:durableId="446243680">
    <w:abstractNumId w:val="19"/>
  </w:num>
  <w:num w:numId="9" w16cid:durableId="1680497298">
    <w:abstractNumId w:val="4"/>
  </w:num>
  <w:num w:numId="10" w16cid:durableId="408037908">
    <w:abstractNumId w:val="2"/>
  </w:num>
  <w:num w:numId="11" w16cid:durableId="98066728">
    <w:abstractNumId w:val="4"/>
  </w:num>
  <w:num w:numId="12" w16cid:durableId="797332902">
    <w:abstractNumId w:val="2"/>
  </w:num>
  <w:num w:numId="13" w16cid:durableId="196357089">
    <w:abstractNumId w:val="4"/>
  </w:num>
  <w:num w:numId="14" w16cid:durableId="1549099032">
    <w:abstractNumId w:val="2"/>
  </w:num>
  <w:num w:numId="15" w16cid:durableId="360786593">
    <w:abstractNumId w:val="4"/>
  </w:num>
  <w:num w:numId="16" w16cid:durableId="2093621207">
    <w:abstractNumId w:val="2"/>
  </w:num>
  <w:num w:numId="17" w16cid:durableId="1638993337">
    <w:abstractNumId w:val="4"/>
  </w:num>
  <w:num w:numId="18" w16cid:durableId="1918247528">
    <w:abstractNumId w:val="2"/>
  </w:num>
  <w:num w:numId="19" w16cid:durableId="979268375">
    <w:abstractNumId w:val="24"/>
  </w:num>
  <w:num w:numId="20" w16cid:durableId="1691444195">
    <w:abstractNumId w:val="28"/>
  </w:num>
  <w:num w:numId="21" w16cid:durableId="290283285">
    <w:abstractNumId w:val="1"/>
  </w:num>
  <w:num w:numId="22" w16cid:durableId="1671830580">
    <w:abstractNumId w:val="29"/>
  </w:num>
  <w:num w:numId="23" w16cid:durableId="560672061">
    <w:abstractNumId w:val="14"/>
  </w:num>
  <w:num w:numId="24" w16cid:durableId="2025593866">
    <w:abstractNumId w:val="3"/>
  </w:num>
  <w:num w:numId="25" w16cid:durableId="1429153916">
    <w:abstractNumId w:val="7"/>
  </w:num>
  <w:num w:numId="26" w16cid:durableId="1494878449">
    <w:abstractNumId w:val="23"/>
  </w:num>
  <w:num w:numId="27" w16cid:durableId="148254721">
    <w:abstractNumId w:val="21"/>
  </w:num>
  <w:num w:numId="28" w16cid:durableId="1594315263">
    <w:abstractNumId w:val="26"/>
  </w:num>
  <w:num w:numId="29" w16cid:durableId="1545756565">
    <w:abstractNumId w:val="6"/>
  </w:num>
  <w:num w:numId="30" w16cid:durableId="603223719">
    <w:abstractNumId w:val="22"/>
  </w:num>
  <w:num w:numId="31" w16cid:durableId="611404092">
    <w:abstractNumId w:val="16"/>
  </w:num>
  <w:num w:numId="32" w16cid:durableId="1283154464">
    <w:abstractNumId w:val="12"/>
  </w:num>
  <w:num w:numId="33" w16cid:durableId="711928175">
    <w:abstractNumId w:val="5"/>
  </w:num>
  <w:num w:numId="34" w16cid:durableId="1030834752">
    <w:abstractNumId w:val="11"/>
  </w:num>
  <w:num w:numId="35" w16cid:durableId="839197361">
    <w:abstractNumId w:val="20"/>
  </w:num>
  <w:num w:numId="36" w16cid:durableId="977489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1092298">
    <w:abstractNumId w:val="13"/>
  </w:num>
  <w:num w:numId="38" w16cid:durableId="735739119">
    <w:abstractNumId w:val="10"/>
  </w:num>
  <w:num w:numId="39" w16cid:durableId="1108889066">
    <w:abstractNumId w:val="25"/>
  </w:num>
  <w:num w:numId="40" w16cid:durableId="2013532168">
    <w:abstractNumId w:val="17"/>
  </w:num>
  <w:num w:numId="41" w16cid:durableId="1055740537">
    <w:abstractNumId w:val="27"/>
  </w:num>
  <w:num w:numId="42" w16cid:durableId="2100831751">
    <w:abstractNumId w:val="9"/>
  </w:num>
  <w:num w:numId="43" w16cid:durableId="1515414967">
    <w:abstractNumId w:val="0"/>
  </w:num>
  <w:num w:numId="44" w16cid:durableId="1489706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O0NDIzMDAyszAwt7RQ0lEKTi0uzszPAykwNK0FAPiKdXktAAAA"/>
  </w:docVars>
  <w:rsids>
    <w:rsidRoot w:val="0033241F"/>
    <w:rsid w:val="00000A94"/>
    <w:rsid w:val="00002C6D"/>
    <w:rsid w:val="0000621F"/>
    <w:rsid w:val="00010660"/>
    <w:rsid w:val="00013276"/>
    <w:rsid w:val="00020238"/>
    <w:rsid w:val="00021436"/>
    <w:rsid w:val="0002216A"/>
    <w:rsid w:val="00024086"/>
    <w:rsid w:val="000278BE"/>
    <w:rsid w:val="000311AB"/>
    <w:rsid w:val="000313BC"/>
    <w:rsid w:val="00031820"/>
    <w:rsid w:val="000333D8"/>
    <w:rsid w:val="00037467"/>
    <w:rsid w:val="0005274A"/>
    <w:rsid w:val="0005289B"/>
    <w:rsid w:val="000562B8"/>
    <w:rsid w:val="0005664C"/>
    <w:rsid w:val="00075F81"/>
    <w:rsid w:val="00077526"/>
    <w:rsid w:val="0008053D"/>
    <w:rsid w:val="00083A94"/>
    <w:rsid w:val="00086487"/>
    <w:rsid w:val="00087429"/>
    <w:rsid w:val="000A1C04"/>
    <w:rsid w:val="000A37B0"/>
    <w:rsid w:val="000B3802"/>
    <w:rsid w:val="000C1D10"/>
    <w:rsid w:val="000C3E4D"/>
    <w:rsid w:val="000E1231"/>
    <w:rsid w:val="000E424D"/>
    <w:rsid w:val="000F268C"/>
    <w:rsid w:val="000F2E04"/>
    <w:rsid w:val="000F4B17"/>
    <w:rsid w:val="000F56C4"/>
    <w:rsid w:val="00101344"/>
    <w:rsid w:val="001053A1"/>
    <w:rsid w:val="00120ACD"/>
    <w:rsid w:val="001242C8"/>
    <w:rsid w:val="00134CDA"/>
    <w:rsid w:val="001365CA"/>
    <w:rsid w:val="0014024D"/>
    <w:rsid w:val="001458C1"/>
    <w:rsid w:val="00165E78"/>
    <w:rsid w:val="00171183"/>
    <w:rsid w:val="00181D36"/>
    <w:rsid w:val="00181DFA"/>
    <w:rsid w:val="00182EBB"/>
    <w:rsid w:val="001865D7"/>
    <w:rsid w:val="00190B11"/>
    <w:rsid w:val="0019336A"/>
    <w:rsid w:val="0019350C"/>
    <w:rsid w:val="00195D61"/>
    <w:rsid w:val="001D70B4"/>
    <w:rsid w:val="001E404D"/>
    <w:rsid w:val="001E4756"/>
    <w:rsid w:val="001E5377"/>
    <w:rsid w:val="001F2FB6"/>
    <w:rsid w:val="001F54D6"/>
    <w:rsid w:val="00201CB9"/>
    <w:rsid w:val="00202F2D"/>
    <w:rsid w:val="002124FB"/>
    <w:rsid w:val="002135E0"/>
    <w:rsid w:val="00216315"/>
    <w:rsid w:val="002256F7"/>
    <w:rsid w:val="00230B34"/>
    <w:rsid w:val="0023262F"/>
    <w:rsid w:val="00232FF9"/>
    <w:rsid w:val="00235E05"/>
    <w:rsid w:val="00236EB6"/>
    <w:rsid w:val="00240377"/>
    <w:rsid w:val="00244D25"/>
    <w:rsid w:val="00245907"/>
    <w:rsid w:val="00254F2D"/>
    <w:rsid w:val="0025779F"/>
    <w:rsid w:val="002665E5"/>
    <w:rsid w:val="00266626"/>
    <w:rsid w:val="00275CA5"/>
    <w:rsid w:val="00276F82"/>
    <w:rsid w:val="00281CAE"/>
    <w:rsid w:val="00284D18"/>
    <w:rsid w:val="00286F39"/>
    <w:rsid w:val="00292C19"/>
    <w:rsid w:val="002A46C1"/>
    <w:rsid w:val="002B4181"/>
    <w:rsid w:val="002B4820"/>
    <w:rsid w:val="002B5EE2"/>
    <w:rsid w:val="002C1906"/>
    <w:rsid w:val="002C39CF"/>
    <w:rsid w:val="002D2302"/>
    <w:rsid w:val="002E6474"/>
    <w:rsid w:val="002F5B94"/>
    <w:rsid w:val="00304C06"/>
    <w:rsid w:val="00311B57"/>
    <w:rsid w:val="00312D5E"/>
    <w:rsid w:val="003134B1"/>
    <w:rsid w:val="00317655"/>
    <w:rsid w:val="00322B14"/>
    <w:rsid w:val="0032786A"/>
    <w:rsid w:val="0033241F"/>
    <w:rsid w:val="00334241"/>
    <w:rsid w:val="00343C7D"/>
    <w:rsid w:val="00345019"/>
    <w:rsid w:val="003460EF"/>
    <w:rsid w:val="0036027D"/>
    <w:rsid w:val="003613D9"/>
    <w:rsid w:val="00370E85"/>
    <w:rsid w:val="00371216"/>
    <w:rsid w:val="00372182"/>
    <w:rsid w:val="00374BE6"/>
    <w:rsid w:val="003853AC"/>
    <w:rsid w:val="00387BCC"/>
    <w:rsid w:val="00392051"/>
    <w:rsid w:val="00393614"/>
    <w:rsid w:val="003A091C"/>
    <w:rsid w:val="003A7AB5"/>
    <w:rsid w:val="003B4677"/>
    <w:rsid w:val="003B7368"/>
    <w:rsid w:val="003B783D"/>
    <w:rsid w:val="003C03F0"/>
    <w:rsid w:val="003C1F87"/>
    <w:rsid w:val="003C3672"/>
    <w:rsid w:val="003D74E7"/>
    <w:rsid w:val="003F50C1"/>
    <w:rsid w:val="003F70EA"/>
    <w:rsid w:val="00404ABD"/>
    <w:rsid w:val="00414B21"/>
    <w:rsid w:val="00417628"/>
    <w:rsid w:val="00417A3F"/>
    <w:rsid w:val="004207D3"/>
    <w:rsid w:val="0042099A"/>
    <w:rsid w:val="00426AD6"/>
    <w:rsid w:val="00427254"/>
    <w:rsid w:val="0043370C"/>
    <w:rsid w:val="0044079E"/>
    <w:rsid w:val="00446F91"/>
    <w:rsid w:val="00463EFB"/>
    <w:rsid w:val="004640BB"/>
    <w:rsid w:val="00464D0A"/>
    <w:rsid w:val="00465260"/>
    <w:rsid w:val="00467674"/>
    <w:rsid w:val="004727B9"/>
    <w:rsid w:val="00474F96"/>
    <w:rsid w:val="00475D18"/>
    <w:rsid w:val="00481BB8"/>
    <w:rsid w:val="00494FE0"/>
    <w:rsid w:val="004A189A"/>
    <w:rsid w:val="004A2908"/>
    <w:rsid w:val="004A8E5A"/>
    <w:rsid w:val="004B2FCB"/>
    <w:rsid w:val="004B407D"/>
    <w:rsid w:val="004E3A6C"/>
    <w:rsid w:val="004E5019"/>
    <w:rsid w:val="004F043B"/>
    <w:rsid w:val="004F5142"/>
    <w:rsid w:val="004F5B99"/>
    <w:rsid w:val="004F746C"/>
    <w:rsid w:val="004F7DF0"/>
    <w:rsid w:val="004F7EB7"/>
    <w:rsid w:val="005075E1"/>
    <w:rsid w:val="005140B5"/>
    <w:rsid w:val="00537FCB"/>
    <w:rsid w:val="00540C94"/>
    <w:rsid w:val="00543E0D"/>
    <w:rsid w:val="00554368"/>
    <w:rsid w:val="005615ED"/>
    <w:rsid w:val="00570796"/>
    <w:rsid w:val="005740A9"/>
    <w:rsid w:val="00575E65"/>
    <w:rsid w:val="0058087F"/>
    <w:rsid w:val="00587B72"/>
    <w:rsid w:val="00595161"/>
    <w:rsid w:val="00596EAA"/>
    <w:rsid w:val="005A1B14"/>
    <w:rsid w:val="005A2FBD"/>
    <w:rsid w:val="005A703E"/>
    <w:rsid w:val="005B4EFA"/>
    <w:rsid w:val="005C1B4A"/>
    <w:rsid w:val="005C5BF6"/>
    <w:rsid w:val="005C72FC"/>
    <w:rsid w:val="005D3C9E"/>
    <w:rsid w:val="005D4EBA"/>
    <w:rsid w:val="005E020D"/>
    <w:rsid w:val="005F0BCF"/>
    <w:rsid w:val="005F2CD2"/>
    <w:rsid w:val="00602A30"/>
    <w:rsid w:val="0061109D"/>
    <w:rsid w:val="00611AE1"/>
    <w:rsid w:val="006151A5"/>
    <w:rsid w:val="00625C85"/>
    <w:rsid w:val="006349EA"/>
    <w:rsid w:val="0063644A"/>
    <w:rsid w:val="00640C74"/>
    <w:rsid w:val="00654980"/>
    <w:rsid w:val="00656E6B"/>
    <w:rsid w:val="00666940"/>
    <w:rsid w:val="006702A8"/>
    <w:rsid w:val="006706AE"/>
    <w:rsid w:val="00673F38"/>
    <w:rsid w:val="00674B7F"/>
    <w:rsid w:val="006869F7"/>
    <w:rsid w:val="006901EF"/>
    <w:rsid w:val="00691BED"/>
    <w:rsid w:val="006A0073"/>
    <w:rsid w:val="006A02B2"/>
    <w:rsid w:val="006A14AE"/>
    <w:rsid w:val="006A3CD2"/>
    <w:rsid w:val="006A4D2C"/>
    <w:rsid w:val="006A6711"/>
    <w:rsid w:val="006B1105"/>
    <w:rsid w:val="006B22F7"/>
    <w:rsid w:val="006B6B26"/>
    <w:rsid w:val="006B7D52"/>
    <w:rsid w:val="006D0F7F"/>
    <w:rsid w:val="006D7AB7"/>
    <w:rsid w:val="006E1763"/>
    <w:rsid w:val="006E44E3"/>
    <w:rsid w:val="006E51DF"/>
    <w:rsid w:val="006F4E37"/>
    <w:rsid w:val="00705FAC"/>
    <w:rsid w:val="00706A78"/>
    <w:rsid w:val="007116DC"/>
    <w:rsid w:val="00713F7A"/>
    <w:rsid w:val="00720095"/>
    <w:rsid w:val="007224F0"/>
    <w:rsid w:val="00722B3F"/>
    <w:rsid w:val="00722DAD"/>
    <w:rsid w:val="00722F19"/>
    <w:rsid w:val="00724FF2"/>
    <w:rsid w:val="0072598E"/>
    <w:rsid w:val="00725BA7"/>
    <w:rsid w:val="0074121C"/>
    <w:rsid w:val="007420BC"/>
    <w:rsid w:val="00754CB5"/>
    <w:rsid w:val="00762434"/>
    <w:rsid w:val="0076325B"/>
    <w:rsid w:val="007638D2"/>
    <w:rsid w:val="00773117"/>
    <w:rsid w:val="007745A8"/>
    <w:rsid w:val="00776C94"/>
    <w:rsid w:val="00776F5A"/>
    <w:rsid w:val="00777FA8"/>
    <w:rsid w:val="007968F5"/>
    <w:rsid w:val="007A67F8"/>
    <w:rsid w:val="007B4A01"/>
    <w:rsid w:val="007B5711"/>
    <w:rsid w:val="007C0B96"/>
    <w:rsid w:val="007C1D98"/>
    <w:rsid w:val="007C271F"/>
    <w:rsid w:val="007C2AAE"/>
    <w:rsid w:val="007C386E"/>
    <w:rsid w:val="007C4773"/>
    <w:rsid w:val="007E1999"/>
    <w:rsid w:val="007E4BF6"/>
    <w:rsid w:val="007F11DE"/>
    <w:rsid w:val="007F1C89"/>
    <w:rsid w:val="007F3D0B"/>
    <w:rsid w:val="007F608A"/>
    <w:rsid w:val="008036FA"/>
    <w:rsid w:val="00803F5C"/>
    <w:rsid w:val="008070FD"/>
    <w:rsid w:val="0080712B"/>
    <w:rsid w:val="00816666"/>
    <w:rsid w:val="00824165"/>
    <w:rsid w:val="008245D5"/>
    <w:rsid w:val="00825C1F"/>
    <w:rsid w:val="00826752"/>
    <w:rsid w:val="00831EA6"/>
    <w:rsid w:val="0083526A"/>
    <w:rsid w:val="00837BB1"/>
    <w:rsid w:val="00842CCD"/>
    <w:rsid w:val="00844916"/>
    <w:rsid w:val="00846929"/>
    <w:rsid w:val="0084736A"/>
    <w:rsid w:val="00860503"/>
    <w:rsid w:val="00866E10"/>
    <w:rsid w:val="00871E59"/>
    <w:rsid w:val="00872706"/>
    <w:rsid w:val="00877318"/>
    <w:rsid w:val="00882E13"/>
    <w:rsid w:val="0089319E"/>
    <w:rsid w:val="008A3C3B"/>
    <w:rsid w:val="008A47CE"/>
    <w:rsid w:val="008A489E"/>
    <w:rsid w:val="008A7175"/>
    <w:rsid w:val="008B29B9"/>
    <w:rsid w:val="008B7D41"/>
    <w:rsid w:val="008C4169"/>
    <w:rsid w:val="008C7E5C"/>
    <w:rsid w:val="008D02DD"/>
    <w:rsid w:val="008D57D2"/>
    <w:rsid w:val="008E1B22"/>
    <w:rsid w:val="008E1FC3"/>
    <w:rsid w:val="008E5585"/>
    <w:rsid w:val="008F1486"/>
    <w:rsid w:val="008F751F"/>
    <w:rsid w:val="009016FE"/>
    <w:rsid w:val="00906575"/>
    <w:rsid w:val="00911A9D"/>
    <w:rsid w:val="00916BD2"/>
    <w:rsid w:val="009210B5"/>
    <w:rsid w:val="00922180"/>
    <w:rsid w:val="00922559"/>
    <w:rsid w:val="0093163D"/>
    <w:rsid w:val="00931CBD"/>
    <w:rsid w:val="009321E0"/>
    <w:rsid w:val="00933ADF"/>
    <w:rsid w:val="00936E54"/>
    <w:rsid w:val="009449BE"/>
    <w:rsid w:val="00972FA7"/>
    <w:rsid w:val="00980283"/>
    <w:rsid w:val="00990815"/>
    <w:rsid w:val="00991CDC"/>
    <w:rsid w:val="00992667"/>
    <w:rsid w:val="009A220F"/>
    <w:rsid w:val="009B11F9"/>
    <w:rsid w:val="009B1566"/>
    <w:rsid w:val="009B7C66"/>
    <w:rsid w:val="009C11C7"/>
    <w:rsid w:val="009C41F6"/>
    <w:rsid w:val="009C4E54"/>
    <w:rsid w:val="009C6A6C"/>
    <w:rsid w:val="009D4969"/>
    <w:rsid w:val="009D4D3D"/>
    <w:rsid w:val="009E5AC0"/>
    <w:rsid w:val="009F0DF3"/>
    <w:rsid w:val="00A00DAF"/>
    <w:rsid w:val="00A036F6"/>
    <w:rsid w:val="00A04680"/>
    <w:rsid w:val="00A11566"/>
    <w:rsid w:val="00A14701"/>
    <w:rsid w:val="00A24955"/>
    <w:rsid w:val="00A315FC"/>
    <w:rsid w:val="00A34256"/>
    <w:rsid w:val="00A34D99"/>
    <w:rsid w:val="00A36634"/>
    <w:rsid w:val="00A411A9"/>
    <w:rsid w:val="00A4159A"/>
    <w:rsid w:val="00A516F7"/>
    <w:rsid w:val="00A57047"/>
    <w:rsid w:val="00A62D97"/>
    <w:rsid w:val="00A665F6"/>
    <w:rsid w:val="00A721CA"/>
    <w:rsid w:val="00A736F8"/>
    <w:rsid w:val="00A831E4"/>
    <w:rsid w:val="00AA0CED"/>
    <w:rsid w:val="00AA3001"/>
    <w:rsid w:val="00AA347E"/>
    <w:rsid w:val="00AA42F9"/>
    <w:rsid w:val="00AA6C90"/>
    <w:rsid w:val="00AB4E03"/>
    <w:rsid w:val="00AC1D31"/>
    <w:rsid w:val="00AC6770"/>
    <w:rsid w:val="00AC6921"/>
    <w:rsid w:val="00AD0189"/>
    <w:rsid w:val="00AD6B91"/>
    <w:rsid w:val="00AE30EA"/>
    <w:rsid w:val="00AF1976"/>
    <w:rsid w:val="00B13560"/>
    <w:rsid w:val="00B1469F"/>
    <w:rsid w:val="00B24123"/>
    <w:rsid w:val="00B2456C"/>
    <w:rsid w:val="00B300E6"/>
    <w:rsid w:val="00B33835"/>
    <w:rsid w:val="00B35748"/>
    <w:rsid w:val="00B36267"/>
    <w:rsid w:val="00B40E13"/>
    <w:rsid w:val="00B427A9"/>
    <w:rsid w:val="00B43511"/>
    <w:rsid w:val="00B43B7E"/>
    <w:rsid w:val="00B47C99"/>
    <w:rsid w:val="00B5422D"/>
    <w:rsid w:val="00B57F0F"/>
    <w:rsid w:val="00B61C55"/>
    <w:rsid w:val="00B73363"/>
    <w:rsid w:val="00B820DA"/>
    <w:rsid w:val="00B83788"/>
    <w:rsid w:val="00B846A7"/>
    <w:rsid w:val="00B84F7B"/>
    <w:rsid w:val="00B85001"/>
    <w:rsid w:val="00B8505B"/>
    <w:rsid w:val="00B930B0"/>
    <w:rsid w:val="00BA22CE"/>
    <w:rsid w:val="00BA2B9C"/>
    <w:rsid w:val="00BA2D4E"/>
    <w:rsid w:val="00BA572B"/>
    <w:rsid w:val="00BA6631"/>
    <w:rsid w:val="00BA7D27"/>
    <w:rsid w:val="00BB6EA3"/>
    <w:rsid w:val="00BC5E22"/>
    <w:rsid w:val="00BD364A"/>
    <w:rsid w:val="00BD7E0B"/>
    <w:rsid w:val="00BE1863"/>
    <w:rsid w:val="00BF5C2B"/>
    <w:rsid w:val="00C013CC"/>
    <w:rsid w:val="00C103E2"/>
    <w:rsid w:val="00C23366"/>
    <w:rsid w:val="00C23396"/>
    <w:rsid w:val="00C2472D"/>
    <w:rsid w:val="00C24D2C"/>
    <w:rsid w:val="00C25044"/>
    <w:rsid w:val="00C26513"/>
    <w:rsid w:val="00C274CC"/>
    <w:rsid w:val="00C32C6E"/>
    <w:rsid w:val="00C377EB"/>
    <w:rsid w:val="00C41694"/>
    <w:rsid w:val="00C666AF"/>
    <w:rsid w:val="00C66F2F"/>
    <w:rsid w:val="00C83F9C"/>
    <w:rsid w:val="00C872C4"/>
    <w:rsid w:val="00C90DF7"/>
    <w:rsid w:val="00C93F61"/>
    <w:rsid w:val="00C957B2"/>
    <w:rsid w:val="00CA38EF"/>
    <w:rsid w:val="00CB2DCE"/>
    <w:rsid w:val="00CB2FC8"/>
    <w:rsid w:val="00CC11C0"/>
    <w:rsid w:val="00CC24EA"/>
    <w:rsid w:val="00CD5F68"/>
    <w:rsid w:val="00CD6517"/>
    <w:rsid w:val="00CE6E74"/>
    <w:rsid w:val="00CE7E2C"/>
    <w:rsid w:val="00D01F86"/>
    <w:rsid w:val="00D06BFD"/>
    <w:rsid w:val="00D15E14"/>
    <w:rsid w:val="00D1663E"/>
    <w:rsid w:val="00D25244"/>
    <w:rsid w:val="00D27D23"/>
    <w:rsid w:val="00D30DBA"/>
    <w:rsid w:val="00D3209B"/>
    <w:rsid w:val="00D35BEF"/>
    <w:rsid w:val="00D41823"/>
    <w:rsid w:val="00D52602"/>
    <w:rsid w:val="00D52EDC"/>
    <w:rsid w:val="00D5346F"/>
    <w:rsid w:val="00D53CDA"/>
    <w:rsid w:val="00D53F11"/>
    <w:rsid w:val="00D65579"/>
    <w:rsid w:val="00D705DE"/>
    <w:rsid w:val="00D75D28"/>
    <w:rsid w:val="00D75FA2"/>
    <w:rsid w:val="00D81727"/>
    <w:rsid w:val="00D83EA0"/>
    <w:rsid w:val="00D93226"/>
    <w:rsid w:val="00D93499"/>
    <w:rsid w:val="00D93C68"/>
    <w:rsid w:val="00D96BE3"/>
    <w:rsid w:val="00DA0EB5"/>
    <w:rsid w:val="00DA109F"/>
    <w:rsid w:val="00DA5827"/>
    <w:rsid w:val="00DB3E35"/>
    <w:rsid w:val="00DB4460"/>
    <w:rsid w:val="00DB585A"/>
    <w:rsid w:val="00DB749D"/>
    <w:rsid w:val="00DC5623"/>
    <w:rsid w:val="00DC7043"/>
    <w:rsid w:val="00DD0C7C"/>
    <w:rsid w:val="00DD5085"/>
    <w:rsid w:val="00DE55D2"/>
    <w:rsid w:val="00E00BF2"/>
    <w:rsid w:val="00E0131D"/>
    <w:rsid w:val="00E04137"/>
    <w:rsid w:val="00E11BA5"/>
    <w:rsid w:val="00E12A0D"/>
    <w:rsid w:val="00E15E69"/>
    <w:rsid w:val="00E246F5"/>
    <w:rsid w:val="00E2616E"/>
    <w:rsid w:val="00E33DCA"/>
    <w:rsid w:val="00E35316"/>
    <w:rsid w:val="00E368A7"/>
    <w:rsid w:val="00E44C86"/>
    <w:rsid w:val="00E53D1D"/>
    <w:rsid w:val="00E608E5"/>
    <w:rsid w:val="00E60A7A"/>
    <w:rsid w:val="00E651D1"/>
    <w:rsid w:val="00E74109"/>
    <w:rsid w:val="00E81F1F"/>
    <w:rsid w:val="00E83148"/>
    <w:rsid w:val="00E87BE1"/>
    <w:rsid w:val="00E90771"/>
    <w:rsid w:val="00E9190A"/>
    <w:rsid w:val="00E94A67"/>
    <w:rsid w:val="00EA36A2"/>
    <w:rsid w:val="00EA6B1A"/>
    <w:rsid w:val="00EA72E6"/>
    <w:rsid w:val="00EB0EB6"/>
    <w:rsid w:val="00EB13BC"/>
    <w:rsid w:val="00EB1D7B"/>
    <w:rsid w:val="00EB58FC"/>
    <w:rsid w:val="00EC3C2C"/>
    <w:rsid w:val="00EC5396"/>
    <w:rsid w:val="00EC61DE"/>
    <w:rsid w:val="00ED0568"/>
    <w:rsid w:val="00ED6642"/>
    <w:rsid w:val="00EE4017"/>
    <w:rsid w:val="00EE78E6"/>
    <w:rsid w:val="00EF0DE0"/>
    <w:rsid w:val="00EF7BC0"/>
    <w:rsid w:val="00F006F9"/>
    <w:rsid w:val="00F01500"/>
    <w:rsid w:val="00F02473"/>
    <w:rsid w:val="00F05373"/>
    <w:rsid w:val="00F1234E"/>
    <w:rsid w:val="00F1457A"/>
    <w:rsid w:val="00F232EA"/>
    <w:rsid w:val="00F23AA1"/>
    <w:rsid w:val="00F26499"/>
    <w:rsid w:val="00F313A2"/>
    <w:rsid w:val="00F40903"/>
    <w:rsid w:val="00F44300"/>
    <w:rsid w:val="00F459EE"/>
    <w:rsid w:val="00F46B0D"/>
    <w:rsid w:val="00F50483"/>
    <w:rsid w:val="00F5737E"/>
    <w:rsid w:val="00F57833"/>
    <w:rsid w:val="00F669D1"/>
    <w:rsid w:val="00F70093"/>
    <w:rsid w:val="00F70C72"/>
    <w:rsid w:val="00F71FAA"/>
    <w:rsid w:val="00F7371A"/>
    <w:rsid w:val="00F75DEB"/>
    <w:rsid w:val="00F841BD"/>
    <w:rsid w:val="00F97327"/>
    <w:rsid w:val="00F97358"/>
    <w:rsid w:val="00FB3D26"/>
    <w:rsid w:val="00FB5618"/>
    <w:rsid w:val="00FC0F72"/>
    <w:rsid w:val="00FC6FA4"/>
    <w:rsid w:val="00FD1215"/>
    <w:rsid w:val="00FD357A"/>
    <w:rsid w:val="00FD74E7"/>
    <w:rsid w:val="00FE4CA7"/>
    <w:rsid w:val="00FF2E79"/>
    <w:rsid w:val="011F4D2A"/>
    <w:rsid w:val="016C7703"/>
    <w:rsid w:val="01E34A16"/>
    <w:rsid w:val="03813BDD"/>
    <w:rsid w:val="047D5026"/>
    <w:rsid w:val="05EA24B6"/>
    <w:rsid w:val="071D05D1"/>
    <w:rsid w:val="07644217"/>
    <w:rsid w:val="07B2BCD5"/>
    <w:rsid w:val="07F0E0AB"/>
    <w:rsid w:val="087E798A"/>
    <w:rsid w:val="093A5DB2"/>
    <w:rsid w:val="09B92B63"/>
    <w:rsid w:val="0BBDCD69"/>
    <w:rsid w:val="0DA55053"/>
    <w:rsid w:val="0E12B22F"/>
    <w:rsid w:val="0ED93135"/>
    <w:rsid w:val="12BF73F5"/>
    <w:rsid w:val="132EA3FB"/>
    <w:rsid w:val="1377F19E"/>
    <w:rsid w:val="14133B8B"/>
    <w:rsid w:val="15CF68C1"/>
    <w:rsid w:val="167DE46B"/>
    <w:rsid w:val="16DD8101"/>
    <w:rsid w:val="1775849D"/>
    <w:rsid w:val="17B2F7BD"/>
    <w:rsid w:val="18AC4481"/>
    <w:rsid w:val="1D2E15BC"/>
    <w:rsid w:val="1D4CC683"/>
    <w:rsid w:val="1E0EA113"/>
    <w:rsid w:val="1ECD2E19"/>
    <w:rsid w:val="20CE18D8"/>
    <w:rsid w:val="21838CC8"/>
    <w:rsid w:val="21DD838E"/>
    <w:rsid w:val="21E5E14A"/>
    <w:rsid w:val="224F1C39"/>
    <w:rsid w:val="260AA8FD"/>
    <w:rsid w:val="27A797C3"/>
    <w:rsid w:val="2B03A2FC"/>
    <w:rsid w:val="2B375C75"/>
    <w:rsid w:val="2DD65C6B"/>
    <w:rsid w:val="2ECC9444"/>
    <w:rsid w:val="3020F85F"/>
    <w:rsid w:val="318F896F"/>
    <w:rsid w:val="3225AED5"/>
    <w:rsid w:val="32272BF9"/>
    <w:rsid w:val="32AEA506"/>
    <w:rsid w:val="33478BEC"/>
    <w:rsid w:val="3357A600"/>
    <w:rsid w:val="343A9FA1"/>
    <w:rsid w:val="3629CA9A"/>
    <w:rsid w:val="377A4C18"/>
    <w:rsid w:val="377DAD25"/>
    <w:rsid w:val="382D3267"/>
    <w:rsid w:val="386686A9"/>
    <w:rsid w:val="388713F0"/>
    <w:rsid w:val="39689F7C"/>
    <w:rsid w:val="3A8E8624"/>
    <w:rsid w:val="3BF6459F"/>
    <w:rsid w:val="3D00A85F"/>
    <w:rsid w:val="3D1BB711"/>
    <w:rsid w:val="3DBCD56E"/>
    <w:rsid w:val="3F36B028"/>
    <w:rsid w:val="3FBBE9D5"/>
    <w:rsid w:val="3FCD5B15"/>
    <w:rsid w:val="3FD2EE25"/>
    <w:rsid w:val="4069D2BF"/>
    <w:rsid w:val="41121492"/>
    <w:rsid w:val="42A2AB1F"/>
    <w:rsid w:val="439EED68"/>
    <w:rsid w:val="44469C1C"/>
    <w:rsid w:val="452918D7"/>
    <w:rsid w:val="4561A1EA"/>
    <w:rsid w:val="4730CAC5"/>
    <w:rsid w:val="474DA897"/>
    <w:rsid w:val="4826C3DE"/>
    <w:rsid w:val="48FECAFF"/>
    <w:rsid w:val="49B610EE"/>
    <w:rsid w:val="4A1DBA96"/>
    <w:rsid w:val="4A26E414"/>
    <w:rsid w:val="4BA9E37A"/>
    <w:rsid w:val="4BBE7142"/>
    <w:rsid w:val="4E69DABC"/>
    <w:rsid w:val="50398327"/>
    <w:rsid w:val="505B2C36"/>
    <w:rsid w:val="50C16B40"/>
    <w:rsid w:val="518049D2"/>
    <w:rsid w:val="51B307F2"/>
    <w:rsid w:val="523F0079"/>
    <w:rsid w:val="5264EC75"/>
    <w:rsid w:val="5292DAEC"/>
    <w:rsid w:val="56E42DDC"/>
    <w:rsid w:val="578F867F"/>
    <w:rsid w:val="57D6DE67"/>
    <w:rsid w:val="57F8C435"/>
    <w:rsid w:val="59A038EE"/>
    <w:rsid w:val="5A750791"/>
    <w:rsid w:val="5E0DB494"/>
    <w:rsid w:val="5E77921B"/>
    <w:rsid w:val="5F7DF311"/>
    <w:rsid w:val="5FE57619"/>
    <w:rsid w:val="63233310"/>
    <w:rsid w:val="632E6EBE"/>
    <w:rsid w:val="6463518E"/>
    <w:rsid w:val="66B5105D"/>
    <w:rsid w:val="66F31837"/>
    <w:rsid w:val="677BA4E8"/>
    <w:rsid w:val="693E1F2D"/>
    <w:rsid w:val="6CA8DDEC"/>
    <w:rsid w:val="70B5E9D7"/>
    <w:rsid w:val="7115BE17"/>
    <w:rsid w:val="71656EA2"/>
    <w:rsid w:val="7201E098"/>
    <w:rsid w:val="724A086C"/>
    <w:rsid w:val="74AAA625"/>
    <w:rsid w:val="76B98EEB"/>
    <w:rsid w:val="76E6C10A"/>
    <w:rsid w:val="7726DF8E"/>
    <w:rsid w:val="7746CAA0"/>
    <w:rsid w:val="776DADAF"/>
    <w:rsid w:val="77719379"/>
    <w:rsid w:val="77CCE43E"/>
    <w:rsid w:val="788F9794"/>
    <w:rsid w:val="78C01BBF"/>
    <w:rsid w:val="7969A693"/>
    <w:rsid w:val="7A89AAF2"/>
    <w:rsid w:val="7B08629D"/>
    <w:rsid w:val="7C1613D2"/>
    <w:rsid w:val="7DA3B44D"/>
    <w:rsid w:val="7E7872C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8EED"/>
  <w15:docId w15:val="{15735895-3485-40E8-ADB2-B08EFB94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1F"/>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3"/>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5"/>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23"/>
      </w:numPr>
    </w:pPr>
    <w:rPr>
      <w:b/>
      <w:bCs w:val="0"/>
      <w:sz w:val="28"/>
    </w:rPr>
  </w:style>
  <w:style w:type="paragraph" w:customStyle="1" w:styleId="EITUMHeading1">
    <w:name w:val="EITUM Heading 1"/>
    <w:basedOn w:val="Heading1"/>
    <w:link w:val="EITUMHeading1Char"/>
    <w:qFormat/>
    <w:rsid w:val="0005274A"/>
    <w:pPr>
      <w:numPr>
        <w:numId w:val="26"/>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3241F"/>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3241F"/>
    <w:rPr>
      <w:rFonts w:ascii="Calibri" w:eastAsia="Calibri" w:hAnsi="Calibri" w:cs="Calibri"/>
      <w:sz w:val="19"/>
      <w:szCs w:val="19"/>
      <w:lang w:val="en-US"/>
    </w:rPr>
  </w:style>
  <w:style w:type="paragraph" w:customStyle="1" w:styleId="Default">
    <w:name w:val="Default"/>
    <w:rsid w:val="0033241F"/>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styleId="UnresolvedMention">
    <w:name w:val="Unresolved Mention"/>
    <w:basedOn w:val="DefaultParagraphFont"/>
    <w:uiPriority w:val="99"/>
    <w:semiHidden/>
    <w:unhideWhenUsed/>
    <w:rsid w:val="006A6711"/>
    <w:rPr>
      <w:color w:val="605E5C"/>
      <w:shd w:val="clear" w:color="auto" w:fill="E1DFDD"/>
    </w:rPr>
  </w:style>
  <w:style w:type="character" w:styleId="FollowedHyperlink">
    <w:name w:val="FollowedHyperlink"/>
    <w:basedOn w:val="DefaultParagraphFont"/>
    <w:uiPriority w:val="99"/>
    <w:semiHidden/>
    <w:unhideWhenUsed/>
    <w:rsid w:val="00C93F61"/>
    <w:rPr>
      <w:color w:val="333333" w:themeColor="followedHyperlink"/>
      <w:u w:val="single"/>
    </w:rPr>
  </w:style>
  <w:style w:type="paragraph" w:styleId="FootnoteText">
    <w:name w:val="footnote text"/>
    <w:basedOn w:val="Normal"/>
    <w:link w:val="FootnoteTextChar"/>
    <w:uiPriority w:val="99"/>
    <w:semiHidden/>
    <w:unhideWhenUsed/>
    <w:rsid w:val="007F11DE"/>
    <w:pPr>
      <w:spacing w:after="0" w:line="240" w:lineRule="auto"/>
    </w:pPr>
    <w:rPr>
      <w:szCs w:val="20"/>
    </w:rPr>
  </w:style>
  <w:style w:type="character" w:customStyle="1" w:styleId="FootnoteTextChar">
    <w:name w:val="Footnote Text Char"/>
    <w:basedOn w:val="DefaultParagraphFont"/>
    <w:link w:val="FootnoteText"/>
    <w:uiPriority w:val="99"/>
    <w:semiHidden/>
    <w:rsid w:val="007F11DE"/>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7F11DE"/>
    <w:rPr>
      <w:vertAlign w:val="superscript"/>
    </w:rPr>
  </w:style>
  <w:style w:type="character" w:styleId="PlaceholderText">
    <w:name w:val="Placeholder Text"/>
    <w:basedOn w:val="DefaultParagraphFont"/>
    <w:uiPriority w:val="99"/>
    <w:semiHidden/>
    <w:rsid w:val="00654980"/>
    <w:rPr>
      <w:color w:val="666666"/>
    </w:rPr>
  </w:style>
  <w:style w:type="character" w:customStyle="1" w:styleId="ui-provider">
    <w:name w:val="ui-provider"/>
    <w:basedOn w:val="DefaultParagraphFont"/>
    <w:uiPriority w:val="1"/>
    <w:rsid w:val="343A9FA1"/>
    <w:rPr>
      <w:rFonts w:asciiTheme="minorHAnsi" w:eastAsiaTheme="minorEastAsia" w:hAnsiTheme="minorHAnsi" w:cstheme="minorBidi"/>
      <w:sz w:val="22"/>
      <w:szCs w:val="22"/>
    </w:rPr>
  </w:style>
  <w:style w:type="paragraph" w:styleId="Revision">
    <w:name w:val="Revision"/>
    <w:hidden/>
    <w:uiPriority w:val="99"/>
    <w:semiHidden/>
    <w:rsid w:val="00021436"/>
    <w:pPr>
      <w:spacing w:after="0" w:line="240" w:lineRule="auto"/>
    </w:pPr>
    <w:rPr>
      <w:rFonts w:ascii="Calibri Light" w:hAnsi="Calibri Light"/>
      <w:color w:val="333333"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eiturbanmobility.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Report%20template%202021-20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8634B90854B3B9AAA404C5BD1CD33"/>
        <w:category>
          <w:name w:val="Generale"/>
          <w:gallery w:val="placeholder"/>
        </w:category>
        <w:types>
          <w:type w:val="bbPlcHdr"/>
        </w:types>
        <w:behaviors>
          <w:behavior w:val="content"/>
        </w:behaviors>
        <w:guid w:val="{C8AFC3E0-BDA3-4C62-B33D-F8BF293502F9}"/>
      </w:docPartPr>
      <w:docPartBody>
        <w:p w:rsidR="007B4A01" w:rsidRDefault="00475D18" w:rsidP="00475D18">
          <w:pPr>
            <w:pStyle w:val="A448634B90854B3B9AAA404C5BD1CD333"/>
          </w:pPr>
          <w:r w:rsidRPr="00EA72E6">
            <w:rPr>
              <w:rStyle w:val="PlaceholderText"/>
              <w:lang w:val="it-IT"/>
            </w:rPr>
            <w:t>Fare clic o toccare qui per immettere il testo.</w:t>
          </w:r>
        </w:p>
      </w:docPartBody>
    </w:docPart>
    <w:docPart>
      <w:docPartPr>
        <w:name w:val="1871255EB23540D4B1C0527F41C75CE4"/>
        <w:category>
          <w:name w:val="Generale"/>
          <w:gallery w:val="placeholder"/>
        </w:category>
        <w:types>
          <w:type w:val="bbPlcHdr"/>
        </w:types>
        <w:behaviors>
          <w:behavior w:val="content"/>
        </w:behaviors>
        <w:guid w:val="{C4F89574-C2A3-4EAA-9494-249D26CAF721}"/>
      </w:docPartPr>
      <w:docPartBody>
        <w:p w:rsidR="007B4A01" w:rsidRDefault="00475D18" w:rsidP="00475D18">
          <w:pPr>
            <w:pStyle w:val="1871255EB23540D4B1C0527F41C75CE43"/>
          </w:pPr>
          <w:r w:rsidRPr="00EA72E6">
            <w:rPr>
              <w:rStyle w:val="PlaceholderText"/>
              <w:lang w:val="it-IT"/>
            </w:rPr>
            <w:t>Fare clic o toccare qui per immettere il testo.</w:t>
          </w:r>
        </w:p>
      </w:docPartBody>
    </w:docPart>
    <w:docPart>
      <w:docPartPr>
        <w:name w:val="2167E5E2446C46D2885038C6B2933A0C"/>
        <w:category>
          <w:name w:val="Generale"/>
          <w:gallery w:val="placeholder"/>
        </w:category>
        <w:types>
          <w:type w:val="bbPlcHdr"/>
        </w:types>
        <w:behaviors>
          <w:behavior w:val="content"/>
        </w:behaviors>
        <w:guid w:val="{E0DFACBD-3EE5-4B2A-88C7-AF15337D249B}"/>
      </w:docPartPr>
      <w:docPartBody>
        <w:p w:rsidR="007B4A01" w:rsidRDefault="00475D18" w:rsidP="00475D18">
          <w:pPr>
            <w:pStyle w:val="2167E5E2446C46D2885038C6B2933A0C3"/>
          </w:pPr>
          <w:r w:rsidRPr="00EA72E6">
            <w:rPr>
              <w:rStyle w:val="PlaceholderText"/>
              <w:lang w:val="it-IT"/>
            </w:rPr>
            <w:t>Fare clic o toccare qui per immettere il testo.</w:t>
          </w:r>
        </w:p>
      </w:docPartBody>
    </w:docPart>
    <w:docPart>
      <w:docPartPr>
        <w:name w:val="746DF7906936433F9B55959ED0961822"/>
        <w:category>
          <w:name w:val="Generale"/>
          <w:gallery w:val="placeholder"/>
        </w:category>
        <w:types>
          <w:type w:val="bbPlcHdr"/>
        </w:types>
        <w:behaviors>
          <w:behavior w:val="content"/>
        </w:behaviors>
        <w:guid w:val="{3E3D52F3-D434-48CA-B8C0-D6E40486B904}"/>
      </w:docPartPr>
      <w:docPartBody>
        <w:p w:rsidR="007B4A01" w:rsidRDefault="00475D18" w:rsidP="00475D18">
          <w:pPr>
            <w:pStyle w:val="746DF7906936433F9B55959ED09618223"/>
          </w:pPr>
          <w:r w:rsidRPr="00EA72E6">
            <w:rPr>
              <w:rStyle w:val="PlaceholderText"/>
              <w:lang w:val="it-IT"/>
            </w:rPr>
            <w:t>Fare clic o toccare qui per immettere il testo.</w:t>
          </w:r>
        </w:p>
      </w:docPartBody>
    </w:docPart>
    <w:docPart>
      <w:docPartPr>
        <w:name w:val="BA2379D0E9674B6CA4A583A023D81988"/>
        <w:category>
          <w:name w:val="Generale"/>
          <w:gallery w:val="placeholder"/>
        </w:category>
        <w:types>
          <w:type w:val="bbPlcHdr"/>
        </w:types>
        <w:behaviors>
          <w:behavior w:val="content"/>
        </w:behaviors>
        <w:guid w:val="{3E5AA9E7-8A34-442F-9BDE-ECC3A4818D65}"/>
      </w:docPartPr>
      <w:docPartBody>
        <w:p w:rsidR="007B4A01" w:rsidRDefault="00475D18" w:rsidP="00475D18">
          <w:pPr>
            <w:pStyle w:val="BA2379D0E9674B6CA4A583A023D819881"/>
          </w:pPr>
          <w:r w:rsidRPr="00EA72E6">
            <w:rPr>
              <w:rStyle w:val="PlaceholderText"/>
              <w:lang w:val="it-IT"/>
            </w:rPr>
            <w:t>Fare clic o toccare qui per immettere il testo.</w:t>
          </w:r>
        </w:p>
      </w:docPartBody>
    </w:docPart>
    <w:docPart>
      <w:docPartPr>
        <w:name w:val="BCB4085D07474FDD83C1EEC21A4062D1"/>
        <w:category>
          <w:name w:val="Generale"/>
          <w:gallery w:val="placeholder"/>
        </w:category>
        <w:types>
          <w:type w:val="bbPlcHdr"/>
        </w:types>
        <w:behaviors>
          <w:behavior w:val="content"/>
        </w:behaviors>
        <w:guid w:val="{74EB06DF-61A2-4069-AE55-B7F7639B8C98}"/>
      </w:docPartPr>
      <w:docPartBody>
        <w:p w:rsidR="007B4A01" w:rsidRDefault="00475D18" w:rsidP="00475D18">
          <w:pPr>
            <w:pStyle w:val="BCB4085D07474FDD83C1EEC21A4062D11"/>
          </w:pPr>
          <w:r w:rsidRPr="00EA72E6">
            <w:rPr>
              <w:rStyle w:val="PlaceholderText"/>
              <w:lang w:val="it-IT"/>
            </w:rPr>
            <w:t>Fare clic o toccare qui per immettere il testo.</w:t>
          </w:r>
        </w:p>
      </w:docPartBody>
    </w:docPart>
    <w:docPart>
      <w:docPartPr>
        <w:name w:val="06F248E711D742D2ABD59B7554782FC7"/>
        <w:category>
          <w:name w:val="Generale"/>
          <w:gallery w:val="placeholder"/>
        </w:category>
        <w:types>
          <w:type w:val="bbPlcHdr"/>
        </w:types>
        <w:behaviors>
          <w:behavior w:val="content"/>
        </w:behaviors>
        <w:guid w:val="{7C85F211-3935-42E4-95CA-5D9479AACFC4}"/>
      </w:docPartPr>
      <w:docPartBody>
        <w:p w:rsidR="007B4A01" w:rsidRDefault="00475D18" w:rsidP="00475D18">
          <w:pPr>
            <w:pStyle w:val="06F248E711D742D2ABD59B7554782FC71"/>
          </w:pPr>
          <w:r w:rsidRPr="00EA72E6">
            <w:rPr>
              <w:rStyle w:val="PlaceholderText"/>
              <w:lang w:val="it-IT"/>
            </w:rPr>
            <w:t>Fare clic o toccare qui per immettere il testo.</w:t>
          </w:r>
        </w:p>
      </w:docPartBody>
    </w:docPart>
    <w:docPart>
      <w:docPartPr>
        <w:name w:val="5329118D83B7432DA609BB341141176C"/>
        <w:category>
          <w:name w:val="Generale"/>
          <w:gallery w:val="placeholder"/>
        </w:category>
        <w:types>
          <w:type w:val="bbPlcHdr"/>
        </w:types>
        <w:behaviors>
          <w:behavior w:val="content"/>
        </w:behaviors>
        <w:guid w:val="{52595001-9182-45AA-BB0A-6E1CDBF0BDDE}"/>
      </w:docPartPr>
      <w:docPartBody>
        <w:p w:rsidR="007B4A01" w:rsidRDefault="00475D18" w:rsidP="00475D18">
          <w:pPr>
            <w:pStyle w:val="5329118D83B7432DA609BB341141176C"/>
          </w:pPr>
          <w:r w:rsidRPr="00EA72E6">
            <w:rPr>
              <w:rStyle w:val="PlaceholderText"/>
              <w:lang w:val="it-IT"/>
            </w:rPr>
            <w:t>Fare clic o toccare qui per immettere il testo.</w:t>
          </w:r>
        </w:p>
      </w:docPartBody>
    </w:docPart>
    <w:docPart>
      <w:docPartPr>
        <w:name w:val="5E48A52E4D044F11B0801EDD9EC6BEB7"/>
        <w:category>
          <w:name w:val="Generale"/>
          <w:gallery w:val="placeholder"/>
        </w:category>
        <w:types>
          <w:type w:val="bbPlcHdr"/>
        </w:types>
        <w:behaviors>
          <w:behavior w:val="content"/>
        </w:behaviors>
        <w:guid w:val="{C135E6F9-D44F-41E1-B7DF-B0CC73FF2E31}"/>
      </w:docPartPr>
      <w:docPartBody>
        <w:p w:rsidR="007B4A01" w:rsidRDefault="00481BB8" w:rsidP="00481BB8">
          <w:pPr>
            <w:pStyle w:val="5E48A52E4D044F11B0801EDD9EC6BEB7"/>
          </w:pPr>
          <w:r w:rsidRPr="00F5737E">
            <w:rPr>
              <w:rStyle w:val="PlaceholderText"/>
              <w:bdr w:val="single" w:sz="12" w:space="0" w:color="auto"/>
            </w:rPr>
            <w:t>Fare clic o toccare qui per immettere il testo.</w:t>
          </w:r>
        </w:p>
      </w:docPartBody>
    </w:docPart>
    <w:docPart>
      <w:docPartPr>
        <w:name w:val="B47816A5217B415FAFD3A09EBC5865D8"/>
        <w:category>
          <w:name w:val="Generale"/>
          <w:gallery w:val="placeholder"/>
        </w:category>
        <w:types>
          <w:type w:val="bbPlcHdr"/>
        </w:types>
        <w:behaviors>
          <w:behavior w:val="content"/>
        </w:behaviors>
        <w:guid w:val="{D026B702-2865-46B2-A9EE-6FBB0FA0A862}"/>
      </w:docPartPr>
      <w:docPartBody>
        <w:p w:rsidR="007B4A01" w:rsidRDefault="00481BB8" w:rsidP="00481BB8">
          <w:pPr>
            <w:pStyle w:val="B47816A5217B415FAFD3A09EBC5865D8"/>
          </w:pPr>
          <w:r w:rsidRPr="00F5737E">
            <w:rPr>
              <w:rStyle w:val="PlaceholderText"/>
              <w:bdr w:val="single" w:sz="12" w:space="0" w:color="auto"/>
            </w:rPr>
            <w:t>Fare clic o toccare qui per immettere il testo.</w:t>
          </w:r>
        </w:p>
      </w:docPartBody>
    </w:docPart>
    <w:docPart>
      <w:docPartPr>
        <w:name w:val="B9261176A50040C2AF744702C711FA45"/>
        <w:category>
          <w:name w:val="Generale"/>
          <w:gallery w:val="placeholder"/>
        </w:category>
        <w:types>
          <w:type w:val="bbPlcHdr"/>
        </w:types>
        <w:behaviors>
          <w:behavior w:val="content"/>
        </w:behaviors>
        <w:guid w:val="{275BA9A3-BE42-4AA4-89CB-6772989AA66A}"/>
      </w:docPartPr>
      <w:docPartBody>
        <w:p w:rsidR="007B4A01" w:rsidRDefault="00481BB8" w:rsidP="00481BB8">
          <w:pPr>
            <w:pStyle w:val="B9261176A50040C2AF744702C711FA45"/>
          </w:pPr>
          <w:r w:rsidRPr="00F5737E">
            <w:rPr>
              <w:rStyle w:val="PlaceholderText"/>
              <w:bdr w:val="single" w:sz="12" w:space="0" w:color="auto"/>
            </w:rPr>
            <w:t>Fare clic o toccare qui per immettere il testo.</w:t>
          </w:r>
        </w:p>
      </w:docPartBody>
    </w:docPart>
    <w:docPart>
      <w:docPartPr>
        <w:name w:val="B8DBD2B9342E4E9A804B67BD0D77C1F0"/>
        <w:category>
          <w:name w:val="Generale"/>
          <w:gallery w:val="placeholder"/>
        </w:category>
        <w:types>
          <w:type w:val="bbPlcHdr"/>
        </w:types>
        <w:behaviors>
          <w:behavior w:val="content"/>
        </w:behaviors>
        <w:guid w:val="{37091F6F-3EBB-41A1-BA8A-1872458ED50A}"/>
      </w:docPartPr>
      <w:docPartBody>
        <w:p w:rsidR="007B4A01" w:rsidRDefault="00481BB8" w:rsidP="00481BB8">
          <w:pPr>
            <w:pStyle w:val="B8DBD2B9342E4E9A804B67BD0D77C1F0"/>
          </w:pPr>
          <w:r w:rsidRPr="00F5737E">
            <w:rPr>
              <w:rStyle w:val="PlaceholderText"/>
              <w:bdr w:val="single" w:sz="12" w:space="0" w:color="auto"/>
            </w:rPr>
            <w:t>Fare clic o toccare qui per immettere il testo.</w:t>
          </w:r>
        </w:p>
      </w:docPartBody>
    </w:docPart>
    <w:docPart>
      <w:docPartPr>
        <w:name w:val="45237653DA5844B48885833CE91ED5A2"/>
        <w:category>
          <w:name w:val="Generale"/>
          <w:gallery w:val="placeholder"/>
        </w:category>
        <w:types>
          <w:type w:val="bbPlcHdr"/>
        </w:types>
        <w:behaviors>
          <w:behavior w:val="content"/>
        </w:behaviors>
        <w:guid w:val="{0191FEDD-1D8D-47C3-BC6F-E992E5D43EC4}"/>
      </w:docPartPr>
      <w:docPartBody>
        <w:p w:rsidR="007B4A01" w:rsidRDefault="00481BB8" w:rsidP="00481BB8">
          <w:pPr>
            <w:pStyle w:val="45237653DA5844B48885833CE91ED5A2"/>
          </w:pPr>
          <w:r w:rsidRPr="00F5737E">
            <w:rPr>
              <w:rStyle w:val="PlaceholderText"/>
              <w:bdr w:val="single" w:sz="12" w:space="0" w:color="auto"/>
            </w:rPr>
            <w:t>Fare clic o toccare qui per immettere il testo.</w:t>
          </w:r>
        </w:p>
      </w:docPartBody>
    </w:docPart>
    <w:docPart>
      <w:docPartPr>
        <w:name w:val="AC2D3D544CD346E4B3A30213B9DE455E"/>
        <w:category>
          <w:name w:val="Generale"/>
          <w:gallery w:val="placeholder"/>
        </w:category>
        <w:types>
          <w:type w:val="bbPlcHdr"/>
        </w:types>
        <w:behaviors>
          <w:behavior w:val="content"/>
        </w:behaviors>
        <w:guid w:val="{777B2D9D-5593-4E7B-95E9-351F37A39706}"/>
      </w:docPartPr>
      <w:docPartBody>
        <w:p w:rsidR="007B4A01" w:rsidRDefault="00481BB8" w:rsidP="00481BB8">
          <w:pPr>
            <w:pStyle w:val="AC2D3D544CD346E4B3A30213B9DE455E"/>
          </w:pPr>
          <w:r w:rsidRPr="00F5737E">
            <w:rPr>
              <w:rStyle w:val="PlaceholderText"/>
              <w:bdr w:val="single" w:sz="12" w:space="0" w:color="auto"/>
            </w:rPr>
            <w:t>Fare clic o toccare qui per immettere il testo.</w:t>
          </w:r>
        </w:p>
      </w:docPartBody>
    </w:docPart>
    <w:docPart>
      <w:docPartPr>
        <w:name w:val="A3AD659E5458492AB416324C7D4553F9"/>
        <w:category>
          <w:name w:val="Generale"/>
          <w:gallery w:val="placeholder"/>
        </w:category>
        <w:types>
          <w:type w:val="bbPlcHdr"/>
        </w:types>
        <w:behaviors>
          <w:behavior w:val="content"/>
        </w:behaviors>
        <w:guid w:val="{6F6633F4-582A-477D-A2BE-D8B18E19CCC1}"/>
      </w:docPartPr>
      <w:docPartBody>
        <w:p w:rsidR="007B4A01" w:rsidRDefault="00481BB8" w:rsidP="00481BB8">
          <w:pPr>
            <w:pStyle w:val="A3AD659E5458492AB416324C7D4553F9"/>
          </w:pPr>
          <w:r w:rsidRPr="00F5737E">
            <w:rPr>
              <w:rStyle w:val="PlaceholderText"/>
              <w:bdr w:val="single" w:sz="12" w:space="0" w:color="auto"/>
            </w:rPr>
            <w:t>Fare clic o toccare qui per immettere il testo.</w:t>
          </w:r>
        </w:p>
      </w:docPartBody>
    </w:docPart>
    <w:docPart>
      <w:docPartPr>
        <w:name w:val="AB4594E69A8B4519B7503F5A52ED12DB"/>
        <w:category>
          <w:name w:val="Generale"/>
          <w:gallery w:val="placeholder"/>
        </w:category>
        <w:types>
          <w:type w:val="bbPlcHdr"/>
        </w:types>
        <w:behaviors>
          <w:behavior w:val="content"/>
        </w:behaviors>
        <w:guid w:val="{AD34E6D5-09C2-477A-90C0-C5C1EC0AAF7D}"/>
      </w:docPartPr>
      <w:docPartBody>
        <w:p w:rsidR="007B4A01" w:rsidRDefault="00481BB8" w:rsidP="00481BB8">
          <w:pPr>
            <w:pStyle w:val="AB4594E69A8B4519B7503F5A52ED12DB"/>
          </w:pPr>
          <w:r w:rsidRPr="00F5737E">
            <w:rPr>
              <w:rStyle w:val="PlaceholderText"/>
              <w:bdr w:val="single" w:sz="12" w:space="0" w:color="auto"/>
            </w:rPr>
            <w:t>Fare clic o toccare qui per immettere il testo.</w:t>
          </w:r>
        </w:p>
      </w:docPartBody>
    </w:docPart>
    <w:docPart>
      <w:docPartPr>
        <w:name w:val="87FE2C923A62437F9534262F054A4A5D"/>
        <w:category>
          <w:name w:val="Generale"/>
          <w:gallery w:val="placeholder"/>
        </w:category>
        <w:types>
          <w:type w:val="bbPlcHdr"/>
        </w:types>
        <w:behaviors>
          <w:behavior w:val="content"/>
        </w:behaviors>
        <w:guid w:val="{DA4E5952-B589-40CD-8B33-9B5E0CE8A276}"/>
      </w:docPartPr>
      <w:docPartBody>
        <w:p w:rsidR="007B4A01" w:rsidRDefault="005A703E" w:rsidP="005A703E">
          <w:pPr>
            <w:pStyle w:val="87FE2C923A62437F9534262F054A4A5D1"/>
          </w:pPr>
          <w:r w:rsidRPr="00F5737E">
            <w:rPr>
              <w:rStyle w:val="PlaceholderText"/>
              <w:bdr w:val="single" w:sz="12" w:space="0" w:color="auto"/>
            </w:rPr>
            <w:t>Fare clic o toccare qui per immettere il testo.</w:t>
          </w:r>
        </w:p>
      </w:docPartBody>
    </w:docPart>
    <w:docPart>
      <w:docPartPr>
        <w:name w:val="18AC45148DB04D1F9BCDBA12AED9CA93"/>
        <w:category>
          <w:name w:val="Generale"/>
          <w:gallery w:val="placeholder"/>
        </w:category>
        <w:types>
          <w:type w:val="bbPlcHdr"/>
        </w:types>
        <w:behaviors>
          <w:behavior w:val="content"/>
        </w:behaviors>
        <w:guid w:val="{7D7DEB9A-9A24-4F28-AD94-D141362B8DC6}"/>
      </w:docPartPr>
      <w:docPartBody>
        <w:p w:rsidR="007B4A01" w:rsidRDefault="005A703E" w:rsidP="005A703E">
          <w:pPr>
            <w:pStyle w:val="18AC45148DB04D1F9BCDBA12AED9CA931"/>
          </w:pPr>
          <w:r w:rsidRPr="00F5737E">
            <w:rPr>
              <w:rStyle w:val="PlaceholderText"/>
              <w:bdr w:val="single" w:sz="12" w:space="0" w:color="auto"/>
            </w:rPr>
            <w:t>Fare clic o toccare qui per immettere il testo.</w:t>
          </w:r>
        </w:p>
      </w:docPartBody>
    </w:docPart>
    <w:docPart>
      <w:docPartPr>
        <w:name w:val="B2FA1168B1A740258A7783B090528975"/>
        <w:category>
          <w:name w:val="Generale"/>
          <w:gallery w:val="placeholder"/>
        </w:category>
        <w:types>
          <w:type w:val="bbPlcHdr"/>
        </w:types>
        <w:behaviors>
          <w:behavior w:val="content"/>
        </w:behaviors>
        <w:guid w:val="{2E40052F-2657-4525-AEF5-3294C9E02855}"/>
      </w:docPartPr>
      <w:docPartBody>
        <w:p w:rsidR="007B4A01" w:rsidRDefault="005A703E" w:rsidP="005A703E">
          <w:pPr>
            <w:pStyle w:val="B2FA1168B1A740258A7783B0905289751"/>
          </w:pPr>
          <w:r w:rsidRPr="00F5737E">
            <w:rPr>
              <w:rStyle w:val="PlaceholderText"/>
              <w:bdr w:val="single" w:sz="12" w:space="0" w:color="auto"/>
            </w:rPr>
            <w:t>Fare clic o toccare qui per immettere il testo.</w:t>
          </w:r>
        </w:p>
      </w:docPartBody>
    </w:docPart>
    <w:docPart>
      <w:docPartPr>
        <w:name w:val="EC7CE4BC39FD4FCB9C77909604427948"/>
        <w:category>
          <w:name w:val="Generale"/>
          <w:gallery w:val="placeholder"/>
        </w:category>
        <w:types>
          <w:type w:val="bbPlcHdr"/>
        </w:types>
        <w:behaviors>
          <w:behavior w:val="content"/>
        </w:behaviors>
        <w:guid w:val="{CC8024E6-755E-43AB-AE95-22032B75963D}"/>
      </w:docPartPr>
      <w:docPartBody>
        <w:p w:rsidR="007B4A01" w:rsidRDefault="005A703E" w:rsidP="005A703E">
          <w:pPr>
            <w:pStyle w:val="EC7CE4BC39FD4FCB9C779096044279481"/>
          </w:pPr>
          <w:r w:rsidRPr="00F5737E">
            <w:rPr>
              <w:rStyle w:val="PlaceholderText"/>
              <w:bdr w:val="single" w:sz="12" w:space="0" w:color="auto"/>
            </w:rPr>
            <w:t>Fare clic o toccare qui per immettere il testo.</w:t>
          </w:r>
        </w:p>
      </w:docPartBody>
    </w:docPart>
    <w:docPart>
      <w:docPartPr>
        <w:name w:val="619F95E993F84D709491DDB5B285B193"/>
        <w:category>
          <w:name w:val="Generale"/>
          <w:gallery w:val="placeholder"/>
        </w:category>
        <w:types>
          <w:type w:val="bbPlcHdr"/>
        </w:types>
        <w:behaviors>
          <w:behavior w:val="content"/>
        </w:behaviors>
        <w:guid w:val="{B75A791E-CE19-432A-97A8-AE57436A2F29}"/>
      </w:docPartPr>
      <w:docPartBody>
        <w:p w:rsidR="007B4A01" w:rsidRDefault="005A703E" w:rsidP="005A703E">
          <w:pPr>
            <w:pStyle w:val="619F95E993F84D709491DDB5B285B1931"/>
          </w:pPr>
          <w:r w:rsidRPr="00F5737E">
            <w:rPr>
              <w:rStyle w:val="PlaceholderText"/>
              <w:bdr w:val="single" w:sz="12" w:space="0" w:color="auto"/>
            </w:rPr>
            <w:t>Fare clic o toccare qui per immettere il testo.</w:t>
          </w:r>
        </w:p>
      </w:docPartBody>
    </w:docPart>
    <w:docPart>
      <w:docPartPr>
        <w:name w:val="C93D7E58AC0040A1A510036EB97590C4"/>
        <w:category>
          <w:name w:val="Generale"/>
          <w:gallery w:val="placeholder"/>
        </w:category>
        <w:types>
          <w:type w:val="bbPlcHdr"/>
        </w:types>
        <w:behaviors>
          <w:behavior w:val="content"/>
        </w:behaviors>
        <w:guid w:val="{E27EE058-097B-46E2-80FA-CACDB18DF850}"/>
      </w:docPartPr>
      <w:docPartBody>
        <w:p w:rsidR="007B4A01" w:rsidRDefault="005A703E" w:rsidP="005A703E">
          <w:pPr>
            <w:pStyle w:val="C93D7E58AC0040A1A510036EB97590C41"/>
          </w:pPr>
          <w:r w:rsidRPr="00F5737E">
            <w:rPr>
              <w:rStyle w:val="PlaceholderText"/>
              <w:bdr w:val="single" w:sz="12" w:space="0" w:color="auto"/>
            </w:rPr>
            <w:t>Fare clic o toccare qui per immettere il testo.</w:t>
          </w:r>
        </w:p>
      </w:docPartBody>
    </w:docPart>
    <w:docPart>
      <w:docPartPr>
        <w:name w:val="BF6AB0FFADE34C22A760D6414901A3D9"/>
        <w:category>
          <w:name w:val="Generale"/>
          <w:gallery w:val="placeholder"/>
        </w:category>
        <w:types>
          <w:type w:val="bbPlcHdr"/>
        </w:types>
        <w:behaviors>
          <w:behavior w:val="content"/>
        </w:behaviors>
        <w:guid w:val="{480E04DC-07C6-4793-9D52-4A92E113B588}"/>
      </w:docPartPr>
      <w:docPartBody>
        <w:p w:rsidR="007B4A01" w:rsidRDefault="005A703E" w:rsidP="005A703E">
          <w:pPr>
            <w:pStyle w:val="BF6AB0FFADE34C22A760D6414901A3D91"/>
          </w:pPr>
          <w:r w:rsidRPr="00F5737E">
            <w:rPr>
              <w:rStyle w:val="PlaceholderText"/>
              <w:bdr w:val="single" w:sz="12" w:space="0" w:color="auto"/>
            </w:rPr>
            <w:t>Fare clic o toccare qui per immettere il testo.</w:t>
          </w:r>
        </w:p>
      </w:docPartBody>
    </w:docPart>
    <w:docPart>
      <w:docPartPr>
        <w:name w:val="54C0526AC0A24769916E58468ACEDFA8"/>
        <w:category>
          <w:name w:val="Generale"/>
          <w:gallery w:val="placeholder"/>
        </w:category>
        <w:types>
          <w:type w:val="bbPlcHdr"/>
        </w:types>
        <w:behaviors>
          <w:behavior w:val="content"/>
        </w:behaviors>
        <w:guid w:val="{9981F11B-5F07-42DB-99B5-7D0CD3F12C9C}"/>
      </w:docPartPr>
      <w:docPartBody>
        <w:p w:rsidR="007B4A01" w:rsidRDefault="005A703E" w:rsidP="005A703E">
          <w:pPr>
            <w:pStyle w:val="54C0526AC0A24769916E58468ACEDFA82"/>
          </w:pPr>
          <w:r w:rsidRPr="00F5737E">
            <w:rPr>
              <w:rStyle w:val="PlaceholderText"/>
              <w:bdr w:val="single" w:sz="12" w:space="0" w:color="auto"/>
            </w:rPr>
            <w:t>Fare clic o toccare qui per immettere il testo.</w:t>
          </w:r>
        </w:p>
      </w:docPartBody>
    </w:docPart>
    <w:docPart>
      <w:docPartPr>
        <w:name w:val="516F348CD26846C1A1D36C8386989514"/>
        <w:category>
          <w:name w:val="Generale"/>
          <w:gallery w:val="placeholder"/>
        </w:category>
        <w:types>
          <w:type w:val="bbPlcHdr"/>
        </w:types>
        <w:behaviors>
          <w:behavior w:val="content"/>
        </w:behaviors>
        <w:guid w:val="{A51040B6-2837-404A-AF8E-E73B18A3CAF3}"/>
      </w:docPartPr>
      <w:docPartBody>
        <w:p w:rsidR="007B4A01" w:rsidRDefault="005A703E" w:rsidP="005A703E">
          <w:pPr>
            <w:pStyle w:val="516F348CD26846C1A1D36C83869895142"/>
          </w:pPr>
          <w:r w:rsidRPr="00F5737E">
            <w:rPr>
              <w:rStyle w:val="PlaceholderText"/>
              <w:bdr w:val="single" w:sz="12" w:space="0" w:color="auto"/>
            </w:rPr>
            <w:t>Fare clic o toccare qui per immettere il testo.</w:t>
          </w:r>
        </w:p>
      </w:docPartBody>
    </w:docPart>
    <w:docPart>
      <w:docPartPr>
        <w:name w:val="E72288F5471F48F8A456928ED54F1A6F"/>
        <w:category>
          <w:name w:val="Generale"/>
          <w:gallery w:val="placeholder"/>
        </w:category>
        <w:types>
          <w:type w:val="bbPlcHdr"/>
        </w:types>
        <w:behaviors>
          <w:behavior w:val="content"/>
        </w:behaviors>
        <w:guid w:val="{9BE8D71B-7E27-46F6-8AA0-BAE78C1BC835}"/>
      </w:docPartPr>
      <w:docPartBody>
        <w:p w:rsidR="007B4A01" w:rsidRDefault="005A703E" w:rsidP="005A703E">
          <w:pPr>
            <w:pStyle w:val="E72288F5471F48F8A456928ED54F1A6F2"/>
          </w:pPr>
          <w:r w:rsidRPr="00F5737E">
            <w:rPr>
              <w:rStyle w:val="PlaceholderText"/>
              <w:bdr w:val="single" w:sz="12" w:space="0" w:color="auto"/>
            </w:rPr>
            <w:t>Fare clic o toccare qui per immettere il testo.</w:t>
          </w:r>
        </w:p>
      </w:docPartBody>
    </w:docPart>
    <w:docPart>
      <w:docPartPr>
        <w:name w:val="E49DCF2F2EA54F729B808A9B5D9E7264"/>
        <w:category>
          <w:name w:val="Generale"/>
          <w:gallery w:val="placeholder"/>
        </w:category>
        <w:types>
          <w:type w:val="bbPlcHdr"/>
        </w:types>
        <w:behaviors>
          <w:behavior w:val="content"/>
        </w:behaviors>
        <w:guid w:val="{34C1CE0E-B59C-4984-ADF6-0AECD3AA9217}"/>
      </w:docPartPr>
      <w:docPartBody>
        <w:p w:rsidR="007B4A01" w:rsidRDefault="005A703E" w:rsidP="005A703E">
          <w:pPr>
            <w:pStyle w:val="E49DCF2F2EA54F729B808A9B5D9E72642"/>
          </w:pPr>
          <w:r w:rsidRPr="00F5737E">
            <w:rPr>
              <w:rStyle w:val="PlaceholderText"/>
              <w:bdr w:val="single" w:sz="12" w:space="0" w:color="auto"/>
            </w:rPr>
            <w:t>Fare clic o toccare qui per immettere il testo.</w:t>
          </w:r>
        </w:p>
      </w:docPartBody>
    </w:docPart>
    <w:docPart>
      <w:docPartPr>
        <w:name w:val="8650A619CBBD41E48CC3A9B41BFA50AD"/>
        <w:category>
          <w:name w:val="Generale"/>
          <w:gallery w:val="placeholder"/>
        </w:category>
        <w:types>
          <w:type w:val="bbPlcHdr"/>
        </w:types>
        <w:behaviors>
          <w:behavior w:val="content"/>
        </w:behaviors>
        <w:guid w:val="{267E5E26-2861-405F-8D88-59BC7AEAACA1}"/>
      </w:docPartPr>
      <w:docPartBody>
        <w:p w:rsidR="007B4A01" w:rsidRDefault="005A703E" w:rsidP="005A703E">
          <w:pPr>
            <w:pStyle w:val="8650A619CBBD41E48CC3A9B41BFA50AD2"/>
          </w:pPr>
          <w:r w:rsidRPr="00F5737E">
            <w:rPr>
              <w:rStyle w:val="PlaceholderText"/>
              <w:bdr w:val="single" w:sz="12" w:space="0" w:color="auto"/>
            </w:rPr>
            <w:t>Fare clic o toccare qui per immettere il testo.</w:t>
          </w:r>
        </w:p>
      </w:docPartBody>
    </w:docPart>
    <w:docPart>
      <w:docPartPr>
        <w:name w:val="CCABFA8C801C419C931ED70AC44644E0"/>
        <w:category>
          <w:name w:val="Generale"/>
          <w:gallery w:val="placeholder"/>
        </w:category>
        <w:types>
          <w:type w:val="bbPlcHdr"/>
        </w:types>
        <w:behaviors>
          <w:behavior w:val="content"/>
        </w:behaviors>
        <w:guid w:val="{1B89B6E2-6250-4E60-86B6-6E9B8EF5704B}"/>
      </w:docPartPr>
      <w:docPartBody>
        <w:p w:rsidR="007B4A01" w:rsidRDefault="005A703E" w:rsidP="005A703E">
          <w:pPr>
            <w:pStyle w:val="CCABFA8C801C419C931ED70AC44644E02"/>
          </w:pPr>
          <w:r w:rsidRPr="00F5737E">
            <w:rPr>
              <w:rStyle w:val="PlaceholderText"/>
              <w:bdr w:val="single" w:sz="12" w:space="0" w:color="auto"/>
            </w:rPr>
            <w:t>Fare clic o toccare qui per immettere il testo.</w:t>
          </w:r>
        </w:p>
      </w:docPartBody>
    </w:docPart>
    <w:docPart>
      <w:docPartPr>
        <w:name w:val="D831EFA7AB264207A63D48D8D343F20A"/>
        <w:category>
          <w:name w:val="Generale"/>
          <w:gallery w:val="placeholder"/>
        </w:category>
        <w:types>
          <w:type w:val="bbPlcHdr"/>
        </w:types>
        <w:behaviors>
          <w:behavior w:val="content"/>
        </w:behaviors>
        <w:guid w:val="{3F16B0C6-ABCA-4973-9916-8BF85E6D5ED6}"/>
      </w:docPartPr>
      <w:docPartBody>
        <w:p w:rsidR="007B4A01" w:rsidRDefault="005A703E" w:rsidP="005A703E">
          <w:pPr>
            <w:pStyle w:val="D831EFA7AB264207A63D48D8D343F20A2"/>
          </w:pPr>
          <w:r w:rsidRPr="00F5737E">
            <w:rPr>
              <w:rStyle w:val="PlaceholderText"/>
              <w:bdr w:val="single" w:sz="12" w:space="0" w:color="auto"/>
            </w:rPr>
            <w:t>Fare clic o toccare qui per immettere il testo.</w:t>
          </w:r>
        </w:p>
      </w:docPartBody>
    </w:docPart>
    <w:docPart>
      <w:docPartPr>
        <w:name w:val="21C5E7A28489428AB30B2CCA13B623DC"/>
        <w:category>
          <w:name w:val="Generale"/>
          <w:gallery w:val="placeholder"/>
        </w:category>
        <w:types>
          <w:type w:val="bbPlcHdr"/>
        </w:types>
        <w:behaviors>
          <w:behavior w:val="content"/>
        </w:behaviors>
        <w:guid w:val="{FC29E2E2-76C5-44FD-B6DD-14EFC86BD4B8}"/>
      </w:docPartPr>
      <w:docPartBody>
        <w:p w:rsidR="007B4A01" w:rsidRDefault="005A703E" w:rsidP="005A703E">
          <w:pPr>
            <w:pStyle w:val="21C5E7A28489428AB30B2CCA13B623DC2"/>
          </w:pPr>
          <w:r w:rsidRPr="00F5737E">
            <w:rPr>
              <w:rStyle w:val="PlaceholderText"/>
              <w:bdr w:val="single" w:sz="12" w:space="0" w:color="auto"/>
            </w:rPr>
            <w:t>Fare clic o toccare qui per immettere il testo.</w:t>
          </w:r>
        </w:p>
      </w:docPartBody>
    </w:docPart>
    <w:docPart>
      <w:docPartPr>
        <w:name w:val="A4EB7C091B1F43A1A536E01A4DDAB401"/>
        <w:category>
          <w:name w:val="Generale"/>
          <w:gallery w:val="placeholder"/>
        </w:category>
        <w:types>
          <w:type w:val="bbPlcHdr"/>
        </w:types>
        <w:behaviors>
          <w:behavior w:val="content"/>
        </w:behaviors>
        <w:guid w:val="{23322BB6-2C36-4582-8D12-046B0F03BBB1}"/>
      </w:docPartPr>
      <w:docPartBody>
        <w:p w:rsidR="007B4A01" w:rsidRDefault="005A703E" w:rsidP="005A703E">
          <w:pPr>
            <w:pStyle w:val="A4EB7C091B1F43A1A536E01A4DDAB4012"/>
          </w:pPr>
          <w:r w:rsidRPr="00F5737E">
            <w:rPr>
              <w:rStyle w:val="PlaceholderText"/>
              <w:bdr w:val="single" w:sz="12" w:space="0" w:color="auto"/>
            </w:rPr>
            <w:t>Fare clic o toccare qui per immettere il testo.</w:t>
          </w:r>
        </w:p>
      </w:docPartBody>
    </w:docPart>
    <w:docPart>
      <w:docPartPr>
        <w:name w:val="21EF8362001841A694979D7FB2C1923B"/>
        <w:category>
          <w:name w:val="Generale"/>
          <w:gallery w:val="placeholder"/>
        </w:category>
        <w:types>
          <w:type w:val="bbPlcHdr"/>
        </w:types>
        <w:behaviors>
          <w:behavior w:val="content"/>
        </w:behaviors>
        <w:guid w:val="{DAE01C2A-3D8A-4DB9-8FBB-E4D76700BCA4}"/>
      </w:docPartPr>
      <w:docPartBody>
        <w:p w:rsidR="007B4A01" w:rsidRDefault="005A703E" w:rsidP="005A703E">
          <w:pPr>
            <w:pStyle w:val="21EF8362001841A694979D7FB2C1923B2"/>
          </w:pPr>
          <w:r w:rsidRPr="00F5737E">
            <w:rPr>
              <w:rStyle w:val="PlaceholderText"/>
              <w:bdr w:val="single" w:sz="12" w:space="0" w:color="auto"/>
            </w:rPr>
            <w:t>Fare clic o toccare qui per immettere il testo.</w:t>
          </w:r>
        </w:p>
      </w:docPartBody>
    </w:docPart>
    <w:docPart>
      <w:docPartPr>
        <w:name w:val="E3A053F0488A45F992D586F6386B3D16"/>
        <w:category>
          <w:name w:val="Generale"/>
          <w:gallery w:val="placeholder"/>
        </w:category>
        <w:types>
          <w:type w:val="bbPlcHdr"/>
        </w:types>
        <w:behaviors>
          <w:behavior w:val="content"/>
        </w:behaviors>
        <w:guid w:val="{5ABAD4CD-D710-418D-BF83-8F0C722E1107}"/>
      </w:docPartPr>
      <w:docPartBody>
        <w:p w:rsidR="007B4A01" w:rsidRDefault="005A703E" w:rsidP="005A703E">
          <w:pPr>
            <w:pStyle w:val="E3A053F0488A45F992D586F6386B3D162"/>
          </w:pPr>
          <w:r w:rsidRPr="00F5737E">
            <w:rPr>
              <w:rStyle w:val="PlaceholderText"/>
              <w:bdr w:val="single" w:sz="12" w:space="0" w:color="auto"/>
            </w:rPr>
            <w:t>Fare clic o toccare qui per immettere il testo.</w:t>
          </w:r>
        </w:p>
      </w:docPartBody>
    </w:docPart>
    <w:docPart>
      <w:docPartPr>
        <w:name w:val="BE0F5D75174E4BB7A893760C60722323"/>
        <w:category>
          <w:name w:val="Generale"/>
          <w:gallery w:val="placeholder"/>
        </w:category>
        <w:types>
          <w:type w:val="bbPlcHdr"/>
        </w:types>
        <w:behaviors>
          <w:behavior w:val="content"/>
        </w:behaviors>
        <w:guid w:val="{F9391E54-1609-43CE-A27D-6E0FD6633F62}"/>
      </w:docPartPr>
      <w:docPartBody>
        <w:p w:rsidR="007B4A01" w:rsidRDefault="005A703E" w:rsidP="005A703E">
          <w:pPr>
            <w:pStyle w:val="BE0F5D75174E4BB7A893760C607223232"/>
          </w:pPr>
          <w:r w:rsidRPr="00F5737E">
            <w:rPr>
              <w:rStyle w:val="PlaceholderText"/>
              <w:bdr w:val="single" w:sz="12" w:space="0" w:color="auto"/>
            </w:rPr>
            <w:t>Fare clic o toccare qui per immettere il testo.</w:t>
          </w:r>
        </w:p>
      </w:docPartBody>
    </w:docPart>
    <w:docPart>
      <w:docPartPr>
        <w:name w:val="73018759996B47AC89241E9028B14969"/>
        <w:category>
          <w:name w:val="Generale"/>
          <w:gallery w:val="placeholder"/>
        </w:category>
        <w:types>
          <w:type w:val="bbPlcHdr"/>
        </w:types>
        <w:behaviors>
          <w:behavior w:val="content"/>
        </w:behaviors>
        <w:guid w:val="{86D2ECD7-2283-4FF9-BBBF-2E36E108F900}"/>
      </w:docPartPr>
      <w:docPartBody>
        <w:p w:rsidR="00EA7863" w:rsidRDefault="005A703E" w:rsidP="005A703E">
          <w:pPr>
            <w:pStyle w:val="73018759996B47AC89241E9028B149692"/>
          </w:pPr>
          <w:r w:rsidRPr="00F5737E">
            <w:rPr>
              <w:rStyle w:val="PlaceholderText"/>
              <w:bdr w:val="single" w:sz="12" w:space="0" w:color="auto"/>
            </w:rPr>
            <w:t>Fare clic o toccare qui per immettere il testo.</w:t>
          </w:r>
        </w:p>
      </w:docPartBody>
    </w:docPart>
    <w:docPart>
      <w:docPartPr>
        <w:name w:val="8F5131BDA71044DF8C8725C8E33A9138"/>
        <w:category>
          <w:name w:val="Generale"/>
          <w:gallery w:val="placeholder"/>
        </w:category>
        <w:types>
          <w:type w:val="bbPlcHdr"/>
        </w:types>
        <w:behaviors>
          <w:behavior w:val="content"/>
        </w:behaviors>
        <w:guid w:val="{37E18500-E4D9-4D3F-81F8-A58EE13B56F5}"/>
      </w:docPartPr>
      <w:docPartBody>
        <w:p w:rsidR="00EA7863" w:rsidRDefault="005A703E" w:rsidP="005A703E">
          <w:pPr>
            <w:pStyle w:val="8F5131BDA71044DF8C8725C8E33A91382"/>
          </w:pPr>
          <w:r w:rsidRPr="00F5737E">
            <w:rPr>
              <w:rStyle w:val="PlaceholderText"/>
              <w:rFonts w:cs="Calibri Light"/>
              <w:sz w:val="22"/>
              <w:bdr w:val="single" w:sz="12" w:space="0" w:color="auto"/>
            </w:rPr>
            <w:t>Fare clic o toccare qui per immettere il testo.</w:t>
          </w:r>
        </w:p>
      </w:docPartBody>
    </w:docPart>
    <w:docPart>
      <w:docPartPr>
        <w:name w:val="E726A21BA387493B842A8192C3724BF5"/>
        <w:category>
          <w:name w:val="General"/>
          <w:gallery w:val="placeholder"/>
        </w:category>
        <w:types>
          <w:type w:val="bbPlcHdr"/>
        </w:types>
        <w:behaviors>
          <w:behavior w:val="content"/>
        </w:behaviors>
        <w:guid w:val="{7D1BF6B5-5659-4766-B384-992F97BAEFCE}"/>
      </w:docPartPr>
      <w:docPartBody>
        <w:p w:rsidR="007B4A01" w:rsidRDefault="007B4A01">
          <w:r w:rsidRPr="12BF73F5">
            <w:rPr>
              <w:rStyle w:val="PlaceholderText"/>
              <w:lang w:val="it-IT"/>
            </w:rPr>
            <w:t>Fare clic o toccare qui per immettere il testo.</w:t>
          </w:r>
        </w:p>
      </w:docPartBody>
    </w:docPart>
    <w:docPart>
      <w:docPartPr>
        <w:name w:val="D009B6D50C4D4906B657A5E2B5E22937"/>
        <w:category>
          <w:name w:val="General"/>
          <w:gallery w:val="placeholder"/>
        </w:category>
        <w:types>
          <w:type w:val="bbPlcHdr"/>
        </w:types>
        <w:behaviors>
          <w:behavior w:val="content"/>
        </w:behaviors>
        <w:guid w:val="{07B19612-A626-4112-A954-74A3766DD756}"/>
      </w:docPartPr>
      <w:docPartBody>
        <w:p w:rsidR="001F3F2D" w:rsidRDefault="005A703E" w:rsidP="005A703E">
          <w:pPr>
            <w:pStyle w:val="D009B6D50C4D4906B657A5E2B5E229372"/>
          </w:pPr>
          <w:r w:rsidRPr="00BA2B9C">
            <w:rPr>
              <w:rStyle w:val="PlaceholderText"/>
              <w:bdr w:val="single" w:sz="12" w:space="0" w:color="auto"/>
              <w:lang w:val="it-IT"/>
            </w:rPr>
            <w:t>Fare clic o toccare qui per immettere il testo.</w:t>
          </w:r>
        </w:p>
      </w:docPartBody>
    </w:docPart>
    <w:docPart>
      <w:docPartPr>
        <w:name w:val="BBD75E2D4BB449D3B59FFBE09F5A1FC1"/>
        <w:category>
          <w:name w:val="General"/>
          <w:gallery w:val="placeholder"/>
        </w:category>
        <w:types>
          <w:type w:val="bbPlcHdr"/>
        </w:types>
        <w:behaviors>
          <w:behavior w:val="content"/>
        </w:behaviors>
        <w:guid w:val="{ADFC149D-14CC-437B-AC61-D3010B3E84CE}"/>
      </w:docPartPr>
      <w:docPartBody>
        <w:p w:rsidR="005A703E" w:rsidRDefault="005A703E" w:rsidP="005A703E">
          <w:pPr>
            <w:pStyle w:val="BBD75E2D4BB449D3B59FFBE09F5A1FC12"/>
          </w:pPr>
          <w:r w:rsidRPr="41121492">
            <w:rPr>
              <w:rStyle w:val="PlaceholderText"/>
            </w:rPr>
            <w:t>Fare clic o toccare qui per immettere il testo.</w:t>
          </w:r>
        </w:p>
      </w:docPartBody>
    </w:docPart>
    <w:docPart>
      <w:docPartPr>
        <w:name w:val="6152D70B487C47CB80C982FA09D848C6"/>
        <w:category>
          <w:name w:val="General"/>
          <w:gallery w:val="placeholder"/>
        </w:category>
        <w:types>
          <w:type w:val="bbPlcHdr"/>
        </w:types>
        <w:behaviors>
          <w:behavior w:val="content"/>
        </w:behaviors>
        <w:guid w:val="{1CF33962-C227-4B69-9778-88DFB62EA210}"/>
      </w:docPartPr>
      <w:docPartBody>
        <w:p w:rsidR="005A703E" w:rsidRDefault="005A703E" w:rsidP="005A703E">
          <w:pPr>
            <w:pStyle w:val="6152D70B487C47CB80C982FA09D848C62"/>
          </w:pPr>
          <w:r w:rsidRPr="00F5737E">
            <w:rPr>
              <w:rStyle w:val="PlaceholderText"/>
              <w:bdr w:val="single" w:sz="12" w:space="0" w:color="auto"/>
            </w:rPr>
            <w:t>Fare clic o toccare qui per immettere il testo.</w:t>
          </w:r>
        </w:p>
      </w:docPartBody>
    </w:docPart>
    <w:docPart>
      <w:docPartPr>
        <w:name w:val="D73BD7A718754978AA08FD1F0DB27E7B"/>
        <w:category>
          <w:name w:val="General"/>
          <w:gallery w:val="placeholder"/>
        </w:category>
        <w:types>
          <w:type w:val="bbPlcHdr"/>
        </w:types>
        <w:behaviors>
          <w:behavior w:val="content"/>
        </w:behaviors>
        <w:guid w:val="{8C94E056-0CDE-4EB9-874D-EC70AAA2EB99}"/>
      </w:docPartPr>
      <w:docPartBody>
        <w:p w:rsidR="005A703E" w:rsidRDefault="005A703E" w:rsidP="005A703E">
          <w:pPr>
            <w:pStyle w:val="D73BD7A718754978AA08FD1F0DB27E7B2"/>
          </w:pPr>
          <w:r w:rsidRPr="00F5737E">
            <w:rPr>
              <w:rStyle w:val="PlaceholderText"/>
              <w:bdr w:val="single" w:sz="12" w:space="0" w:color="auto"/>
            </w:rPr>
            <w:t>Fare clic o toccare qui per immettere il testo.</w:t>
          </w:r>
        </w:p>
      </w:docPartBody>
    </w:docPart>
    <w:docPart>
      <w:docPartPr>
        <w:name w:val="A967C4D2BB134A9296133707686E8BD2"/>
        <w:category>
          <w:name w:val="General"/>
          <w:gallery w:val="placeholder"/>
        </w:category>
        <w:types>
          <w:type w:val="bbPlcHdr"/>
        </w:types>
        <w:behaviors>
          <w:behavior w:val="content"/>
        </w:behaviors>
        <w:guid w:val="{CA57D6B0-E3AB-40AE-89D9-568E22F3E1C0}"/>
      </w:docPartPr>
      <w:docPartBody>
        <w:p w:rsidR="005A703E" w:rsidRDefault="005A703E" w:rsidP="005A703E">
          <w:pPr>
            <w:pStyle w:val="A967C4D2BB134A9296133707686E8BD22"/>
          </w:pPr>
          <w:r w:rsidRPr="00720095">
            <w:rPr>
              <w:rStyle w:val="PlaceholderText"/>
              <w:bdr w:val="single" w:sz="4" w:space="0" w:color="auto"/>
            </w:rPr>
            <w:t>Choose an item.</w:t>
          </w:r>
        </w:p>
      </w:docPartBody>
    </w:docPart>
    <w:docPart>
      <w:docPartPr>
        <w:name w:val="A6701FD0DE2F4C7FAED2426A7786761B"/>
        <w:category>
          <w:name w:val="General"/>
          <w:gallery w:val="placeholder"/>
        </w:category>
        <w:types>
          <w:type w:val="bbPlcHdr"/>
        </w:types>
        <w:behaviors>
          <w:behavior w:val="content"/>
        </w:behaviors>
        <w:guid w:val="{9C6F6007-A25B-475B-956D-430656BC009F}"/>
      </w:docPartPr>
      <w:docPartBody>
        <w:p w:rsidR="005A703E" w:rsidRDefault="005A703E" w:rsidP="005A703E">
          <w:pPr>
            <w:pStyle w:val="A6701FD0DE2F4C7FAED2426A7786761B2"/>
          </w:pPr>
          <w:r w:rsidRPr="00720095">
            <w:rPr>
              <w:rStyle w:val="PlaceholderText"/>
              <w:bdr w:val="single" w:sz="4" w:space="0" w:color="auto"/>
            </w:rPr>
            <w:t>Choose an item.</w:t>
          </w:r>
        </w:p>
      </w:docPartBody>
    </w:docPart>
    <w:docPart>
      <w:docPartPr>
        <w:name w:val="11A03328934842E38537779597A057FA"/>
        <w:category>
          <w:name w:val="General"/>
          <w:gallery w:val="placeholder"/>
        </w:category>
        <w:types>
          <w:type w:val="bbPlcHdr"/>
        </w:types>
        <w:behaviors>
          <w:behavior w:val="content"/>
        </w:behaviors>
        <w:guid w:val="{6D85041A-07B0-4E31-A4B6-08E0B00FCD1C}"/>
      </w:docPartPr>
      <w:docPartBody>
        <w:p w:rsidR="005A703E" w:rsidRDefault="005A703E" w:rsidP="005A703E">
          <w:pPr>
            <w:pStyle w:val="11A03328934842E38537779597A057FA2"/>
          </w:pPr>
          <w:r w:rsidRPr="00720095">
            <w:rPr>
              <w:rStyle w:val="PlaceholderText"/>
              <w:bdr w:val="single" w:sz="4" w:space="0" w:color="auto"/>
            </w:rPr>
            <w:t>Choose an item.</w:t>
          </w:r>
        </w:p>
      </w:docPartBody>
    </w:docPart>
    <w:docPart>
      <w:docPartPr>
        <w:name w:val="C2A195D57F4F425FB0D4B92BF700F893"/>
        <w:category>
          <w:name w:val="General"/>
          <w:gallery w:val="placeholder"/>
        </w:category>
        <w:types>
          <w:type w:val="bbPlcHdr"/>
        </w:types>
        <w:behaviors>
          <w:behavior w:val="content"/>
        </w:behaviors>
        <w:guid w:val="{81D0CFD4-A1DF-41D0-B930-A55D16107472}"/>
      </w:docPartPr>
      <w:docPartBody>
        <w:p w:rsidR="005A703E" w:rsidRDefault="005A703E" w:rsidP="005A703E">
          <w:pPr>
            <w:pStyle w:val="C2A195D57F4F425FB0D4B92BF700F8932"/>
          </w:pPr>
          <w:r w:rsidRPr="00720095">
            <w:rPr>
              <w:rStyle w:val="PlaceholderText"/>
              <w:bdr w:val="single" w:sz="4" w:space="0" w:color="auto"/>
            </w:rPr>
            <w:t>Choose an item.</w:t>
          </w:r>
        </w:p>
      </w:docPartBody>
    </w:docPart>
    <w:docPart>
      <w:docPartPr>
        <w:name w:val="DefaultPlaceholder_-1854013440"/>
        <w:category>
          <w:name w:val="General"/>
          <w:gallery w:val="placeholder"/>
        </w:category>
        <w:types>
          <w:type w:val="bbPlcHdr"/>
        </w:types>
        <w:behaviors>
          <w:behavior w:val="content"/>
        </w:behaviors>
        <w:guid w:val="{E562834F-476C-4154-95E8-5A5E1C345ADA}"/>
      </w:docPartPr>
      <w:docPartBody>
        <w:p w:rsidR="005A703E" w:rsidRDefault="00481BB8">
          <w:r w:rsidRPr="00CE46BA">
            <w:rPr>
              <w:rStyle w:val="PlaceholderText"/>
            </w:rPr>
            <w:t>Click or tap here to enter text.</w:t>
          </w:r>
        </w:p>
      </w:docPartBody>
    </w:docPart>
    <w:docPart>
      <w:docPartPr>
        <w:name w:val="C6918446615744DDBE0336A866FDCFB3"/>
        <w:category>
          <w:name w:val="General"/>
          <w:gallery w:val="placeholder"/>
        </w:category>
        <w:types>
          <w:type w:val="bbPlcHdr"/>
        </w:types>
        <w:behaviors>
          <w:behavior w:val="content"/>
        </w:behaviors>
        <w:guid w:val="{35082679-C483-47AC-8857-8A9FE7EFF75A}"/>
      </w:docPartPr>
      <w:docPartBody>
        <w:p w:rsidR="005A703E" w:rsidRDefault="005A703E" w:rsidP="005A703E">
          <w:pPr>
            <w:pStyle w:val="C6918446615744DDBE0336A866FDCFB31"/>
          </w:pPr>
          <w:r w:rsidRPr="00720095">
            <w:rPr>
              <w:rStyle w:val="PlaceholderText"/>
              <w:bdr w:val="single" w:sz="4" w:space="0" w:color="auto"/>
            </w:rPr>
            <w:t>Choose an item.</w:t>
          </w:r>
        </w:p>
      </w:docPartBody>
    </w:docPart>
    <w:docPart>
      <w:docPartPr>
        <w:name w:val="DefaultPlaceholder_-1854013438"/>
        <w:category>
          <w:name w:val="General"/>
          <w:gallery w:val="placeholder"/>
        </w:category>
        <w:types>
          <w:type w:val="bbPlcHdr"/>
        </w:types>
        <w:behaviors>
          <w:behavior w:val="content"/>
        </w:behaviors>
        <w:guid w:val="{E1FDAC22-AC28-4E77-AF03-41A6054ACC5E}"/>
      </w:docPartPr>
      <w:docPartBody>
        <w:p w:rsidR="005A703E" w:rsidRDefault="005A703E">
          <w:r w:rsidRPr="0035455B">
            <w:rPr>
              <w:rStyle w:val="PlaceholderText"/>
            </w:rPr>
            <w:t>Choose an item.</w:t>
          </w:r>
        </w:p>
      </w:docPartBody>
    </w:docPart>
    <w:docPart>
      <w:docPartPr>
        <w:name w:val="410CC47771554C0A8C89DA2FEA2A4590"/>
        <w:category>
          <w:name w:val="General"/>
          <w:gallery w:val="placeholder"/>
        </w:category>
        <w:types>
          <w:type w:val="bbPlcHdr"/>
        </w:types>
        <w:behaviors>
          <w:behavior w:val="content"/>
        </w:behaviors>
        <w:guid w:val="{1470751C-759E-4B31-AA6F-E62929BE1C6A}"/>
      </w:docPartPr>
      <w:docPartBody>
        <w:p w:rsidR="005A703E" w:rsidRDefault="005A703E" w:rsidP="005A703E">
          <w:pPr>
            <w:pStyle w:val="410CC47771554C0A8C89DA2FEA2A4590"/>
          </w:pPr>
          <w:r w:rsidRPr="00CE46BA">
            <w:rPr>
              <w:rStyle w:val="PlaceholderText"/>
            </w:rPr>
            <w:t>Click or tap here to enter text.</w:t>
          </w:r>
        </w:p>
      </w:docPartBody>
    </w:docPart>
    <w:docPart>
      <w:docPartPr>
        <w:name w:val="303DEF62A6AC48CB8CEFA4E400549BD4"/>
        <w:category>
          <w:name w:val="General"/>
          <w:gallery w:val="placeholder"/>
        </w:category>
        <w:types>
          <w:type w:val="bbPlcHdr"/>
        </w:types>
        <w:behaviors>
          <w:behavior w:val="content"/>
        </w:behaviors>
        <w:guid w:val="{CF26182C-541F-4890-BB26-F881A0ABE52A}"/>
      </w:docPartPr>
      <w:docPartBody>
        <w:p w:rsidR="005A703E" w:rsidRDefault="005A703E" w:rsidP="005A703E">
          <w:pPr>
            <w:pStyle w:val="303DEF62A6AC48CB8CEFA4E400549BD4"/>
          </w:pPr>
          <w:r w:rsidRPr="00CE46BA">
            <w:rPr>
              <w:rStyle w:val="PlaceholderText"/>
            </w:rPr>
            <w:t>Click or tap here to enter text.</w:t>
          </w:r>
        </w:p>
      </w:docPartBody>
    </w:docPart>
    <w:docPart>
      <w:docPartPr>
        <w:name w:val="8F021C8BBB4C467491149D4F3D57C56E"/>
        <w:category>
          <w:name w:val="General"/>
          <w:gallery w:val="placeholder"/>
        </w:category>
        <w:types>
          <w:type w:val="bbPlcHdr"/>
        </w:types>
        <w:behaviors>
          <w:behavior w:val="content"/>
        </w:behaviors>
        <w:guid w:val="{54ECF487-1E2D-45D4-A9CE-6E1C61E1B653}"/>
      </w:docPartPr>
      <w:docPartBody>
        <w:p w:rsidR="005A703E" w:rsidRDefault="005A703E" w:rsidP="005A703E">
          <w:pPr>
            <w:pStyle w:val="8F021C8BBB4C467491149D4F3D57C56E"/>
          </w:pPr>
          <w:r w:rsidRPr="00CE46BA">
            <w:rPr>
              <w:rStyle w:val="PlaceholderText"/>
            </w:rPr>
            <w:t>Click or tap here to enter text.</w:t>
          </w:r>
        </w:p>
      </w:docPartBody>
    </w:docPart>
    <w:docPart>
      <w:docPartPr>
        <w:name w:val="4A6AE14E2EA94FB886F585CC1C842DE1"/>
        <w:category>
          <w:name w:val="General"/>
          <w:gallery w:val="placeholder"/>
        </w:category>
        <w:types>
          <w:type w:val="bbPlcHdr"/>
        </w:types>
        <w:behaviors>
          <w:behavior w:val="content"/>
        </w:behaviors>
        <w:guid w:val="{B2B2D954-F85F-45D4-9A31-C2E7F6F22506}"/>
      </w:docPartPr>
      <w:docPartBody>
        <w:p w:rsidR="005A703E" w:rsidRDefault="005A703E" w:rsidP="005A703E">
          <w:pPr>
            <w:pStyle w:val="4A6AE14E2EA94FB886F585CC1C842DE1"/>
          </w:pPr>
          <w:r w:rsidRPr="0035455B">
            <w:rPr>
              <w:rStyle w:val="PlaceholderText"/>
            </w:rPr>
            <w:t>Choose an item.</w:t>
          </w:r>
        </w:p>
      </w:docPartBody>
    </w:docPart>
    <w:docPart>
      <w:docPartPr>
        <w:name w:val="1458C81DED5E4839A47440FC225C81EB"/>
        <w:category>
          <w:name w:val="General"/>
          <w:gallery w:val="placeholder"/>
        </w:category>
        <w:types>
          <w:type w:val="bbPlcHdr"/>
        </w:types>
        <w:behaviors>
          <w:behavior w:val="content"/>
        </w:behaviors>
        <w:guid w:val="{E70FB757-BE24-4648-B43B-451F0B5FD602}"/>
      </w:docPartPr>
      <w:docPartBody>
        <w:p w:rsidR="005A703E" w:rsidRDefault="005A703E" w:rsidP="005A703E">
          <w:pPr>
            <w:pStyle w:val="1458C81DED5E4839A47440FC225C81EB"/>
          </w:pPr>
          <w:r w:rsidRPr="00CE46BA">
            <w:rPr>
              <w:rStyle w:val="PlaceholderText"/>
            </w:rPr>
            <w:t>Click or tap here to enter text.</w:t>
          </w:r>
        </w:p>
      </w:docPartBody>
    </w:docPart>
    <w:docPart>
      <w:docPartPr>
        <w:name w:val="37F7B8F9F65149D7B312D521B59832AD"/>
        <w:category>
          <w:name w:val="General"/>
          <w:gallery w:val="placeholder"/>
        </w:category>
        <w:types>
          <w:type w:val="bbPlcHdr"/>
        </w:types>
        <w:behaviors>
          <w:behavior w:val="content"/>
        </w:behaviors>
        <w:guid w:val="{8E0F605F-54D5-45C6-92E2-34945DEA2A30}"/>
      </w:docPartPr>
      <w:docPartBody>
        <w:p w:rsidR="005A703E" w:rsidRDefault="005A703E" w:rsidP="005A703E">
          <w:pPr>
            <w:pStyle w:val="37F7B8F9F65149D7B312D521B59832AD"/>
          </w:pPr>
          <w:r w:rsidRPr="00CE46BA">
            <w:rPr>
              <w:rStyle w:val="PlaceholderText"/>
            </w:rPr>
            <w:t>Click or tap here to enter text.</w:t>
          </w:r>
        </w:p>
      </w:docPartBody>
    </w:docPart>
    <w:docPart>
      <w:docPartPr>
        <w:name w:val="675A3617F9664D1CB44FB3ACBD5D4A77"/>
        <w:category>
          <w:name w:val="General"/>
          <w:gallery w:val="placeholder"/>
        </w:category>
        <w:types>
          <w:type w:val="bbPlcHdr"/>
        </w:types>
        <w:behaviors>
          <w:behavior w:val="content"/>
        </w:behaviors>
        <w:guid w:val="{261A98C9-7DD2-4068-BAC5-34CF2B97F06F}"/>
      </w:docPartPr>
      <w:docPartBody>
        <w:p w:rsidR="005A703E" w:rsidRDefault="005A703E" w:rsidP="005A703E">
          <w:pPr>
            <w:pStyle w:val="675A3617F9664D1CB44FB3ACBD5D4A77"/>
          </w:pPr>
          <w:r w:rsidRPr="00CE46BA">
            <w:rPr>
              <w:rStyle w:val="PlaceholderText"/>
            </w:rPr>
            <w:t>Click or tap here to enter text.</w:t>
          </w:r>
        </w:p>
      </w:docPartBody>
    </w:docPart>
    <w:docPart>
      <w:docPartPr>
        <w:name w:val="FB4359A576E643248201635AED739F13"/>
        <w:category>
          <w:name w:val="General"/>
          <w:gallery w:val="placeholder"/>
        </w:category>
        <w:types>
          <w:type w:val="bbPlcHdr"/>
        </w:types>
        <w:behaviors>
          <w:behavior w:val="content"/>
        </w:behaviors>
        <w:guid w:val="{3F2ACA85-462F-47DE-A337-A88FF70BA475}"/>
      </w:docPartPr>
      <w:docPartBody>
        <w:p w:rsidR="005A703E" w:rsidRDefault="005A703E" w:rsidP="005A703E">
          <w:pPr>
            <w:pStyle w:val="FB4359A576E643248201635AED739F13"/>
          </w:pPr>
          <w:r w:rsidRPr="00CE46BA">
            <w:rPr>
              <w:rStyle w:val="PlaceholderText"/>
            </w:rPr>
            <w:t>Click or tap here to enter text.</w:t>
          </w:r>
        </w:p>
      </w:docPartBody>
    </w:docPart>
    <w:docPart>
      <w:docPartPr>
        <w:name w:val="F6BBCAB598C74D1A8F31DB72A4D0E590"/>
        <w:category>
          <w:name w:val="General"/>
          <w:gallery w:val="placeholder"/>
        </w:category>
        <w:types>
          <w:type w:val="bbPlcHdr"/>
        </w:types>
        <w:behaviors>
          <w:behavior w:val="content"/>
        </w:behaviors>
        <w:guid w:val="{1557ACC6-9825-4A08-822E-A4E932E0E0A6}"/>
      </w:docPartPr>
      <w:docPartBody>
        <w:p w:rsidR="005A703E" w:rsidRDefault="005A703E" w:rsidP="005A703E">
          <w:pPr>
            <w:pStyle w:val="F6BBCAB598C74D1A8F31DB72A4D0E590"/>
          </w:pPr>
          <w:r w:rsidRPr="00CE46BA">
            <w:rPr>
              <w:rStyle w:val="PlaceholderText"/>
            </w:rPr>
            <w:t>Click or tap here to enter text.</w:t>
          </w:r>
        </w:p>
      </w:docPartBody>
    </w:docPart>
    <w:docPart>
      <w:docPartPr>
        <w:name w:val="05A13CDABCD241B5B56698159437BFBF"/>
        <w:category>
          <w:name w:val="General"/>
          <w:gallery w:val="placeholder"/>
        </w:category>
        <w:types>
          <w:type w:val="bbPlcHdr"/>
        </w:types>
        <w:behaviors>
          <w:behavior w:val="content"/>
        </w:behaviors>
        <w:guid w:val="{F0FE8E6B-AD0D-4F98-947F-6768EA417668}"/>
      </w:docPartPr>
      <w:docPartBody>
        <w:p w:rsidR="005A703E" w:rsidRDefault="005A703E" w:rsidP="005A703E">
          <w:pPr>
            <w:pStyle w:val="05A13CDABCD241B5B56698159437BFBF"/>
          </w:pPr>
          <w:r w:rsidRPr="00CE46BA">
            <w:rPr>
              <w:rStyle w:val="PlaceholderText"/>
            </w:rPr>
            <w:t>Click or tap here to enter text.</w:t>
          </w:r>
        </w:p>
      </w:docPartBody>
    </w:docPart>
    <w:docPart>
      <w:docPartPr>
        <w:name w:val="CC261C92F50A4D0A969A48C4994F93D3"/>
        <w:category>
          <w:name w:val="General"/>
          <w:gallery w:val="placeholder"/>
        </w:category>
        <w:types>
          <w:type w:val="bbPlcHdr"/>
        </w:types>
        <w:behaviors>
          <w:behavior w:val="content"/>
        </w:behaviors>
        <w:guid w:val="{68B3F527-6C99-4A26-B22B-235FEACDDDBE}"/>
      </w:docPartPr>
      <w:docPartBody>
        <w:p w:rsidR="005A703E" w:rsidRDefault="005A703E" w:rsidP="005A703E">
          <w:pPr>
            <w:pStyle w:val="CC261C92F50A4D0A969A48C4994F93D3"/>
          </w:pPr>
          <w:r w:rsidRPr="00992667">
            <w:rPr>
              <w:rStyle w:val="PlaceholderText"/>
              <w:bdr w:val="single" w:sz="4" w:space="0" w:color="auto"/>
            </w:rPr>
            <w:t>Click or tap here to enter text.</w:t>
          </w:r>
        </w:p>
      </w:docPartBody>
    </w:docPart>
    <w:docPart>
      <w:docPartPr>
        <w:name w:val="B8976C08387B4F4AA0A051D2CC542772"/>
        <w:category>
          <w:name w:val="General"/>
          <w:gallery w:val="placeholder"/>
        </w:category>
        <w:types>
          <w:type w:val="bbPlcHdr"/>
        </w:types>
        <w:behaviors>
          <w:behavior w:val="content"/>
        </w:behaviors>
        <w:guid w:val="{B8FB5B78-87FA-4AFF-8E31-3A97BF252C42}"/>
      </w:docPartPr>
      <w:docPartBody>
        <w:p w:rsidR="005A703E" w:rsidRDefault="005A703E" w:rsidP="005A703E">
          <w:pPr>
            <w:pStyle w:val="B8976C08387B4F4AA0A051D2CC542772"/>
          </w:pPr>
          <w:r w:rsidRPr="00992667">
            <w:rPr>
              <w:rStyle w:val="PlaceholderText"/>
              <w:bdr w:val="single" w:sz="4" w:space="0" w:color="auto"/>
            </w:rPr>
            <w:t>Click or tap here to enter text.</w:t>
          </w:r>
        </w:p>
      </w:docPartBody>
    </w:docPart>
    <w:docPart>
      <w:docPartPr>
        <w:name w:val="E2BD26AA9FD348B5B6BB1886EEF99003"/>
        <w:category>
          <w:name w:val="General"/>
          <w:gallery w:val="placeholder"/>
        </w:category>
        <w:types>
          <w:type w:val="bbPlcHdr"/>
        </w:types>
        <w:behaviors>
          <w:behavior w:val="content"/>
        </w:behaviors>
        <w:guid w:val="{2B920631-2C72-48E4-A0C4-8B50880AB718}"/>
      </w:docPartPr>
      <w:docPartBody>
        <w:p w:rsidR="005A703E" w:rsidRDefault="005A703E" w:rsidP="005A703E">
          <w:pPr>
            <w:pStyle w:val="E2BD26AA9FD348B5B6BB1886EEF99003"/>
          </w:pPr>
          <w:r w:rsidRPr="0035455B">
            <w:rPr>
              <w:rStyle w:val="PlaceholderText"/>
            </w:rPr>
            <w:t>Choose an item.</w:t>
          </w:r>
        </w:p>
      </w:docPartBody>
    </w:docPart>
    <w:docPart>
      <w:docPartPr>
        <w:name w:val="C1A00BFA209A4BB9B33B3BC7622D6741"/>
        <w:category>
          <w:name w:val="General"/>
          <w:gallery w:val="placeholder"/>
        </w:category>
        <w:types>
          <w:type w:val="bbPlcHdr"/>
        </w:types>
        <w:behaviors>
          <w:behavior w:val="content"/>
        </w:behaviors>
        <w:guid w:val="{F3C42DD2-468D-4ED7-9FCA-9F34F4528BE6}"/>
      </w:docPartPr>
      <w:docPartBody>
        <w:p w:rsidR="005A703E" w:rsidRDefault="005A703E" w:rsidP="005A703E">
          <w:pPr>
            <w:pStyle w:val="C1A00BFA209A4BB9B33B3BC7622D6741"/>
          </w:pPr>
          <w:r w:rsidRPr="00CE46BA">
            <w:rPr>
              <w:rStyle w:val="PlaceholderText"/>
            </w:rPr>
            <w:t>Click or tap here to enter text.</w:t>
          </w:r>
        </w:p>
      </w:docPartBody>
    </w:docPart>
    <w:docPart>
      <w:docPartPr>
        <w:name w:val="3945FBD0BBFE43CA9413D2197F70A155"/>
        <w:category>
          <w:name w:val="General"/>
          <w:gallery w:val="placeholder"/>
        </w:category>
        <w:types>
          <w:type w:val="bbPlcHdr"/>
        </w:types>
        <w:behaviors>
          <w:behavior w:val="content"/>
        </w:behaviors>
        <w:guid w:val="{7529466F-8A0C-4749-8DBC-7652CBABBB0F}"/>
      </w:docPartPr>
      <w:docPartBody>
        <w:p w:rsidR="005A703E" w:rsidRDefault="005A703E" w:rsidP="005A703E">
          <w:pPr>
            <w:pStyle w:val="3945FBD0BBFE43CA9413D2197F70A155"/>
          </w:pPr>
          <w:r w:rsidRPr="0035455B">
            <w:rPr>
              <w:rStyle w:val="PlaceholderText"/>
            </w:rPr>
            <w:t>Choose an item.</w:t>
          </w:r>
        </w:p>
      </w:docPartBody>
    </w:docPart>
    <w:docPart>
      <w:docPartPr>
        <w:name w:val="E143449A046F49549CA50AAD0ED5F80B"/>
        <w:category>
          <w:name w:val="General"/>
          <w:gallery w:val="placeholder"/>
        </w:category>
        <w:types>
          <w:type w:val="bbPlcHdr"/>
        </w:types>
        <w:behaviors>
          <w:behavior w:val="content"/>
        </w:behaviors>
        <w:guid w:val="{20BF0F4B-9911-4F7F-A2BB-DDC44C58034F}"/>
      </w:docPartPr>
      <w:docPartBody>
        <w:p w:rsidR="005A703E" w:rsidRDefault="005A703E" w:rsidP="005A703E">
          <w:pPr>
            <w:pStyle w:val="E143449A046F49549CA50AAD0ED5F80B"/>
          </w:pPr>
          <w:r w:rsidRPr="00CE46BA">
            <w:rPr>
              <w:rStyle w:val="PlaceholderText"/>
            </w:rPr>
            <w:t>Click or tap here to enter text.</w:t>
          </w:r>
        </w:p>
      </w:docPartBody>
    </w:docPart>
    <w:docPart>
      <w:docPartPr>
        <w:name w:val="94A6F8C85FF74CD6A08F6419D6284B97"/>
        <w:category>
          <w:name w:val="General"/>
          <w:gallery w:val="placeholder"/>
        </w:category>
        <w:types>
          <w:type w:val="bbPlcHdr"/>
        </w:types>
        <w:behaviors>
          <w:behavior w:val="content"/>
        </w:behaviors>
        <w:guid w:val="{5DB0E743-5291-4AD0-8130-C89C8CA42671}"/>
      </w:docPartPr>
      <w:docPartBody>
        <w:p w:rsidR="005A703E" w:rsidRDefault="005A703E" w:rsidP="005A703E">
          <w:pPr>
            <w:pStyle w:val="94A6F8C85FF74CD6A08F6419D6284B97"/>
          </w:pPr>
          <w:r w:rsidRPr="0035455B">
            <w:rPr>
              <w:rStyle w:val="PlaceholderText"/>
            </w:rPr>
            <w:t>Choose an item.</w:t>
          </w:r>
        </w:p>
      </w:docPartBody>
    </w:docPart>
    <w:docPart>
      <w:docPartPr>
        <w:name w:val="C361B9EE452944F19456A8A077712F63"/>
        <w:category>
          <w:name w:val="General"/>
          <w:gallery w:val="placeholder"/>
        </w:category>
        <w:types>
          <w:type w:val="bbPlcHdr"/>
        </w:types>
        <w:behaviors>
          <w:behavior w:val="content"/>
        </w:behaviors>
        <w:guid w:val="{8896F639-BB2C-4E25-A375-60A94012F013}"/>
      </w:docPartPr>
      <w:docPartBody>
        <w:p w:rsidR="005A703E" w:rsidRDefault="005A703E" w:rsidP="005A703E">
          <w:pPr>
            <w:pStyle w:val="C361B9EE452944F19456A8A077712F63"/>
          </w:pPr>
          <w:r w:rsidRPr="003545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8"/>
    <w:rsid w:val="001F3F2D"/>
    <w:rsid w:val="00266626"/>
    <w:rsid w:val="002A05EF"/>
    <w:rsid w:val="004640BB"/>
    <w:rsid w:val="00475D18"/>
    <w:rsid w:val="00481BB8"/>
    <w:rsid w:val="005A703E"/>
    <w:rsid w:val="00773117"/>
    <w:rsid w:val="007B4A01"/>
    <w:rsid w:val="007C386E"/>
    <w:rsid w:val="00947531"/>
    <w:rsid w:val="00A516F7"/>
    <w:rsid w:val="00A736F8"/>
    <w:rsid w:val="00AA0BE8"/>
    <w:rsid w:val="00AB0705"/>
    <w:rsid w:val="00AC6770"/>
    <w:rsid w:val="00B40E13"/>
    <w:rsid w:val="00BC2E01"/>
    <w:rsid w:val="00D75D28"/>
    <w:rsid w:val="00DB3E35"/>
    <w:rsid w:val="00EA7863"/>
    <w:rsid w:val="00ED2578"/>
    <w:rsid w:val="00F14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32EAF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03E"/>
    <w:rPr>
      <w:color w:val="666666"/>
    </w:rPr>
  </w:style>
  <w:style w:type="paragraph" w:customStyle="1" w:styleId="A448634B90854B3B9AAA404C5BD1CD333">
    <w:name w:val="A448634B90854B3B9AAA404C5BD1CD33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71255EB23540D4B1C0527F41C75CE43">
    <w:name w:val="1871255EB23540D4B1C0527F41C75CE4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67E5E2446C46D2885038C6B2933A0C3">
    <w:name w:val="2167E5E2446C46D2885038C6B2933A0C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46DF7906936433F9B55959ED09618223">
    <w:name w:val="746DF7906936433F9B55959ED0961822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A2379D0E9674B6CA4A583A023D819881">
    <w:name w:val="BA2379D0E9674B6CA4A583A023D81988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CB4085D07474FDD83C1EEC21A4062D11">
    <w:name w:val="BCB4085D07474FDD83C1EEC21A4062D1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6F248E711D742D2ABD59B7554782FC71">
    <w:name w:val="06F248E711D742D2ABD59B7554782FC7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329118D83B7432DA609BB341141176C">
    <w:name w:val="5329118D83B7432DA609BB341141176C"/>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E48A52E4D044F11B0801EDD9EC6BEB7">
    <w:name w:val="5E48A52E4D044F11B0801EDD9EC6BEB7"/>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47816A5217B415FAFD3A09EBC5865D8">
    <w:name w:val="B47816A5217B415FAFD3A09EBC5865D8"/>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9261176A50040C2AF744702C711FA45">
    <w:name w:val="B9261176A50040C2AF744702C711FA45"/>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DBD2B9342E4E9A804B67BD0D77C1F0">
    <w:name w:val="B8DBD2B9342E4E9A804B67BD0D77C1F0"/>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5237653DA5844B48885833CE91ED5A2">
    <w:name w:val="45237653DA5844B48885833CE91ED5A2"/>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C2D3D544CD346E4B3A30213B9DE455E">
    <w:name w:val="AC2D3D544CD346E4B3A30213B9DE455E"/>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3AD659E5458492AB416324C7D4553F9">
    <w:name w:val="A3AD659E5458492AB416324C7D4553F9"/>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B4594E69A8B4519B7503F5A52ED12DB">
    <w:name w:val="AB4594E69A8B4519B7503F5A52ED12DB"/>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10CC47771554C0A8C89DA2FEA2A4590">
    <w:name w:val="410CC47771554C0A8C89DA2FEA2A4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03DEF62A6AC48CB8CEFA4E400549BD4">
    <w:name w:val="303DEF62A6AC48CB8CEFA4E400549BD4"/>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F021C8BBB4C467491149D4F3D57C56E">
    <w:name w:val="8F021C8BBB4C467491149D4F3D57C56E"/>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A6AE14E2EA94FB886F585CC1C842DE1">
    <w:name w:val="4A6AE14E2EA94FB886F585CC1C842DE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458C81DED5E4839A47440FC225C81EB">
    <w:name w:val="1458C81DED5E4839A47440FC225C81EB"/>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7F7B8F9F65149D7B312D521B59832AD">
    <w:name w:val="37F7B8F9F65149D7B312D521B59832AD"/>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75A3617F9664D1CB44FB3ACBD5D4A77">
    <w:name w:val="675A3617F9664D1CB44FB3ACBD5D4A77"/>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B4359A576E643248201635AED739F13">
    <w:name w:val="FB4359A576E643248201635AED739F1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6BBCAB598C74D1A8F31DB72A4D0E590">
    <w:name w:val="F6BBCAB598C74D1A8F31DB72A4D0E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5A13CDABCD241B5B56698159437BFBF">
    <w:name w:val="05A13CDABCD241B5B56698159437BFBF"/>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7FE2C923A62437F9534262F054A4A5D1">
    <w:name w:val="87FE2C923A62437F9534262F054A4A5D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AC45148DB04D1F9BCDBA12AED9CA931">
    <w:name w:val="18AC45148DB04D1F9BCDBA12AED9CA93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2FA1168B1A740258A7783B0905289751">
    <w:name w:val="B2FA1168B1A740258A7783B090528975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C7CE4BC39FD4FCB9C779096044279481">
    <w:name w:val="EC7CE4BC39FD4FCB9C77909604427948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BD75E2D4BB449D3B59FFBE09F5A1FC12">
    <w:name w:val="BBD75E2D4BB449D3B59FFBE09F5A1FC1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3018759996B47AC89241E9028B149692">
    <w:name w:val="73018759996B47AC89241E9028B14969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72288F5471F48F8A456928ED54F1A6F2">
    <w:name w:val="E72288F5471F48F8A456928ED54F1A6F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49DCF2F2EA54F729B808A9B5D9E72642">
    <w:name w:val="E49DCF2F2EA54F729B808A9B5D9E726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650A619CBBD41E48CC3A9B41BFA50AD2">
    <w:name w:val="8650A619CBBD41E48CC3A9B41BFA50AD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CCABFA8C801C419C931ED70AC44644E02">
    <w:name w:val="CCABFA8C801C419C931ED70AC44644E0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F6AB0FFADE34C22A760D6414901A3D91">
    <w:name w:val="BF6AB0FFADE34C22A760D6414901A3D9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73BD7A718754978AA08FD1F0DB27E7B2">
    <w:name w:val="D73BD7A718754978AA08FD1F0DB27E7B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16F348CD26846C1A1D36C83869895142">
    <w:name w:val="516F348CD26846C1A1D36C838698951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4C0526AC0A24769916E58468ACEDFA82">
    <w:name w:val="54C0526AC0A24769916E58468ACEDFA8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19F95E993F84D709491DDB5B285B1931">
    <w:name w:val="619F95E993F84D709491DDB5B285B19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6918446615744DDBE0336A866FDCFB31">
    <w:name w:val="C6918446615744DDBE0336A866FDCFB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967C4D2BB134A9296133707686E8BD22">
    <w:name w:val="A967C4D2BB134A9296133707686E8BD2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6701FD0DE2F4C7FAED2426A7786761B2">
    <w:name w:val="A6701FD0DE2F4C7FAED2426A7786761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11A03328934842E38537779597A057FA2">
    <w:name w:val="11A03328934842E38537779597A057F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2A195D57F4F425FB0D4B92BF700F8932">
    <w:name w:val="C2A195D57F4F425FB0D4B92BF700F89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93D7E58AC0040A1A510036EB97590C41">
    <w:name w:val="C93D7E58AC0040A1A510036EB97590C4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C261C92F50A4D0A969A48C4994F93D3">
    <w:name w:val="CC261C92F50A4D0A969A48C4994F93D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976C08387B4F4AA0A051D2CC542772">
    <w:name w:val="B8976C08387B4F4AA0A051D2CC54277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831EFA7AB264207A63D48D8D343F20A2">
    <w:name w:val="D831EFA7AB264207A63D48D8D343F20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21C5E7A28489428AB30B2CCA13B623DC2">
    <w:name w:val="21C5E7A28489428AB30B2CCA13B623DC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4EB7C091B1F43A1A536E01A4DDAB4012">
    <w:name w:val="A4EB7C091B1F43A1A536E01A4DDAB401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D009B6D50C4D4906B657A5E2B5E229372">
    <w:name w:val="D009B6D50C4D4906B657A5E2B5E22937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6152D70B487C47CB80C982FA09D848C62">
    <w:name w:val="6152D70B487C47CB80C982FA09D848C6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EF8362001841A694979D7FB2C1923B2">
    <w:name w:val="21EF8362001841A694979D7FB2C1923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BE0F5D75174E4BB7A893760C607223232">
    <w:name w:val="BE0F5D75174E4BB7A893760C6072232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3A053F0488A45F992D586F6386B3D162">
    <w:name w:val="E3A053F0488A45F992D586F6386B3D16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8F5131BDA71044DF8C8725C8E33A91382">
    <w:name w:val="8F5131BDA71044DF8C8725C8E33A9138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2BD26AA9FD348B5B6BB1886EEF99003">
    <w:name w:val="E2BD26AA9FD348B5B6BB1886EEF99003"/>
    <w:rsid w:val="005A703E"/>
  </w:style>
  <w:style w:type="paragraph" w:customStyle="1" w:styleId="C1A00BFA209A4BB9B33B3BC7622D6741">
    <w:name w:val="C1A00BFA209A4BB9B33B3BC7622D6741"/>
    <w:rsid w:val="005A703E"/>
  </w:style>
  <w:style w:type="paragraph" w:customStyle="1" w:styleId="3945FBD0BBFE43CA9413D2197F70A155">
    <w:name w:val="3945FBD0BBFE43CA9413D2197F70A155"/>
    <w:rsid w:val="005A703E"/>
  </w:style>
  <w:style w:type="paragraph" w:customStyle="1" w:styleId="E143449A046F49549CA50AAD0ED5F80B">
    <w:name w:val="E143449A046F49549CA50AAD0ED5F80B"/>
    <w:rsid w:val="005A703E"/>
  </w:style>
  <w:style w:type="paragraph" w:customStyle="1" w:styleId="94A6F8C85FF74CD6A08F6419D6284B97">
    <w:name w:val="94A6F8C85FF74CD6A08F6419D6284B97"/>
    <w:rsid w:val="005A703E"/>
  </w:style>
  <w:style w:type="paragraph" w:customStyle="1" w:styleId="C361B9EE452944F19456A8A077712F63">
    <w:name w:val="C361B9EE452944F19456A8A077712F63"/>
    <w:rsid w:val="005A7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2852c212e49b9812c579669ab50f54b1">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bb75977f49dd66e014ddfe31a81b9695"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SharedWithUsers xmlns="40f1bd9c-3c5b-4381-8ddf-1972b13f286a">
      <UserInfo>
        <DisplayName>Nishad Malik</DisplayName>
        <AccountId>624</AccountId>
        <AccountType/>
      </UserInfo>
      <UserInfo>
        <DisplayName>Elisa Kerschbaumer</DisplayName>
        <AccountId>740</AccountId>
        <AccountType/>
      </UserInfo>
      <UserInfo>
        <DisplayName>Anne-Laure Aslanian</DisplayName>
        <AccountId>254</AccountId>
        <AccountType/>
      </UserInfo>
      <UserInfo>
        <DisplayName>Valeria D’Alessio</DisplayName>
        <AccountId>9</AccountId>
        <AccountType/>
      </UserInfo>
      <UserInfo>
        <DisplayName>EIT UM Procurement</DisplayName>
        <AccountId>376</AccountId>
        <AccountType/>
      </UserInfo>
      <UserInfo>
        <DisplayName>Ana Leganel</DisplayName>
        <AccountId>738</AccountId>
        <AccountType/>
      </UserInfo>
      <UserInfo>
        <DisplayName>Alessandra Pala</DisplayName>
        <AccountId>229</AccountId>
        <AccountType/>
      </UserInfo>
      <UserInfo>
        <DisplayName>Isabell Tributsch</DisplayName>
        <AccountId>1278</AccountId>
        <AccountType/>
      </UserInfo>
      <UserInfo>
        <DisplayName>Silvia Simonelli</DisplayName>
        <AccountId>13</AccountId>
        <AccountType/>
      </UserInfo>
      <UserInfo>
        <DisplayName>Loretta Joyce</DisplayName>
        <AccountId>1292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2.xml><?xml version="1.0" encoding="utf-8"?>
<ds:datastoreItem xmlns:ds="http://schemas.openxmlformats.org/officeDocument/2006/customXml" ds:itemID="{27AE2EF8-1F1E-4A37-B5BE-ED2E26A6E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6fdb6835-e4b0-42b5-b84e-4b566bfe930a"/>
    <ds:schemaRef ds:uri="40f1bd9c-3c5b-4381-8ddf-1972b13f286a"/>
    <ds:schemaRef ds:uri="http://schemas.microsoft.com/sharepoint/v3"/>
  </ds:schemaRefs>
</ds:datastoreItem>
</file>

<file path=customXml/itemProps4.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EIT%20UM%20Report%20template%202021-2027</Template>
  <TotalTime>0</TotalTime>
  <Pages>11</Pages>
  <Words>2069</Words>
  <Characters>11794</Characters>
  <Application>Microsoft Office Word</Application>
  <DocSecurity>0</DocSecurity>
  <Lines>98</Lines>
  <Paragraphs>27</Paragraphs>
  <ScaleCrop>false</ScaleCrop>
  <Company>Ecorys UK</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 Malik Mohamed</dc:creator>
  <cp:keywords/>
  <cp:lastModifiedBy>Loretta Joyce</cp:lastModifiedBy>
  <cp:revision>11</cp:revision>
  <cp:lastPrinted>2023-01-09T21:54:00Z</cp:lastPrinted>
  <dcterms:created xsi:type="dcterms:W3CDTF">2025-10-22T09:37:00Z</dcterms:created>
  <dcterms:modified xsi:type="dcterms:W3CDTF">2025-10-23T08:29:00Z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y fmtid="{D5CDD505-2E9C-101B-9397-08002B2CF9AE}" pid="4" name="GrammarlyDocumentId">
    <vt:lpwstr>e9bf950c-292e-4ceb-9c75-8d73023b2ac1</vt:lpwstr>
  </property>
</Properties>
</file>