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2E7E" w14:textId="77777777" w:rsidR="000A1FE6" w:rsidRPr="001D10C5" w:rsidRDefault="000A1FE6" w:rsidP="000A1FE6">
      <w:pPr>
        <w:jc w:val="center"/>
        <w:rPr>
          <w:rFonts w:eastAsia="Calibri Light" w:cs="Calibri Light"/>
          <w:b/>
          <w:bCs/>
          <w:color w:val="034EA2"/>
          <w:sz w:val="60"/>
          <w:szCs w:val="60"/>
        </w:rPr>
      </w:pPr>
      <w:r w:rsidRPr="001D10C5">
        <w:rPr>
          <w:rFonts w:eastAsia="Calibri Light" w:cs="Calibri Light"/>
          <w:b/>
          <w:bCs/>
          <w:color w:val="034EA2"/>
          <w:sz w:val="60"/>
          <w:szCs w:val="60"/>
        </w:rPr>
        <w:t>Partner Development Officer</w:t>
      </w:r>
    </w:p>
    <w:p w14:paraId="7D4B55A9" w14:textId="77777777" w:rsidR="000A1FE6" w:rsidRPr="00533DBE" w:rsidRDefault="000A1FE6" w:rsidP="000A1FE6">
      <w:pPr>
        <w:jc w:val="center"/>
        <w:rPr>
          <w:rFonts w:eastAsia="Calibri Light" w:cs="Calibri Light"/>
          <w:b/>
          <w:bCs/>
          <w:color w:val="034EA2"/>
          <w:sz w:val="60"/>
          <w:szCs w:val="60"/>
        </w:rPr>
      </w:pPr>
      <w:r w:rsidRPr="001D10C5">
        <w:rPr>
          <w:rFonts w:eastAsia="Calibri Light" w:cs="Calibri Light"/>
          <w:b/>
          <w:bCs/>
          <w:color w:val="034EA2"/>
          <w:sz w:val="60"/>
          <w:szCs w:val="60"/>
        </w:rPr>
        <w:t>(I</w:t>
      </w:r>
      <w:r>
        <w:rPr>
          <w:rFonts w:eastAsia="Calibri Light" w:cs="Calibri Light"/>
          <w:b/>
          <w:bCs/>
          <w:color w:val="034EA2"/>
          <w:sz w:val="60"/>
          <w:szCs w:val="60"/>
        </w:rPr>
        <w:t>nnovation Hub</w:t>
      </w:r>
      <w:r w:rsidRPr="001D10C5">
        <w:rPr>
          <w:rFonts w:eastAsia="Calibri Light" w:cs="Calibri Light"/>
          <w:b/>
          <w:bCs/>
          <w:color w:val="034EA2"/>
          <w:sz w:val="60"/>
          <w:szCs w:val="60"/>
        </w:rPr>
        <w:t xml:space="preserve"> </w:t>
      </w:r>
      <w:r>
        <w:rPr>
          <w:rFonts w:eastAsia="Calibri Light" w:cs="Calibri Light"/>
          <w:b/>
          <w:bCs/>
          <w:color w:val="034EA2"/>
          <w:sz w:val="60"/>
          <w:szCs w:val="60"/>
        </w:rPr>
        <w:t>North</w:t>
      </w:r>
      <w:r w:rsidRPr="001D10C5">
        <w:rPr>
          <w:rFonts w:eastAsia="Calibri Light" w:cs="Calibri Light"/>
          <w:b/>
          <w:bCs/>
          <w:color w:val="034EA2"/>
          <w:sz w:val="60"/>
          <w:szCs w:val="60"/>
        </w:rPr>
        <w:t>)</w:t>
      </w:r>
    </w:p>
    <w:p w14:paraId="2C10B147" w14:textId="77777777" w:rsidR="000A1FE6" w:rsidRDefault="000A1FE6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633699D7" w14:textId="77777777" w:rsidR="004F04E8" w:rsidRPr="00031B3E" w:rsidRDefault="004F04E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34CF7660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</w:pPr>
      <w:r w:rsidRPr="00D43D4D"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  <w:t>CONTACT DETAILS</w:t>
      </w:r>
    </w:p>
    <w:p w14:paraId="15FD0DAE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  <w:lang w:val="en-US"/>
        </w:rPr>
      </w:pPr>
    </w:p>
    <w:p w14:paraId="280286A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fill out the contact details below </w:t>
      </w:r>
      <w:proofErr w:type="gramStart"/>
      <w:r w:rsidRPr="007B59C3">
        <w:rPr>
          <w:rFonts w:asciiTheme="minorHAnsi" w:hAnsiTheme="minorHAnsi"/>
          <w:i/>
          <w:iCs/>
          <w:color w:val="034EA2" w:themeColor="text2"/>
          <w:sz w:val="24"/>
        </w:rPr>
        <w:t>in order to</w:t>
      </w:r>
      <w:proofErr w:type="gramEnd"/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facilitate communication.</w:t>
      </w:r>
    </w:p>
    <w:p w14:paraId="03F4A89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D43D4D" w:rsidRPr="007B59C3" w14:paraId="022C9AB5" w14:textId="77777777" w:rsidTr="00B40B31">
        <w:tc>
          <w:tcPr>
            <w:tcW w:w="4677" w:type="dxa"/>
          </w:tcPr>
          <w:p w14:paraId="5BF435E4" w14:textId="77777777" w:rsidR="00D43D4D" w:rsidRPr="007B59C3" w:rsidRDefault="00D43D4D" w:rsidP="00B40B31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Name:  </w:t>
            </w:r>
          </w:p>
        </w:tc>
        <w:tc>
          <w:tcPr>
            <w:tcW w:w="4678" w:type="dxa"/>
          </w:tcPr>
          <w:p w14:paraId="42C45CE5" w14:textId="77777777" w:rsidR="00D43D4D" w:rsidRPr="007B59C3" w:rsidRDefault="00D43D4D" w:rsidP="00B40B31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Surname(s): </w:t>
            </w:r>
          </w:p>
        </w:tc>
      </w:tr>
      <w:tr w:rsidR="00D43D4D" w:rsidRPr="007B59C3" w14:paraId="343DDFB0" w14:textId="77777777" w:rsidTr="00B40B31">
        <w:tc>
          <w:tcPr>
            <w:tcW w:w="4677" w:type="dxa"/>
          </w:tcPr>
          <w:p w14:paraId="0437B93F" w14:textId="77777777" w:rsidR="00D43D4D" w:rsidRPr="007B59C3" w:rsidRDefault="00D43D4D" w:rsidP="00B40B31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Nationality/ies: </w:t>
            </w:r>
          </w:p>
        </w:tc>
        <w:tc>
          <w:tcPr>
            <w:tcW w:w="4678" w:type="dxa"/>
          </w:tcPr>
          <w:p w14:paraId="68CA4ECC" w14:textId="77777777" w:rsidR="00D43D4D" w:rsidRPr="007B59C3" w:rsidRDefault="00D43D4D" w:rsidP="00B40B31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Address: </w:t>
            </w:r>
          </w:p>
        </w:tc>
      </w:tr>
      <w:tr w:rsidR="00D43D4D" w:rsidRPr="007B59C3" w14:paraId="7DC54C1B" w14:textId="77777777" w:rsidTr="00B40B31">
        <w:tc>
          <w:tcPr>
            <w:tcW w:w="4677" w:type="dxa"/>
          </w:tcPr>
          <w:p w14:paraId="44BB2998" w14:textId="77777777" w:rsidR="00D43D4D" w:rsidRPr="007B59C3" w:rsidRDefault="00D43D4D" w:rsidP="00B40B31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Email: </w:t>
            </w:r>
          </w:p>
        </w:tc>
        <w:tc>
          <w:tcPr>
            <w:tcW w:w="4678" w:type="dxa"/>
          </w:tcPr>
          <w:p w14:paraId="5B379112" w14:textId="77777777" w:rsidR="00D43D4D" w:rsidRPr="007B59C3" w:rsidRDefault="00D43D4D" w:rsidP="00B40B31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Mobile: </w:t>
            </w:r>
          </w:p>
        </w:tc>
      </w:tr>
      <w:tr w:rsidR="00D43D4D" w:rsidRPr="007B59C3" w14:paraId="6F54752F" w14:textId="77777777" w:rsidTr="00B40B31">
        <w:tc>
          <w:tcPr>
            <w:tcW w:w="4677" w:type="dxa"/>
          </w:tcPr>
          <w:p w14:paraId="1505AF95" w14:textId="77777777" w:rsidR="00D43D4D" w:rsidRPr="007B59C3" w:rsidRDefault="00D43D4D" w:rsidP="00B40B31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Gender:  </w:t>
            </w:r>
          </w:p>
        </w:tc>
        <w:tc>
          <w:tcPr>
            <w:tcW w:w="4678" w:type="dxa"/>
          </w:tcPr>
          <w:p w14:paraId="162D9FB4" w14:textId="77777777" w:rsidR="00D43D4D" w:rsidRPr="007B59C3" w:rsidRDefault="00D43D4D" w:rsidP="00B40B31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Mother Tongue/s: </w:t>
            </w:r>
          </w:p>
        </w:tc>
      </w:tr>
    </w:tbl>
    <w:p w14:paraId="16208024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77E0A67D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005FF93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t>SECTION 1: ELIGIBILITY</w:t>
      </w:r>
    </w:p>
    <w:p w14:paraId="7CE81A07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</w:rPr>
      </w:pPr>
    </w:p>
    <w:p w14:paraId="6F3B6C1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respond to each statement below with only a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Yes or No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entered in the third column.</w:t>
      </w:r>
    </w:p>
    <w:p w14:paraId="55AE85A5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670"/>
        <w:gridCol w:w="1345"/>
      </w:tblGrid>
      <w:tr w:rsidR="00D43D4D" w:rsidRPr="007B59C3" w14:paraId="3DCD532D" w14:textId="77777777" w:rsidTr="00B40B31">
        <w:tc>
          <w:tcPr>
            <w:tcW w:w="2335" w:type="dxa"/>
            <w:shd w:val="clear" w:color="auto" w:fill="6BB745" w:themeFill="background2"/>
          </w:tcPr>
          <w:p w14:paraId="2349FC4F" w14:textId="77777777" w:rsidR="00D43D4D" w:rsidRPr="007B59C3" w:rsidRDefault="00D43D4D" w:rsidP="00B40B31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ELIGIBILITY</w:t>
            </w:r>
          </w:p>
        </w:tc>
        <w:tc>
          <w:tcPr>
            <w:tcW w:w="5670" w:type="dxa"/>
            <w:shd w:val="clear" w:color="auto" w:fill="6BB745" w:themeFill="background2"/>
          </w:tcPr>
          <w:p w14:paraId="686135B8" w14:textId="77777777" w:rsidR="00D43D4D" w:rsidRPr="007B59C3" w:rsidRDefault="00D43D4D" w:rsidP="00B40B31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STATEMENT</w:t>
            </w:r>
          </w:p>
        </w:tc>
        <w:tc>
          <w:tcPr>
            <w:tcW w:w="1345" w:type="dxa"/>
            <w:shd w:val="clear" w:color="auto" w:fill="6BB745" w:themeFill="background2"/>
          </w:tcPr>
          <w:p w14:paraId="7456B792" w14:textId="77777777" w:rsidR="00D43D4D" w:rsidRPr="007B59C3" w:rsidRDefault="00D43D4D" w:rsidP="00B40B31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CONFIRM</w:t>
            </w:r>
          </w:p>
        </w:tc>
      </w:tr>
      <w:tr w:rsidR="00D43D4D" w:rsidRPr="007B59C3" w14:paraId="106C6413" w14:textId="77777777" w:rsidTr="00B40B31">
        <w:tc>
          <w:tcPr>
            <w:tcW w:w="2335" w:type="dxa"/>
          </w:tcPr>
          <w:p w14:paraId="08FCB7FF" w14:textId="77777777" w:rsidR="00D43D4D" w:rsidRPr="007B59C3" w:rsidRDefault="00D43D4D" w:rsidP="00B40B31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Nationality:</w:t>
            </w:r>
          </w:p>
        </w:tc>
        <w:tc>
          <w:tcPr>
            <w:tcW w:w="5670" w:type="dxa"/>
          </w:tcPr>
          <w:p w14:paraId="622B7286" w14:textId="7A089EE6" w:rsidR="00D43D4D" w:rsidRPr="00113E08" w:rsidRDefault="00D43D4D" w:rsidP="00943822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>B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>e a national of an EU Member State or an EFTA state</w:t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footnoteReference w:id="2"/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t>;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 xml:space="preserve"> or have a work permit to work in </w:t>
            </w:r>
            <w:r w:rsidR="00113E08">
              <w:rPr>
                <w:sz w:val="22"/>
                <w:szCs w:val="22"/>
              </w:rPr>
              <w:t>Denmark</w:t>
            </w:r>
            <w:r w:rsidR="000A1FE6">
              <w:rPr>
                <w:sz w:val="22"/>
                <w:szCs w:val="22"/>
              </w:rPr>
              <w:t>/Sweden.</w:t>
            </w:r>
          </w:p>
        </w:tc>
        <w:tc>
          <w:tcPr>
            <w:tcW w:w="1345" w:type="dxa"/>
          </w:tcPr>
          <w:p w14:paraId="37D5640F" w14:textId="77777777" w:rsidR="00D43D4D" w:rsidRPr="007B59C3" w:rsidRDefault="00D43D4D" w:rsidP="00B40B31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37CAD3BA" w14:textId="77777777" w:rsidTr="00B40B31">
        <w:tc>
          <w:tcPr>
            <w:tcW w:w="2335" w:type="dxa"/>
          </w:tcPr>
          <w:p w14:paraId="2947F177" w14:textId="77777777" w:rsidR="00D43D4D" w:rsidRPr="007B59C3" w:rsidRDefault="00D43D4D" w:rsidP="00B40B31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Citizenship Obligations:</w:t>
            </w:r>
          </w:p>
        </w:tc>
        <w:tc>
          <w:tcPr>
            <w:tcW w:w="5670" w:type="dxa"/>
          </w:tcPr>
          <w:p w14:paraId="48071D6C" w14:textId="77777777" w:rsidR="00D43D4D" w:rsidRPr="007B59C3" w:rsidRDefault="00D43D4D" w:rsidP="00113E08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 xml:space="preserve">I can provide a certificate of good conduct (confirming the absence of any criminal record). </w:t>
            </w:r>
          </w:p>
        </w:tc>
        <w:tc>
          <w:tcPr>
            <w:tcW w:w="1345" w:type="dxa"/>
          </w:tcPr>
          <w:p w14:paraId="5400A51B" w14:textId="77777777" w:rsidR="00D43D4D" w:rsidRPr="007B59C3" w:rsidRDefault="00D43D4D" w:rsidP="00B40B31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DFCA2E0" w14:textId="77777777" w:rsidTr="00B40B31">
        <w:tc>
          <w:tcPr>
            <w:tcW w:w="2335" w:type="dxa"/>
          </w:tcPr>
          <w:p w14:paraId="7B295504" w14:textId="77777777" w:rsidR="00D43D4D" w:rsidRPr="007B59C3" w:rsidRDefault="00D43D4D" w:rsidP="00B40B31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Education:</w:t>
            </w:r>
          </w:p>
        </w:tc>
        <w:tc>
          <w:tcPr>
            <w:tcW w:w="5670" w:type="dxa"/>
          </w:tcPr>
          <w:p w14:paraId="7E8F46A5" w14:textId="2B3A521E" w:rsidR="00134E3E" w:rsidRPr="00E93D85" w:rsidRDefault="009C2E14" w:rsidP="00E93D85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sz w:val="22"/>
                <w:szCs w:val="28"/>
              </w:rPr>
            </w:pPr>
            <w:r w:rsidRPr="009C2E14">
              <w:rPr>
                <w:rFonts w:eastAsia="Times New Roman" w:cs="Calibri Light"/>
                <w:color w:val="000000"/>
                <w:sz w:val="22"/>
                <w:szCs w:val="22"/>
              </w:rPr>
              <w:t>Completed relevant degree or five years of equivalent professional experience</w:t>
            </w:r>
            <w:r w:rsidRPr="00DE3E0C">
              <w:rPr>
                <w:vertAlign w:val="superscript"/>
              </w:rPr>
              <w:t xml:space="preserve"> </w:t>
            </w:r>
            <w:r w:rsidR="001420E7" w:rsidRPr="00DE3E0C">
              <w:rPr>
                <w:vertAlign w:val="superscript"/>
              </w:rPr>
              <w:footnoteReference w:id="3"/>
            </w:r>
            <w:r w:rsidR="001420E7" w:rsidRPr="00E93D85">
              <w:rPr>
                <w:rFonts w:eastAsiaTheme="majorEastAsia" w:cs="Calibri Light"/>
              </w:rPr>
              <w:t>.</w:t>
            </w:r>
          </w:p>
        </w:tc>
        <w:tc>
          <w:tcPr>
            <w:tcW w:w="1345" w:type="dxa"/>
          </w:tcPr>
          <w:p w14:paraId="599616FC" w14:textId="77777777" w:rsidR="00D43D4D" w:rsidRPr="007B59C3" w:rsidRDefault="00D43D4D" w:rsidP="00B40B31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412946B5" w14:textId="77777777" w:rsidTr="00B40B31">
        <w:tc>
          <w:tcPr>
            <w:tcW w:w="2335" w:type="dxa"/>
          </w:tcPr>
          <w:p w14:paraId="100169B5" w14:textId="77777777" w:rsidR="00D43D4D" w:rsidRPr="007B59C3" w:rsidRDefault="00D43D4D" w:rsidP="00B40B31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lastRenderedPageBreak/>
              <w:t>Languages:</w:t>
            </w:r>
          </w:p>
        </w:tc>
        <w:tc>
          <w:tcPr>
            <w:tcW w:w="5670" w:type="dxa"/>
          </w:tcPr>
          <w:p w14:paraId="55EFB08D" w14:textId="0D3A6EB8" w:rsidR="004B305C" w:rsidRPr="00353F6C" w:rsidRDefault="006614BE" w:rsidP="00353F6C">
            <w:pPr>
              <w:spacing w:after="120" w:line="264" w:lineRule="auto"/>
              <w:ind w:right="567"/>
              <w:jc w:val="both"/>
            </w:pPr>
            <w:r w:rsidRPr="00353F6C">
              <w:rPr>
                <w:rFonts w:eastAsia="Times New Roman" w:cs="Calibri Light"/>
                <w:color w:val="000000"/>
                <w:sz w:val="22"/>
                <w:szCs w:val="22"/>
              </w:rPr>
              <w:t>Excellent written and spoken English (C1)</w:t>
            </w:r>
            <w:r w:rsidR="00353F6C" w:rsidRPr="00353F6C">
              <w:rPr>
                <w:rFonts w:eastAsia="Times New Roman" w:cs="Calibri Light"/>
                <w:color w:val="000000"/>
                <w:sz w:val="22"/>
                <w:szCs w:val="22"/>
              </w:rPr>
              <w:t xml:space="preserve">; </w:t>
            </w:r>
            <w:r w:rsidR="00353F6C" w:rsidRPr="00353F6C">
              <w:rPr>
                <w:rFonts w:eastAsia="Times New Roman" w:cs="Calibri Light"/>
                <w:color w:val="000000"/>
                <w:sz w:val="22"/>
                <w:szCs w:val="22"/>
              </w:rPr>
              <w:t>Additional Baltics/Nordics/Scandinavian languages relevant to the Innovation Hub North</w:t>
            </w:r>
            <w:r w:rsidR="00353F6C">
              <w:rPr>
                <w:rFonts w:eastAsia="Times New Roman" w:cs="Calibri Light"/>
                <w:color w:val="000000"/>
                <w:sz w:val="22"/>
                <w:szCs w:val="22"/>
              </w:rPr>
              <w:t xml:space="preserve"> are a plus.</w:t>
            </w:r>
          </w:p>
        </w:tc>
        <w:tc>
          <w:tcPr>
            <w:tcW w:w="1345" w:type="dxa"/>
          </w:tcPr>
          <w:p w14:paraId="6754F433" w14:textId="77777777" w:rsidR="00D43D4D" w:rsidRPr="007B59C3" w:rsidRDefault="00D43D4D" w:rsidP="00B40B31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134E3E" w:rsidRPr="007B59C3" w14:paraId="7F51C6A7" w14:textId="77777777" w:rsidTr="00B40B31">
        <w:tc>
          <w:tcPr>
            <w:tcW w:w="2335" w:type="dxa"/>
          </w:tcPr>
          <w:p w14:paraId="30533101" w14:textId="33E3DC8F" w:rsidR="00134E3E" w:rsidRPr="007B59C3" w:rsidRDefault="000B3811" w:rsidP="00B40B31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 xml:space="preserve">Sector &amp; </w:t>
            </w:r>
            <w:r w:rsidR="00134E3E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Operational experience</w:t>
            </w:r>
          </w:p>
        </w:tc>
        <w:tc>
          <w:tcPr>
            <w:tcW w:w="5670" w:type="dxa"/>
          </w:tcPr>
          <w:p w14:paraId="2F5ACAB6" w14:textId="77777777" w:rsidR="000B7D08" w:rsidRPr="000B7D08" w:rsidRDefault="000B7D08" w:rsidP="000B7D08">
            <w:pPr>
              <w:pStyle w:val="ListParagraph"/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 w:val="0"/>
              <w:jc w:val="both"/>
              <w:rPr>
                <w:rFonts w:ascii="Calibri Light" w:eastAsia="Times New Roman" w:hAnsi="Calibri Light" w:cs="Calibri Light"/>
                <w:color w:val="000000"/>
                <w:lang w:val="en-GB" w:eastAsia="es-ES"/>
              </w:rPr>
            </w:pPr>
            <w:r w:rsidRPr="000B7D08">
              <w:rPr>
                <w:rFonts w:ascii="Calibri Light" w:eastAsia="Times New Roman" w:hAnsi="Calibri Light" w:cs="Calibri Light"/>
                <w:color w:val="000000"/>
                <w:lang w:val="en-GB" w:eastAsia="es-ES"/>
              </w:rPr>
              <w:t>At least 5 years of project management experience, in the management of innovation and community building.</w:t>
            </w:r>
          </w:p>
          <w:p w14:paraId="491F725F" w14:textId="77777777" w:rsidR="000B7D08" w:rsidRPr="000B7D08" w:rsidRDefault="000B7D08" w:rsidP="000B7D08">
            <w:pPr>
              <w:pStyle w:val="ListParagraph"/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 w:val="0"/>
              <w:jc w:val="both"/>
              <w:rPr>
                <w:rFonts w:ascii="Calibri Light" w:eastAsia="Times New Roman" w:hAnsi="Calibri Light" w:cs="Calibri Light"/>
                <w:color w:val="000000"/>
                <w:lang w:val="en-GB" w:eastAsia="es-ES"/>
              </w:rPr>
            </w:pPr>
            <w:r w:rsidRPr="000B7D08">
              <w:rPr>
                <w:rFonts w:ascii="Calibri Light" w:eastAsia="Times New Roman" w:hAnsi="Calibri Light" w:cs="Calibri Light"/>
                <w:color w:val="000000"/>
                <w:lang w:val="en-GB" w:eastAsia="es-ES"/>
              </w:rPr>
              <w:t>At least 5 years of experience within a business development role.</w:t>
            </w:r>
          </w:p>
          <w:p w14:paraId="56738093" w14:textId="77777777" w:rsidR="000B7D08" w:rsidRPr="000B7D08" w:rsidRDefault="000B7D08" w:rsidP="000B7D08">
            <w:pPr>
              <w:pStyle w:val="ListParagraph"/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 w:val="0"/>
              <w:jc w:val="both"/>
              <w:rPr>
                <w:rFonts w:ascii="Calibri Light" w:eastAsia="Times New Roman" w:hAnsi="Calibri Light" w:cs="Calibri Light"/>
                <w:color w:val="000000"/>
                <w:lang w:val="en-GB" w:eastAsia="es-ES"/>
              </w:rPr>
            </w:pPr>
            <w:r w:rsidRPr="000B7D08">
              <w:rPr>
                <w:rFonts w:ascii="Calibri Light" w:eastAsia="Times New Roman" w:hAnsi="Calibri Light" w:cs="Calibri Light"/>
                <w:color w:val="000000"/>
                <w:lang w:val="en-GB" w:eastAsia="es-ES"/>
              </w:rPr>
              <w:t>Experience in working in an international, multi-stakeholder environment.</w:t>
            </w:r>
          </w:p>
          <w:p w14:paraId="28186DFB" w14:textId="77777777" w:rsidR="000B7D08" w:rsidRPr="000B7D08" w:rsidRDefault="000B7D08" w:rsidP="000B7D08">
            <w:pPr>
              <w:pStyle w:val="ListParagraph"/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 w:val="0"/>
              <w:jc w:val="both"/>
              <w:rPr>
                <w:rFonts w:ascii="Calibri Light" w:eastAsia="Times New Roman" w:hAnsi="Calibri Light" w:cs="Calibri Light"/>
                <w:color w:val="000000"/>
                <w:lang w:val="en-GB" w:eastAsia="es-ES"/>
              </w:rPr>
            </w:pPr>
            <w:r w:rsidRPr="000B7D08">
              <w:rPr>
                <w:rFonts w:ascii="Calibri Light" w:eastAsia="Times New Roman" w:hAnsi="Calibri Light" w:cs="Calibri Light"/>
                <w:color w:val="000000"/>
                <w:lang w:val="en-GB" w:eastAsia="es-ES"/>
              </w:rPr>
              <w:t>A good knowledge and understanding of the mobility eco-system in the Innovation Hub North region.</w:t>
            </w:r>
          </w:p>
          <w:p w14:paraId="028BAF16" w14:textId="3014456D" w:rsidR="00134E3E" w:rsidRPr="000B7D08" w:rsidRDefault="000B7D08" w:rsidP="000B7D08">
            <w:pPr>
              <w:pStyle w:val="ListParagraph"/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 w:val="0"/>
              <w:jc w:val="both"/>
              <w:rPr>
                <w:rFonts w:ascii="Calibri Light" w:eastAsiaTheme="minorEastAsia" w:hAnsi="Calibri Light"/>
              </w:rPr>
            </w:pPr>
            <w:r w:rsidRPr="000B7D08">
              <w:rPr>
                <w:rFonts w:ascii="Calibri Light" w:eastAsia="Times New Roman" w:hAnsi="Calibri Light" w:cs="Calibri Light"/>
                <w:color w:val="000000"/>
                <w:lang w:val="en-GB" w:eastAsia="es-ES"/>
              </w:rPr>
              <w:t>An active network of relevant stakeholders in the mobility ecosystem in the Innovation Hub North region.</w:t>
            </w:r>
          </w:p>
        </w:tc>
        <w:tc>
          <w:tcPr>
            <w:tcW w:w="1345" w:type="dxa"/>
          </w:tcPr>
          <w:p w14:paraId="43C8898D" w14:textId="77777777" w:rsidR="00134E3E" w:rsidRPr="007B59C3" w:rsidRDefault="00134E3E" w:rsidP="00B40B31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</w:tbl>
    <w:p w14:paraId="05F85E87" w14:textId="244F0AA1" w:rsidR="00031B3E" w:rsidRDefault="00031B3E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7579510" w14:textId="3A76D447" w:rsidR="00031B3E" w:rsidRDefault="00031B3E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7BBA6921" w14:textId="395FFFD0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32E5ACE6" w14:textId="3026C155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59D3A22F" w14:textId="2701C9C8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AA6B5EE" w14:textId="389E2EBF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27743393" w14:textId="2FEB4E3E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52A28E82" w14:textId="77777777" w:rsidR="009F3145" w:rsidRDefault="009F3145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18D27DA0" w14:textId="77777777" w:rsidR="009F3145" w:rsidRDefault="009F3145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135539B8" w14:textId="77777777" w:rsidR="009F3145" w:rsidRDefault="009F3145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71257112" w14:textId="446FA37E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9DFFE9B" w14:textId="7A00225A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7232D492" w14:textId="2311EB3D" w:rsidR="001420E7" w:rsidRDefault="001420E7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7DE704E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>SECTION 2: COVER LETTER</w:t>
      </w:r>
    </w:p>
    <w:p w14:paraId="7B87195A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08E49AAB" w14:textId="526E2EBD" w:rsidR="00D43D4D" w:rsidRPr="007B59C3" w:rsidRDefault="00D43D4D" w:rsidP="00D43D4D">
      <w:pPr>
        <w:jc w:val="both"/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Describe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specifically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how your experience matches the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 xml:space="preserve">skills 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defined in the job description for the</w:t>
      </w:r>
      <w:r w:rsidR="008D4CC7">
        <w:rPr>
          <w:rFonts w:asciiTheme="minorHAnsi" w:hAnsiTheme="minorHAnsi"/>
          <w:i/>
          <w:iCs/>
          <w:color w:val="034EA2" w:themeColor="text2"/>
          <w:sz w:val="24"/>
        </w:rPr>
        <w:t xml:space="preserve"> </w:t>
      </w:r>
      <w:r w:rsidR="009F3145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 xml:space="preserve">Partner Development </w:t>
      </w:r>
      <w:r w:rsidR="00B836F7" w:rsidRPr="00283688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>Officer</w:t>
      </w:r>
      <w:r w:rsidR="00B836F7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 xml:space="preserve"> </w:t>
      </w:r>
      <w:r w:rsidR="00B836F7" w:rsidRPr="00B836F7">
        <w:rPr>
          <w:rFonts w:asciiTheme="minorHAnsi" w:hAnsiTheme="minorHAnsi"/>
          <w:i/>
          <w:iCs/>
          <w:color w:val="034EA2" w:themeColor="text2"/>
          <w:sz w:val="24"/>
        </w:rPr>
        <w:t>position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. Use examples to illustrate your competencies. This should be no more than 2 pages.</w:t>
      </w:r>
    </w:p>
    <w:p w14:paraId="450E4718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4FCA4DAB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1F126CD1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002060"/>
          <w:sz w:val="36"/>
          <w:szCs w:val="36"/>
        </w:rPr>
        <w:br w:type="page"/>
      </w:r>
    </w:p>
    <w:p w14:paraId="20E563A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 xml:space="preserve">SECTION 3: CURRICULUM VITAE </w:t>
      </w:r>
    </w:p>
    <w:p w14:paraId="1B2C82FE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15A9F9C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>Please cut and paste your most recent CV limited to 3 pages.</w:t>
      </w:r>
    </w:p>
    <w:p w14:paraId="34E02747" w14:textId="77777777" w:rsidR="00D43D4D" w:rsidRPr="008D4878" w:rsidRDefault="00D43D4D" w:rsidP="00D43D4D"/>
    <w:p w14:paraId="319CDA94" w14:textId="77777777" w:rsidR="00CD0819" w:rsidRDefault="00CD0819" w:rsidP="00736E35"/>
    <w:p w14:paraId="697A2C6A" w14:textId="77777777" w:rsidR="00CD0819" w:rsidRDefault="00CD0819" w:rsidP="00EC4953"/>
    <w:p w14:paraId="0F06D7BF" w14:textId="77777777" w:rsidR="00EE7972" w:rsidRDefault="00EE7972" w:rsidP="00EC4953"/>
    <w:p w14:paraId="148F69D2" w14:textId="77777777" w:rsidR="00EE7972" w:rsidRDefault="00EE7972" w:rsidP="00EC4953"/>
    <w:p w14:paraId="5CDB4FF0" w14:textId="77777777" w:rsidR="00EE7972" w:rsidRDefault="00EE7972" w:rsidP="00EC4953"/>
    <w:p w14:paraId="6496A24C" w14:textId="77777777" w:rsidR="00EE7972" w:rsidRDefault="00EE7972" w:rsidP="00EC4953"/>
    <w:p w14:paraId="01DD1DF9" w14:textId="77777777" w:rsidR="00EE7972" w:rsidRDefault="00EE7972" w:rsidP="00EC4953"/>
    <w:p w14:paraId="1AD37D33" w14:textId="77777777" w:rsidR="00EE7972" w:rsidRDefault="00EE7972" w:rsidP="00EC4953"/>
    <w:p w14:paraId="3E76D9A8" w14:textId="77777777" w:rsidR="00EE7972" w:rsidRDefault="00EE7972" w:rsidP="00EC4953"/>
    <w:p w14:paraId="7088E17D" w14:textId="77777777" w:rsidR="00EE7972" w:rsidRDefault="00EE7972" w:rsidP="00EC4953"/>
    <w:p w14:paraId="4E3F61FC" w14:textId="77777777" w:rsidR="00EE7972" w:rsidRDefault="00EE7972" w:rsidP="00EC4953"/>
    <w:p w14:paraId="709ED7D6" w14:textId="77777777" w:rsidR="00EE7972" w:rsidRDefault="00EE7972" w:rsidP="00EC4953"/>
    <w:p w14:paraId="18CB1E09" w14:textId="77777777" w:rsidR="00EE7972" w:rsidRDefault="00EE7972" w:rsidP="00EC4953"/>
    <w:p w14:paraId="434C0B52" w14:textId="77777777" w:rsidR="00EE7972" w:rsidRDefault="00EE7972" w:rsidP="00EC4953"/>
    <w:p w14:paraId="575B30A3" w14:textId="77777777" w:rsidR="00EE7972" w:rsidRDefault="00EE7972" w:rsidP="00EC4953"/>
    <w:p w14:paraId="6065D3F9" w14:textId="77777777" w:rsidR="00EE7972" w:rsidRDefault="00EE7972" w:rsidP="00EC4953"/>
    <w:p w14:paraId="3D81F3D7" w14:textId="77777777" w:rsidR="00EE7972" w:rsidRDefault="00EE7972" w:rsidP="00EC4953"/>
    <w:p w14:paraId="3D7446AA" w14:textId="77777777" w:rsidR="00EE7972" w:rsidRDefault="00EE7972" w:rsidP="00EC4953"/>
    <w:p w14:paraId="30C7AD25" w14:textId="77777777" w:rsidR="00EE7972" w:rsidRDefault="00EE7972" w:rsidP="00EC4953"/>
    <w:p w14:paraId="774A1F8F" w14:textId="77777777" w:rsidR="00EE7972" w:rsidRDefault="00EE7972" w:rsidP="00EC4953"/>
    <w:p w14:paraId="3A0B40D3" w14:textId="77777777" w:rsidR="00367D74" w:rsidRPr="00EC4953" w:rsidRDefault="00367D74" w:rsidP="00EC4953"/>
    <w:sectPr w:rsidR="00367D74" w:rsidRPr="00EC4953" w:rsidSect="00736E3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077" w:bottom="2552" w:left="1134" w:header="68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53EC" w14:textId="77777777" w:rsidR="00D4690E" w:rsidRDefault="00D4690E" w:rsidP="00F5755D">
      <w:r>
        <w:separator/>
      </w:r>
    </w:p>
  </w:endnote>
  <w:endnote w:type="continuationSeparator" w:id="0">
    <w:p w14:paraId="1F8F989D" w14:textId="77777777" w:rsidR="00D4690E" w:rsidRDefault="00D4690E" w:rsidP="00F5755D">
      <w:r>
        <w:continuationSeparator/>
      </w:r>
    </w:p>
  </w:endnote>
  <w:endnote w:type="continuationNotice" w:id="1">
    <w:p w14:paraId="4D7FBFB9" w14:textId="77777777" w:rsidR="00D0726B" w:rsidRDefault="00D07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BCA8" w14:textId="1320C31F" w:rsidR="00323F79" w:rsidRDefault="00323F79" w:rsidP="00D43D4D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89F29DE" wp14:editId="1D15F70D">
              <wp:simplePos x="0" y="0"/>
              <wp:positionH relativeFrom="margin">
                <wp:posOffset>2982666</wp:posOffset>
              </wp:positionH>
              <wp:positionV relativeFrom="bottomMargin">
                <wp:posOffset>748452</wp:posOffset>
              </wp:positionV>
              <wp:extent cx="338666" cy="349533"/>
              <wp:effectExtent l="0" t="0" r="4445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666" cy="349533"/>
                      </a:xfrm>
                      <a:prstGeom prst="ellipse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03ACDB" w14:textId="77777777" w:rsidR="00323F79" w:rsidRPr="00323F79" w:rsidRDefault="00323F79">
                          <w:pPr>
                            <w:pStyle w:val="Footer"/>
                            <w:jc w:val="center"/>
                            <w:rPr>
                              <w:rFonts w:ascii="Titillium" w:hAnsi="Titilliu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89F29DE" id="Oval 2" o:spid="_x0000_s1027" style="position:absolute;margin-left:234.85pt;margin-top:58.95pt;width:26.65pt;height:2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" fillcolor="#034ea2" stroked="f">
              <v:textbox>
                <w:txbxContent>
                  <w:p w14:paraId="1003ACDB" w14:textId="77777777" w:rsidR="00323F79" w:rsidRPr="00323F79" w:rsidRDefault="00323F79">
                    <w:pPr>
                      <w:pStyle w:val="Footer"/>
                      <w:jc w:val="center"/>
                      <w:rPr>
                        <w:rFonts w:ascii="Titillium" w:hAnsi="Titillium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begin"/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separate"/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D43D4D" w:rsidRPr="00707BF7">
      <w:rPr>
        <w:rFonts w:cs="Calibri Light"/>
        <w:i/>
        <w:color w:val="808080" w:themeColor="background1" w:themeShade="80"/>
        <w:sz w:val="22"/>
        <w:szCs w:val="22"/>
        <w:lang w:val="en-US"/>
      </w:rPr>
      <w:t>Job refer</w:t>
    </w:r>
    <w:r w:rsidR="00D43D4D" w:rsidRPr="00CD718E">
      <w:rPr>
        <w:rFonts w:cs="Calibri Light"/>
        <w:i/>
        <w:color w:val="808080" w:themeColor="background1" w:themeShade="80"/>
        <w:sz w:val="22"/>
        <w:szCs w:val="22"/>
        <w:lang w:val="en-US"/>
      </w:rPr>
      <w:t xml:space="preserve">ence: </w:t>
    </w:r>
    <w:r w:rsidR="00B24F54" w:rsidRPr="002722A8">
      <w:rPr>
        <w:rFonts w:cs="Calibri Light"/>
        <w:i/>
        <w:color w:val="808080" w:themeColor="background1" w:themeShade="80"/>
        <w:sz w:val="22"/>
        <w:szCs w:val="22"/>
        <w:lang w:val="en-US"/>
      </w:rPr>
      <w:t>HR</w:t>
    </w:r>
    <w:r w:rsidR="004B305C">
      <w:rPr>
        <w:rFonts w:cs="Calibri Light"/>
        <w:i/>
        <w:color w:val="808080" w:themeColor="background1" w:themeShade="80"/>
        <w:sz w:val="22"/>
        <w:szCs w:val="22"/>
        <w:lang w:val="en-US"/>
      </w:rPr>
      <w:t>1</w:t>
    </w:r>
    <w:r w:rsidR="009F3145">
      <w:rPr>
        <w:rFonts w:cs="Calibri Light"/>
        <w:i/>
        <w:color w:val="808080" w:themeColor="background1" w:themeShade="80"/>
        <w:sz w:val="22"/>
        <w:szCs w:val="22"/>
        <w:lang w:val="en-US"/>
      </w:rPr>
      <w:t>77</w:t>
    </w:r>
    <w:r w:rsidR="00B24F54" w:rsidRPr="002722A8">
      <w:rPr>
        <w:rFonts w:cs="Calibri Light"/>
        <w:i/>
        <w:color w:val="808080" w:themeColor="background1" w:themeShade="80"/>
        <w:sz w:val="22"/>
        <w:szCs w:val="22"/>
        <w:lang w:val="en-US"/>
      </w:rPr>
      <w:t>-202</w:t>
    </w:r>
    <w:r w:rsidR="00C31E19">
      <w:rPr>
        <w:rFonts w:cs="Calibri Light"/>
        <w:i/>
        <w:color w:val="808080" w:themeColor="background1" w:themeShade="80"/>
        <w:sz w:val="22"/>
        <w:szCs w:val="22"/>
        <w:lang w:val="en-US"/>
      </w:rPr>
      <w:t>3</w:t>
    </w:r>
  </w:p>
  <w:p w14:paraId="41AF5259" w14:textId="77777777" w:rsidR="00F5755D" w:rsidRDefault="002B6246" w:rsidP="00EE7972">
    <w:pPr>
      <w:pStyle w:val="Footer"/>
      <w:jc w:val="right"/>
    </w:pPr>
    <w:r w:rsidRPr="002B6246">
      <w:rPr>
        <w:noProof/>
      </w:rPr>
      <w:drawing>
        <wp:anchor distT="0" distB="0" distL="114300" distR="114300" simplePos="0" relativeHeight="251658243" behindDoc="1" locked="0" layoutInCell="1" allowOverlap="1" wp14:anchorId="6EB3798C" wp14:editId="764AE92A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21" name="Picture 21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70E4" w14:textId="77777777" w:rsidR="00D03E3C" w:rsidRDefault="00CD0819" w:rsidP="00CD0819">
    <w:pPr>
      <w:pStyle w:val="Footer"/>
      <w:jc w:val="right"/>
    </w:pPr>
    <w:r w:rsidRPr="00CD0819">
      <w:rPr>
        <w:noProof/>
      </w:rPr>
      <w:drawing>
        <wp:inline distT="0" distB="0" distL="0" distR="0" wp14:anchorId="0D3CE306" wp14:editId="73DE0FE7">
          <wp:extent cx="931951" cy="378460"/>
          <wp:effectExtent l="0" t="0" r="1905" b="0"/>
          <wp:docPr id="23" name="Picture 23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="00D07C15" w:rsidRPr="004A2228"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9151000" wp14:editId="281385E0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AA01" w14:textId="77777777" w:rsidR="00D4690E" w:rsidRDefault="00D4690E" w:rsidP="00F5755D">
      <w:r>
        <w:separator/>
      </w:r>
    </w:p>
  </w:footnote>
  <w:footnote w:type="continuationSeparator" w:id="0">
    <w:p w14:paraId="230F76E5" w14:textId="77777777" w:rsidR="00D4690E" w:rsidRDefault="00D4690E" w:rsidP="00F5755D">
      <w:r>
        <w:continuationSeparator/>
      </w:r>
    </w:p>
  </w:footnote>
  <w:footnote w:type="continuationNotice" w:id="1">
    <w:p w14:paraId="1AFE591B" w14:textId="77777777" w:rsidR="00D0726B" w:rsidRDefault="00D0726B"/>
  </w:footnote>
  <w:footnote w:id="2">
    <w:p w14:paraId="164F9C6C" w14:textId="77777777" w:rsidR="00D43D4D" w:rsidRPr="00864947" w:rsidRDefault="00D43D4D" w:rsidP="00D43D4D">
      <w:pPr>
        <w:pStyle w:val="FootnoteText"/>
      </w:pPr>
      <w:r w:rsidRPr="000F6987">
        <w:rPr>
          <w:rStyle w:val="FootnoteReference"/>
          <w:color w:val="034EA2"/>
        </w:rPr>
        <w:footnoteRef/>
      </w:r>
      <w:r w:rsidRPr="000F6987">
        <w:rPr>
          <w:color w:val="034EA2"/>
        </w:rPr>
        <w:t xml:space="preserve"> </w:t>
      </w:r>
      <w:r w:rsidRPr="00864947">
        <w:rPr>
          <w:rStyle w:val="normaltextrun"/>
          <w:rFonts w:cs="Calibri Light"/>
          <w:color w:val="034EA2"/>
          <w:sz w:val="18"/>
          <w:szCs w:val="18"/>
        </w:rPr>
        <w:t>EFTA countries are Norway, Iceland and Liechtenstein as defined by as defined in Article 2 of the EEA agreement.</w:t>
      </w:r>
    </w:p>
  </w:footnote>
  <w:footnote w:id="3">
    <w:p w14:paraId="4B9842A8" w14:textId="77777777" w:rsidR="001420E7" w:rsidRPr="000F6987" w:rsidRDefault="001420E7" w:rsidP="001420E7">
      <w:pPr>
        <w:pStyle w:val="FootnoteText"/>
      </w:pPr>
      <w:r w:rsidRPr="000F6987">
        <w:rPr>
          <w:rStyle w:val="FootnoteReference"/>
          <w:color w:val="034EA2"/>
        </w:rPr>
        <w:footnoteRef/>
      </w:r>
      <w:r>
        <w:t xml:space="preserve"> </w:t>
      </w:r>
      <w:r w:rsidRPr="000F6987">
        <w:rPr>
          <w:rStyle w:val="normaltextrun"/>
          <w:rFonts w:cs="Calibri Light"/>
          <w:color w:val="034EA2"/>
          <w:sz w:val="18"/>
          <w:szCs w:val="18"/>
        </w:rPr>
        <w:t>Only qualifications issued by an EU Member State authorities and qualifications recognised as equivalent by the relevant EU Member State authorities will be accepted</w:t>
      </w:r>
      <w:r>
        <w:rPr>
          <w:rStyle w:val="normaltextrun"/>
          <w:rFonts w:cs="Calibri Light"/>
          <w:color w:val="034EA2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BDE3" w14:textId="2135078D" w:rsidR="00F5755D" w:rsidRDefault="00D43D4D">
    <w:pPr>
      <w:pStyle w:val="Header"/>
    </w:pPr>
    <w:r w:rsidRPr="00067594">
      <w:rPr>
        <w:rFonts w:asciiTheme="minorHAnsi" w:hAnsiTheme="minorHAnsi"/>
        <w:noProof/>
        <w:sz w:val="24"/>
        <w:lang w:val="nl-NL" w:eastAsia="nl-NL"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0A6F8158" wp14:editId="41EA6D6D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2028190" cy="381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A4E43" w14:textId="77777777" w:rsidR="00D43D4D" w:rsidRPr="0079651A" w:rsidRDefault="00D43D4D" w:rsidP="00D43D4D">
                          <w:pPr>
                            <w:shd w:val="clear" w:color="auto" w:fill="6BB745" w:themeFill="background2"/>
                            <w:spacing w:line="360" w:lineRule="auto"/>
                            <w:jc w:val="center"/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F81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8.5pt;margin-top:.45pt;width:159.7pt;height:30pt;z-index:-2516582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" o:allowincell="f" filled="f" stroked="f">
              <v:textbox>
                <w:txbxContent>
                  <w:p w14:paraId="460A4E43" w14:textId="77777777" w:rsidR="00D43D4D" w:rsidRPr="0079651A" w:rsidRDefault="00D43D4D" w:rsidP="00D43D4D">
                    <w:pPr>
                      <w:shd w:val="clear" w:color="auto" w:fill="6BB745" w:themeFill="background2"/>
                      <w:spacing w:line="360" w:lineRule="auto"/>
                      <w:jc w:val="center"/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  <w:t>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36E35">
      <w:rPr>
        <w:noProof/>
      </w:rPr>
      <w:drawing>
        <wp:inline distT="0" distB="0" distL="0" distR="0" wp14:anchorId="620347F9" wp14:editId="32ECFC7E">
          <wp:extent cx="1447200" cy="709200"/>
          <wp:effectExtent l="0" t="0" r="635" b="0"/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5BBC" w14:textId="77777777" w:rsidR="00B456DD" w:rsidRPr="00A948D0" w:rsidRDefault="00B456DD" w:rsidP="00B456DD">
    <w:pPr>
      <w:pStyle w:val="CELTIC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58241" behindDoc="0" locked="0" layoutInCell="1" allowOverlap="1" wp14:anchorId="32DFF375" wp14:editId="548BAB71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EE0B0" w14:textId="77777777" w:rsidR="00D03E3C" w:rsidRPr="00E04F25" w:rsidRDefault="00D03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90A"/>
    <w:multiLevelType w:val="hybridMultilevel"/>
    <w:tmpl w:val="C18C9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7286"/>
    <w:multiLevelType w:val="hybridMultilevel"/>
    <w:tmpl w:val="A8D22A78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F448A"/>
    <w:multiLevelType w:val="hybridMultilevel"/>
    <w:tmpl w:val="2D02F61E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64F78"/>
    <w:multiLevelType w:val="multilevel"/>
    <w:tmpl w:val="C962465E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34EA2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02836"/>
    <w:multiLevelType w:val="hybridMultilevel"/>
    <w:tmpl w:val="9A86A80A"/>
    <w:lvl w:ilvl="0" w:tplc="0722EE5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34EA2" w:themeColor="text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913F01"/>
    <w:multiLevelType w:val="hybridMultilevel"/>
    <w:tmpl w:val="90407566"/>
    <w:lvl w:ilvl="0" w:tplc="2B8E50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34EA2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0963">
    <w:abstractNumId w:val="20"/>
  </w:num>
  <w:num w:numId="2" w16cid:durableId="1147670095">
    <w:abstractNumId w:val="17"/>
  </w:num>
  <w:num w:numId="3" w16cid:durableId="390463906">
    <w:abstractNumId w:val="6"/>
  </w:num>
  <w:num w:numId="4" w16cid:durableId="1286160760">
    <w:abstractNumId w:val="18"/>
  </w:num>
  <w:num w:numId="5" w16cid:durableId="58603294">
    <w:abstractNumId w:val="27"/>
  </w:num>
  <w:num w:numId="6" w16cid:durableId="744884306">
    <w:abstractNumId w:val="33"/>
  </w:num>
  <w:num w:numId="7" w16cid:durableId="1912733977">
    <w:abstractNumId w:val="30"/>
  </w:num>
  <w:num w:numId="8" w16cid:durableId="499735128">
    <w:abstractNumId w:val="22"/>
  </w:num>
  <w:num w:numId="9" w16cid:durableId="1167015622">
    <w:abstractNumId w:val="26"/>
  </w:num>
  <w:num w:numId="10" w16cid:durableId="350837323">
    <w:abstractNumId w:val="19"/>
  </w:num>
  <w:num w:numId="11" w16cid:durableId="1859612990">
    <w:abstractNumId w:val="29"/>
  </w:num>
  <w:num w:numId="12" w16cid:durableId="724765239">
    <w:abstractNumId w:val="12"/>
  </w:num>
  <w:num w:numId="13" w16cid:durableId="1211070981">
    <w:abstractNumId w:val="14"/>
  </w:num>
  <w:num w:numId="14" w16cid:durableId="1850751347">
    <w:abstractNumId w:val="21"/>
  </w:num>
  <w:num w:numId="15" w16cid:durableId="1925414275">
    <w:abstractNumId w:val="31"/>
  </w:num>
  <w:num w:numId="16" w16cid:durableId="262692076">
    <w:abstractNumId w:val="1"/>
  </w:num>
  <w:num w:numId="17" w16cid:durableId="1746344691">
    <w:abstractNumId w:val="15"/>
  </w:num>
  <w:num w:numId="18" w16cid:durableId="805053298">
    <w:abstractNumId w:val="7"/>
  </w:num>
  <w:num w:numId="19" w16cid:durableId="502286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5889898">
    <w:abstractNumId w:val="24"/>
  </w:num>
  <w:num w:numId="21" w16cid:durableId="6908845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2289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49975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42286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7857189">
    <w:abstractNumId w:val="8"/>
  </w:num>
  <w:num w:numId="26" w16cid:durableId="2045707793">
    <w:abstractNumId w:val="5"/>
  </w:num>
  <w:num w:numId="27" w16cid:durableId="1343508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7131931">
    <w:abstractNumId w:val="23"/>
  </w:num>
  <w:num w:numId="29" w16cid:durableId="1168011288">
    <w:abstractNumId w:val="2"/>
  </w:num>
  <w:num w:numId="30" w16cid:durableId="461504688">
    <w:abstractNumId w:val="3"/>
  </w:num>
  <w:num w:numId="31" w16cid:durableId="255554962">
    <w:abstractNumId w:val="28"/>
  </w:num>
  <w:num w:numId="32" w16cid:durableId="920716141">
    <w:abstractNumId w:val="11"/>
  </w:num>
  <w:num w:numId="33" w16cid:durableId="2094155461">
    <w:abstractNumId w:val="0"/>
  </w:num>
  <w:num w:numId="34" w16cid:durableId="1851488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D43D4D"/>
    <w:rsid w:val="00012236"/>
    <w:rsid w:val="00012E41"/>
    <w:rsid w:val="00015818"/>
    <w:rsid w:val="000211F5"/>
    <w:rsid w:val="00025F50"/>
    <w:rsid w:val="00031993"/>
    <w:rsid w:val="00031B3E"/>
    <w:rsid w:val="00032DFF"/>
    <w:rsid w:val="000A1FE6"/>
    <w:rsid w:val="000B1369"/>
    <w:rsid w:val="000B3811"/>
    <w:rsid w:val="000B7D08"/>
    <w:rsid w:val="000D7C8C"/>
    <w:rsid w:val="000E62BA"/>
    <w:rsid w:val="000E6E76"/>
    <w:rsid w:val="00102CA4"/>
    <w:rsid w:val="00103782"/>
    <w:rsid w:val="00113E08"/>
    <w:rsid w:val="00131283"/>
    <w:rsid w:val="00134E3E"/>
    <w:rsid w:val="001420E7"/>
    <w:rsid w:val="0017621E"/>
    <w:rsid w:val="00186972"/>
    <w:rsid w:val="0019493A"/>
    <w:rsid w:val="001968A9"/>
    <w:rsid w:val="00197B64"/>
    <w:rsid w:val="001A071C"/>
    <w:rsid w:val="001A6058"/>
    <w:rsid w:val="001C5E5E"/>
    <w:rsid w:val="001C6B3C"/>
    <w:rsid w:val="001D66D6"/>
    <w:rsid w:val="001E0D45"/>
    <w:rsid w:val="00203033"/>
    <w:rsid w:val="00207265"/>
    <w:rsid w:val="00207344"/>
    <w:rsid w:val="002265EA"/>
    <w:rsid w:val="0023489B"/>
    <w:rsid w:val="002352D9"/>
    <w:rsid w:val="00235AA2"/>
    <w:rsid w:val="00242DE6"/>
    <w:rsid w:val="00244112"/>
    <w:rsid w:val="00255BC8"/>
    <w:rsid w:val="00257F1F"/>
    <w:rsid w:val="002647AE"/>
    <w:rsid w:val="002A1DBE"/>
    <w:rsid w:val="002B0631"/>
    <w:rsid w:val="002B064C"/>
    <w:rsid w:val="002B6246"/>
    <w:rsid w:val="002B7D1F"/>
    <w:rsid w:val="002E0B21"/>
    <w:rsid w:val="002E4C04"/>
    <w:rsid w:val="002F21EA"/>
    <w:rsid w:val="002F4A14"/>
    <w:rsid w:val="00323F79"/>
    <w:rsid w:val="003500F8"/>
    <w:rsid w:val="00353F6C"/>
    <w:rsid w:val="00363E41"/>
    <w:rsid w:val="003666F7"/>
    <w:rsid w:val="00367D74"/>
    <w:rsid w:val="003751A0"/>
    <w:rsid w:val="00397916"/>
    <w:rsid w:val="003A6B53"/>
    <w:rsid w:val="003A735B"/>
    <w:rsid w:val="003B47B7"/>
    <w:rsid w:val="003B5A38"/>
    <w:rsid w:val="003D1A6C"/>
    <w:rsid w:val="003F32A7"/>
    <w:rsid w:val="00413B9D"/>
    <w:rsid w:val="004260A3"/>
    <w:rsid w:val="00430A69"/>
    <w:rsid w:val="00431BF5"/>
    <w:rsid w:val="00443C59"/>
    <w:rsid w:val="00457BC9"/>
    <w:rsid w:val="00482DC5"/>
    <w:rsid w:val="004860DE"/>
    <w:rsid w:val="0049046F"/>
    <w:rsid w:val="004A2228"/>
    <w:rsid w:val="004A2B83"/>
    <w:rsid w:val="004A47E5"/>
    <w:rsid w:val="004A76AA"/>
    <w:rsid w:val="004B305C"/>
    <w:rsid w:val="004F04E8"/>
    <w:rsid w:val="00510AB2"/>
    <w:rsid w:val="00532B57"/>
    <w:rsid w:val="005A023F"/>
    <w:rsid w:val="005A3256"/>
    <w:rsid w:val="005A4B19"/>
    <w:rsid w:val="005C103D"/>
    <w:rsid w:val="005C7B0C"/>
    <w:rsid w:val="00603818"/>
    <w:rsid w:val="00627BF3"/>
    <w:rsid w:val="00640927"/>
    <w:rsid w:val="006429F6"/>
    <w:rsid w:val="00653A64"/>
    <w:rsid w:val="006614BE"/>
    <w:rsid w:val="00671C87"/>
    <w:rsid w:val="006A7D2B"/>
    <w:rsid w:val="006B095F"/>
    <w:rsid w:val="006F111C"/>
    <w:rsid w:val="006F18E9"/>
    <w:rsid w:val="006F3BD1"/>
    <w:rsid w:val="006F5EF3"/>
    <w:rsid w:val="006F63AC"/>
    <w:rsid w:val="007043BB"/>
    <w:rsid w:val="007215F8"/>
    <w:rsid w:val="00722CB7"/>
    <w:rsid w:val="00736E35"/>
    <w:rsid w:val="00737EE6"/>
    <w:rsid w:val="007443AE"/>
    <w:rsid w:val="007473FD"/>
    <w:rsid w:val="00793797"/>
    <w:rsid w:val="007D2528"/>
    <w:rsid w:val="007E1B7A"/>
    <w:rsid w:val="007F32A5"/>
    <w:rsid w:val="00813613"/>
    <w:rsid w:val="00882716"/>
    <w:rsid w:val="00886939"/>
    <w:rsid w:val="00894474"/>
    <w:rsid w:val="00896813"/>
    <w:rsid w:val="00897E8F"/>
    <w:rsid w:val="008A1045"/>
    <w:rsid w:val="008A1370"/>
    <w:rsid w:val="008B6B0C"/>
    <w:rsid w:val="008C626B"/>
    <w:rsid w:val="008D4CC7"/>
    <w:rsid w:val="008D5226"/>
    <w:rsid w:val="008E27A5"/>
    <w:rsid w:val="008E3C30"/>
    <w:rsid w:val="00904FBC"/>
    <w:rsid w:val="00912AFA"/>
    <w:rsid w:val="00914E7A"/>
    <w:rsid w:val="009409FB"/>
    <w:rsid w:val="00943822"/>
    <w:rsid w:val="009619B5"/>
    <w:rsid w:val="009632A8"/>
    <w:rsid w:val="009709F7"/>
    <w:rsid w:val="00972176"/>
    <w:rsid w:val="0098693A"/>
    <w:rsid w:val="009B3857"/>
    <w:rsid w:val="009C2E14"/>
    <w:rsid w:val="009F3145"/>
    <w:rsid w:val="00A31FFE"/>
    <w:rsid w:val="00A47111"/>
    <w:rsid w:val="00A62191"/>
    <w:rsid w:val="00A63C09"/>
    <w:rsid w:val="00A644CA"/>
    <w:rsid w:val="00A66FE8"/>
    <w:rsid w:val="00A726D6"/>
    <w:rsid w:val="00A95055"/>
    <w:rsid w:val="00AB251E"/>
    <w:rsid w:val="00AB5FAA"/>
    <w:rsid w:val="00AC6F5A"/>
    <w:rsid w:val="00AD0A92"/>
    <w:rsid w:val="00AE60E5"/>
    <w:rsid w:val="00AF5529"/>
    <w:rsid w:val="00B1110B"/>
    <w:rsid w:val="00B24F54"/>
    <w:rsid w:val="00B341B2"/>
    <w:rsid w:val="00B40B31"/>
    <w:rsid w:val="00B456DD"/>
    <w:rsid w:val="00B52856"/>
    <w:rsid w:val="00B825C8"/>
    <w:rsid w:val="00B836F7"/>
    <w:rsid w:val="00B87A90"/>
    <w:rsid w:val="00BA7DFE"/>
    <w:rsid w:val="00BB4883"/>
    <w:rsid w:val="00BD591C"/>
    <w:rsid w:val="00BF6A6B"/>
    <w:rsid w:val="00C02B99"/>
    <w:rsid w:val="00C31E19"/>
    <w:rsid w:val="00C35A36"/>
    <w:rsid w:val="00C65168"/>
    <w:rsid w:val="00C70CD5"/>
    <w:rsid w:val="00C8264E"/>
    <w:rsid w:val="00C91474"/>
    <w:rsid w:val="00C95BFD"/>
    <w:rsid w:val="00CA0BA9"/>
    <w:rsid w:val="00CA509D"/>
    <w:rsid w:val="00CA70CB"/>
    <w:rsid w:val="00CC35D5"/>
    <w:rsid w:val="00CC5168"/>
    <w:rsid w:val="00CD0819"/>
    <w:rsid w:val="00CD2736"/>
    <w:rsid w:val="00CD50A1"/>
    <w:rsid w:val="00CD718E"/>
    <w:rsid w:val="00CF2A6A"/>
    <w:rsid w:val="00CF41F1"/>
    <w:rsid w:val="00CF7603"/>
    <w:rsid w:val="00D006B8"/>
    <w:rsid w:val="00D03E3C"/>
    <w:rsid w:val="00D0726B"/>
    <w:rsid w:val="00D07C15"/>
    <w:rsid w:val="00D126C4"/>
    <w:rsid w:val="00D21B0E"/>
    <w:rsid w:val="00D26775"/>
    <w:rsid w:val="00D33358"/>
    <w:rsid w:val="00D425B0"/>
    <w:rsid w:val="00D43D4D"/>
    <w:rsid w:val="00D4690E"/>
    <w:rsid w:val="00D5223B"/>
    <w:rsid w:val="00D7058A"/>
    <w:rsid w:val="00D8056F"/>
    <w:rsid w:val="00D823A5"/>
    <w:rsid w:val="00D94BEE"/>
    <w:rsid w:val="00DB1AD9"/>
    <w:rsid w:val="00DF6772"/>
    <w:rsid w:val="00E04F25"/>
    <w:rsid w:val="00E15DE1"/>
    <w:rsid w:val="00E15F5B"/>
    <w:rsid w:val="00E17526"/>
    <w:rsid w:val="00E41694"/>
    <w:rsid w:val="00E520A4"/>
    <w:rsid w:val="00E579A4"/>
    <w:rsid w:val="00E74C7F"/>
    <w:rsid w:val="00E93D85"/>
    <w:rsid w:val="00EA75FD"/>
    <w:rsid w:val="00EB06E3"/>
    <w:rsid w:val="00EB1A28"/>
    <w:rsid w:val="00EB2E5F"/>
    <w:rsid w:val="00EB7FEE"/>
    <w:rsid w:val="00EC4953"/>
    <w:rsid w:val="00EE0858"/>
    <w:rsid w:val="00EE7972"/>
    <w:rsid w:val="00EE7B72"/>
    <w:rsid w:val="00EF7C99"/>
    <w:rsid w:val="00F07C53"/>
    <w:rsid w:val="00F22820"/>
    <w:rsid w:val="00F22A23"/>
    <w:rsid w:val="00F26974"/>
    <w:rsid w:val="00F479C1"/>
    <w:rsid w:val="00F50750"/>
    <w:rsid w:val="00F5755D"/>
    <w:rsid w:val="00F6118D"/>
    <w:rsid w:val="00F65A64"/>
    <w:rsid w:val="00F72802"/>
    <w:rsid w:val="00F728CE"/>
    <w:rsid w:val="00F77FC5"/>
    <w:rsid w:val="00F8340E"/>
    <w:rsid w:val="00F93393"/>
    <w:rsid w:val="00F94DC3"/>
    <w:rsid w:val="00FC22EC"/>
    <w:rsid w:val="00FD09BB"/>
    <w:rsid w:val="00FD6B78"/>
    <w:rsid w:val="00FD74ED"/>
    <w:rsid w:val="00FF4503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AEA1F5"/>
  <w14:defaultImageDpi w14:val="330"/>
  <w15:docId w15:val="{F61862C3-5965-4C79-87B9-94AF81D5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4D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36D9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A023F"/>
    <w:rPr>
      <w:rFonts w:ascii="Calibri Light" w:eastAsiaTheme="majorEastAsia" w:hAnsi="Calibri Light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23F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sz="4" w:space="10" w:color="73C4EE" w:themeColor="accent1"/>
        <w:bottom w:val="single" w:sz="4" w:space="10" w:color="73C4EE" w:themeColor="accent1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ext">
    <w:name w:val="Introduction text"/>
    <w:rsid w:val="005A4B19"/>
    <w:rPr>
      <w:rFonts w:ascii="Calibri Light" w:eastAsiaTheme="majorEastAsia" w:hAnsi="Calibri Light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3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customStyle="1" w:styleId="Stijl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A4B19"/>
    <w:rPr>
      <w:rFonts w:ascii="Calibri Light" w:eastAsiaTheme="majorEastAsia" w:hAnsi="Calibri Light" w:cstheme="majorBidi"/>
      <w:color w:val="034EA2" w:themeColor="text2"/>
      <w:sz w:val="60"/>
      <w:szCs w:val="32"/>
    </w:rPr>
  </w:style>
  <w:style w:type="character" w:customStyle="1" w:styleId="Stijl1Char">
    <w:name w:val="Stijl1 Char"/>
    <w:basedOn w:val="TitleChar"/>
    <w:link w:val="Stijl1"/>
    <w:rsid w:val="005A4B19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19"/>
    <w:rPr>
      <w:rFonts w:ascii="Calibri Light" w:eastAsiaTheme="majorEastAsia" w:hAnsi="Calibri Light" w:cstheme="majorBidi"/>
      <w:b/>
      <w:color w:val="034EA2" w:themeColor="text2"/>
      <w:sz w:val="28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customStyle="1" w:styleId="fontstyle01">
    <w:name w:val="fontstyle01"/>
    <w:basedOn w:val="DefaultParagraphFont"/>
    <w:rsid w:val="00CF7603"/>
    <w:rPr>
      <w:rFonts w:ascii="Calibri-LightItalic" w:hAnsi="Calibri-LightItalic" w:hint="default"/>
      <w:b w:val="0"/>
      <w:bCs w:val="0"/>
      <w:i/>
      <w:i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A5"/>
    <w:rPr>
      <w:rFonts w:asciiTheme="majorHAnsi" w:eastAsiaTheme="majorEastAsia" w:hAnsiTheme="majorHAnsi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,L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customStyle="1" w:styleId="xxmsonormal">
    <w:name w:val="x_x_msonormal"/>
    <w:basedOn w:val="Normal"/>
    <w:rsid w:val="00EB2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,L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customStyle="1" w:styleId="CELTICTitle">
    <w:name w:val="CELTIC Title"/>
    <w:basedOn w:val="Normal"/>
    <w:rsid w:val="00F8340E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Verdana" w:eastAsia="Times New Roman" w:hAnsi="Verdana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customStyle="1" w:styleId="KTHTitel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eastAsiaTheme="minorHAnsi" w:hAnsiTheme="majorHAnsi"/>
      <w:b/>
      <w:sz w:val="28"/>
      <w:szCs w:val="20"/>
      <w:lang w:val="sv-SE" w:eastAsia="en-US"/>
    </w:rPr>
  </w:style>
  <w:style w:type="paragraph" w:customStyle="1" w:styleId="BulletLevel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eastAsiaTheme="minorEastAsia" w:hAnsi="Calibri Light"/>
      <w:sz w:val="20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customStyle="1" w:styleId="LeadInText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customStyle="1" w:styleId="LeadInTextChar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customStyle="1" w:styleId="xxdefault">
    <w:name w:val="x_x_default"/>
    <w:basedOn w:val="Normal"/>
    <w:rsid w:val="0024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paragraph" w:customStyle="1" w:styleId="xmsonormal">
    <w:name w:val="x_msonormal"/>
    <w:basedOn w:val="Normal"/>
    <w:rsid w:val="00323F79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43D4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3D4D"/>
    <w:rPr>
      <w:rFonts w:ascii="Calibri Light" w:hAnsi="Calibri Light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D43D4D"/>
  </w:style>
  <w:style w:type="character" w:styleId="FootnoteReference">
    <w:name w:val="footnote reference"/>
    <w:basedOn w:val="DefaultParagraphFont"/>
    <w:uiPriority w:val="99"/>
    <w:unhideWhenUsed/>
    <w:rsid w:val="00D43D4D"/>
    <w:rPr>
      <w:vertAlign w:val="superscript"/>
    </w:rPr>
  </w:style>
  <w:style w:type="paragraph" w:customStyle="1" w:styleId="paragraph">
    <w:name w:val="paragraph"/>
    <w:basedOn w:val="Normal"/>
    <w:rsid w:val="001420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aAlsina\Downloads\EIT%20UM%20Blank%20doc%202021-2027%20(1)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4D72B7258F24281FB466615F9ABFF" ma:contentTypeVersion="17" ma:contentTypeDescription="Create a new document." ma:contentTypeScope="" ma:versionID="8bb40c03f1d13d7189ba9fcf2f0fd1a3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7a1c6e7784a073446db31c55d3e2f544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487ed2-c9cc-4d53-8829-28ab797bfb78}" ma:internalName="TaxCatchAll" ma:showField="CatchAllData" ma:web="70b8dd83-fd17-4b17-b50f-19c0932e6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5f33e-29d8-4f9a-b746-dab35ffce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  <lcf76f155ced4ddcb4097134ff3c332f xmlns="2f1db1b9-33a0-447a-8726-ec1a7d93aa02">
      <Terms xmlns="http://schemas.microsoft.com/office/infopath/2007/PartnerControls"/>
    </lcf76f155ced4ddcb4097134ff3c332f>
    <TaxCatchAll xmlns="70b8dd83-fd17-4b17-b50f-19c0932e6f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E6D3D-8315-47B0-A704-BC1EBD45F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8dd83-fd17-4b17-b50f-19c0932e6f4f"/>
    <ds:schemaRef ds:uri="2f1db1b9-33a0-447a-8726-ec1a7d93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7EE382-1EFB-431A-9BE7-85A48FE5E605}">
  <ds:schemaRefs>
    <ds:schemaRef ds:uri="http://purl.org/dc/terms/"/>
    <ds:schemaRef ds:uri="http://schemas.openxmlformats.org/package/2006/metadata/core-properties"/>
    <ds:schemaRef ds:uri="70b8dd83-fd17-4b17-b50f-19c0932e6f4f"/>
    <ds:schemaRef ds:uri="http://www.w3.org/XML/1998/namespace"/>
    <ds:schemaRef ds:uri="2f1db1b9-33a0-447a-8726-ec1a7d93aa0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EIT UM Blank doc 2021-2027 (1)</Template>
  <TotalTime>20</TotalTime>
  <Pages>4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test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Alsina</dc:creator>
  <cp:keywords/>
  <dc:description/>
  <cp:lastModifiedBy>Eliezer Diepa</cp:lastModifiedBy>
  <cp:revision>40</cp:revision>
  <dcterms:created xsi:type="dcterms:W3CDTF">2022-09-07T23:58:00Z</dcterms:created>
  <dcterms:modified xsi:type="dcterms:W3CDTF">2023-09-01T15:04:00Z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