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2026" w14:textId="77777777" w:rsidR="003D45C2" w:rsidRPr="00654220" w:rsidRDefault="003D45C2" w:rsidP="003D45C2">
      <w:pPr>
        <w:spacing w:line="259" w:lineRule="auto"/>
        <w:jc w:val="center"/>
        <w:rPr>
          <w:rFonts w:eastAsia="MS Mincho"/>
          <w:b/>
          <w:bCs/>
          <w:color w:val="034EA2" w:themeColor="text2"/>
          <w:szCs w:val="20"/>
        </w:rPr>
      </w:pPr>
      <w:r w:rsidRPr="2D0A7383">
        <w:rPr>
          <w:rFonts w:cs="Calibri Light"/>
          <w:b/>
          <w:bCs/>
          <w:color w:val="034DA1"/>
          <w:sz w:val="60"/>
          <w:szCs w:val="60"/>
        </w:rPr>
        <w:t>Sustainable Mobility Project Officer</w:t>
      </w:r>
    </w:p>
    <w:p w14:paraId="3A24E770" w14:textId="77777777" w:rsidR="00D43D4D" w:rsidRPr="00D43D4D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n-US"/>
        </w:rPr>
      </w:pPr>
    </w:p>
    <w:p w14:paraId="34CF7660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D43D4D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5FD0DAE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280286A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fill out the contact details below </w:t>
      </w:r>
      <w:proofErr w:type="gramStart"/>
      <w:r w:rsidRPr="007B59C3">
        <w:rPr>
          <w:rFonts w:asciiTheme="minorHAnsi" w:hAnsiTheme="minorHAnsi"/>
          <w:i/>
          <w:iCs/>
          <w:color w:val="034EA2" w:themeColor="text2"/>
          <w:sz w:val="24"/>
        </w:rPr>
        <w:t>in order to</w:t>
      </w:r>
      <w:proofErr w:type="gramEnd"/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facilitate communication.</w:t>
      </w:r>
    </w:p>
    <w:p w14:paraId="03F4A89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43D4D" w:rsidRPr="007B59C3" w14:paraId="022C9AB5" w14:textId="77777777" w:rsidTr="00E618F8">
        <w:tc>
          <w:tcPr>
            <w:tcW w:w="4677" w:type="dxa"/>
          </w:tcPr>
          <w:p w14:paraId="5BF435E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42C45CE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D43D4D" w:rsidRPr="007B59C3" w14:paraId="343DDFB0" w14:textId="77777777" w:rsidTr="00E618F8">
        <w:tc>
          <w:tcPr>
            <w:tcW w:w="4677" w:type="dxa"/>
          </w:tcPr>
          <w:p w14:paraId="0437B93F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Nationality/</w:t>
            </w:r>
            <w:proofErr w:type="spellStart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ies</w:t>
            </w:r>
            <w:proofErr w:type="spellEnd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: </w:t>
            </w:r>
          </w:p>
        </w:tc>
        <w:tc>
          <w:tcPr>
            <w:tcW w:w="4678" w:type="dxa"/>
          </w:tcPr>
          <w:p w14:paraId="68CA4ECC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D43D4D" w:rsidRPr="007B59C3" w14:paraId="7DC54C1B" w14:textId="77777777" w:rsidTr="00E618F8">
        <w:tc>
          <w:tcPr>
            <w:tcW w:w="4677" w:type="dxa"/>
          </w:tcPr>
          <w:p w14:paraId="44BB2998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5B379112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D43D4D" w:rsidRPr="007B59C3" w14:paraId="6F54752F" w14:textId="77777777" w:rsidTr="00E618F8">
        <w:tc>
          <w:tcPr>
            <w:tcW w:w="4677" w:type="dxa"/>
          </w:tcPr>
          <w:p w14:paraId="1505AF9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162D9FB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16208024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77E0A67D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005FF93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7CE81A07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6F3B6C1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55AE85A5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D43D4D" w:rsidRPr="007B59C3" w14:paraId="3DCD532D" w14:textId="77777777" w:rsidTr="00E618F8">
        <w:tc>
          <w:tcPr>
            <w:tcW w:w="2335" w:type="dxa"/>
            <w:shd w:val="clear" w:color="auto" w:fill="6BB745" w:themeFill="background2"/>
          </w:tcPr>
          <w:p w14:paraId="2349FC4F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686135B8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7456B792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D43D4D" w:rsidRPr="007B59C3" w14:paraId="106C6413" w14:textId="77777777" w:rsidTr="00E618F8">
        <w:tc>
          <w:tcPr>
            <w:tcW w:w="2335" w:type="dxa"/>
          </w:tcPr>
          <w:p w14:paraId="08FCB7FF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622B7286" w14:textId="307053FD" w:rsidR="00D43D4D" w:rsidRPr="00A74C68" w:rsidRDefault="00D43D4D" w:rsidP="00E618F8">
            <w:pPr>
              <w:spacing w:after="120" w:line="264" w:lineRule="auto"/>
              <w:ind w:right="567"/>
              <w:contextualSpacing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 w:rsidR="00E579A4">
              <w:rPr>
                <w:rFonts w:eastAsia="Times New Roman" w:cs="Calibri Light"/>
                <w:color w:val="000000"/>
                <w:sz w:val="22"/>
                <w:szCs w:val="22"/>
              </w:rPr>
              <w:t>Spain</w:t>
            </w:r>
            <w:r w:rsidR="00D7058A">
              <w:rPr>
                <w:rFonts w:eastAsia="Times New Roman" w:cs="Calibri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5" w:type="dxa"/>
          </w:tcPr>
          <w:p w14:paraId="37D5640F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37CAD3BA" w14:textId="77777777" w:rsidTr="00E618F8">
        <w:tc>
          <w:tcPr>
            <w:tcW w:w="2335" w:type="dxa"/>
          </w:tcPr>
          <w:p w14:paraId="2947F177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8071D6C" w14:textId="77777777" w:rsidR="00D43D4D" w:rsidRPr="007B59C3" w:rsidRDefault="00D43D4D" w:rsidP="00E618F8">
            <w:pPr>
              <w:spacing w:line="259" w:lineRule="auto"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5400A51B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DFCA2E0" w14:textId="77777777" w:rsidTr="00E618F8">
        <w:tc>
          <w:tcPr>
            <w:tcW w:w="2335" w:type="dxa"/>
          </w:tcPr>
          <w:p w14:paraId="7B295504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7E8F46A5" w14:textId="1079BF72" w:rsidR="00D43D4D" w:rsidRPr="00005772" w:rsidRDefault="00005772" w:rsidP="00005772">
            <w:pPr>
              <w:pStyle w:val="ListParagraph"/>
              <w:numPr>
                <w:ilvl w:val="0"/>
                <w:numId w:val="30"/>
              </w:numPr>
              <w:spacing w:after="120" w:line="264" w:lineRule="auto"/>
              <w:ind w:right="567"/>
              <w:jc w:val="both"/>
              <w:rPr>
                <w:rFonts w:eastAsiaTheme="majorEastAsia" w:cs="Calibri Light"/>
              </w:rPr>
            </w:pPr>
            <w:r w:rsidRPr="00936314">
              <w:rPr>
                <w:rFonts w:ascii="Calibri Light" w:eastAsiaTheme="majorEastAsia" w:hAnsi="Calibri Light" w:cs="Calibri Light"/>
              </w:rPr>
              <w:t>Completed University or Master’s Degree</w:t>
            </w:r>
            <w:r w:rsidRPr="00B77514">
              <w:rPr>
                <w:rFonts w:eastAsiaTheme="majorEastAsia" w:cs="Calibri Light"/>
                <w:color w:val="034EA2"/>
                <w:vertAlign w:val="superscript"/>
              </w:rPr>
              <w:t xml:space="preserve"> </w:t>
            </w:r>
            <w:r w:rsidRPr="00DE3E0C">
              <w:rPr>
                <w:rFonts w:eastAsiaTheme="majorEastAsia" w:cs="Calibri Light"/>
                <w:color w:val="034EA2"/>
                <w:vertAlign w:val="superscript"/>
              </w:rPr>
              <w:footnoteReference w:id="2"/>
            </w:r>
            <w:r w:rsidRPr="00B77514">
              <w:rPr>
                <w:rFonts w:eastAsiaTheme="majorEastAsia" w:cs="Calibri Light"/>
              </w:rPr>
              <w:t xml:space="preserve"> </w:t>
            </w:r>
            <w:r w:rsidRPr="00B77514">
              <w:rPr>
                <w:rFonts w:ascii="Calibri Light" w:eastAsiaTheme="majorEastAsia" w:hAnsi="Calibri Light" w:cs="Calibri Light"/>
                <w:lang w:val="en-GB"/>
              </w:rPr>
              <w:t>with a focus on Public Policy, Sustainable development, Mobility &amp; Transport/ Urban Planning/ Climate Change (or similar);</w:t>
            </w:r>
          </w:p>
        </w:tc>
        <w:tc>
          <w:tcPr>
            <w:tcW w:w="1345" w:type="dxa"/>
          </w:tcPr>
          <w:p w14:paraId="599616FC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412946B5" w14:textId="77777777" w:rsidTr="00E618F8">
        <w:tc>
          <w:tcPr>
            <w:tcW w:w="2335" w:type="dxa"/>
          </w:tcPr>
          <w:p w14:paraId="100169B5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Languages:</w:t>
            </w:r>
          </w:p>
        </w:tc>
        <w:tc>
          <w:tcPr>
            <w:tcW w:w="5670" w:type="dxa"/>
          </w:tcPr>
          <w:p w14:paraId="55EFB08D" w14:textId="1175F952" w:rsidR="00D43D4D" w:rsidRPr="00EF3CD8" w:rsidRDefault="00005772" w:rsidP="00005772">
            <w:pPr>
              <w:numPr>
                <w:ilvl w:val="0"/>
                <w:numId w:val="29"/>
              </w:numPr>
              <w:spacing w:after="120" w:line="264" w:lineRule="auto"/>
              <w:ind w:right="56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Excellent w</w:t>
            </w:r>
            <w:r w:rsidRPr="00DE3E0C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ritten and spoken English (C1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, proficient</w:t>
            </w:r>
            <w:r w:rsidRPr="00DE3E0C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)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. O</w:t>
            </w:r>
            <w:r w:rsidRPr="009878A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ne additional European language is an advantage.</w:t>
            </w:r>
          </w:p>
        </w:tc>
        <w:tc>
          <w:tcPr>
            <w:tcW w:w="1345" w:type="dxa"/>
          </w:tcPr>
          <w:p w14:paraId="6754F433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5E9CE56" w14:textId="77777777" w:rsidTr="00E618F8">
        <w:tc>
          <w:tcPr>
            <w:tcW w:w="2335" w:type="dxa"/>
          </w:tcPr>
          <w:p w14:paraId="678A6318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lastRenderedPageBreak/>
              <w:t xml:space="preserve">Sector experience: </w:t>
            </w:r>
          </w:p>
        </w:tc>
        <w:tc>
          <w:tcPr>
            <w:tcW w:w="5670" w:type="dxa"/>
          </w:tcPr>
          <w:p w14:paraId="3EFFCF07" w14:textId="77777777" w:rsidR="00005772" w:rsidRPr="00026A2D" w:rsidRDefault="00005772" w:rsidP="00005772">
            <w:pPr>
              <w:pStyle w:val="ListParagraph"/>
              <w:numPr>
                <w:ilvl w:val="0"/>
                <w:numId w:val="29"/>
              </w:numPr>
              <w:rPr>
                <w:rFonts w:ascii="Calibri Light" w:eastAsiaTheme="minorEastAsia" w:hAnsi="Calibri Light"/>
                <w:color w:val="auto"/>
                <w:lang w:val="en-GB" w:eastAsia="es-ES"/>
              </w:rPr>
            </w:pPr>
            <w:r w:rsidRPr="00026A2D">
              <w:rPr>
                <w:rFonts w:ascii="Calibri Light" w:eastAsiaTheme="minorEastAsia" w:hAnsi="Calibri Light"/>
                <w:color w:val="auto"/>
                <w:lang w:val="en-GB" w:eastAsia="es-ES"/>
              </w:rPr>
              <w:t xml:space="preserve">Minimum 3 years of professional </w:t>
            </w:r>
            <w:proofErr w:type="gramStart"/>
            <w:r w:rsidRPr="00026A2D">
              <w:rPr>
                <w:rFonts w:ascii="Calibri Light" w:eastAsiaTheme="minorEastAsia" w:hAnsi="Calibri Light"/>
                <w:color w:val="auto"/>
                <w:lang w:val="en-GB" w:eastAsia="es-ES"/>
              </w:rPr>
              <w:t>experience;</w:t>
            </w:r>
            <w:proofErr w:type="gramEnd"/>
          </w:p>
          <w:p w14:paraId="39353567" w14:textId="52A6DD1E" w:rsidR="00D43D4D" w:rsidRPr="00005772" w:rsidRDefault="00005772" w:rsidP="00005772">
            <w:pPr>
              <w:pStyle w:val="ListParagraph"/>
              <w:numPr>
                <w:ilvl w:val="0"/>
                <w:numId w:val="29"/>
              </w:numPr>
              <w:rPr>
                <w:rFonts w:ascii="Calibri Light" w:eastAsiaTheme="minorEastAsia" w:hAnsi="Calibri Light"/>
                <w:color w:val="auto"/>
                <w:lang w:val="en-GB" w:eastAsia="es-ES"/>
              </w:rPr>
            </w:pPr>
            <w:r w:rsidRPr="00026A2D">
              <w:rPr>
                <w:rFonts w:ascii="Calibri Light" w:eastAsiaTheme="minorEastAsia" w:hAnsi="Calibri Light"/>
                <w:color w:val="auto"/>
                <w:lang w:val="en-GB" w:eastAsia="es-ES"/>
              </w:rPr>
              <w:t>At least 2 years work experience in EU Project Development;</w:t>
            </w:r>
          </w:p>
        </w:tc>
        <w:tc>
          <w:tcPr>
            <w:tcW w:w="1345" w:type="dxa"/>
          </w:tcPr>
          <w:p w14:paraId="494E8FA7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9748548" w14:textId="77777777" w:rsidTr="00E618F8">
        <w:tc>
          <w:tcPr>
            <w:tcW w:w="2335" w:type="dxa"/>
          </w:tcPr>
          <w:p w14:paraId="559D9CD2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Operational experience:</w:t>
            </w:r>
          </w:p>
        </w:tc>
        <w:tc>
          <w:tcPr>
            <w:tcW w:w="5670" w:type="dxa"/>
          </w:tcPr>
          <w:p w14:paraId="38AC7A91" w14:textId="77777777" w:rsidR="00EF3CD8" w:rsidRPr="00026A2D" w:rsidRDefault="00EF3CD8" w:rsidP="00EF3CD8">
            <w:pPr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026A2D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At least 1 years of experience in relevant government, business, research and/or NGO sectors with a focus on urban affairs and with an emphasis on Sustainable Mobility/Transport Planning/Climate Change.</w:t>
            </w:r>
          </w:p>
          <w:p w14:paraId="4BE6EDC8" w14:textId="77777777" w:rsidR="00EF3CD8" w:rsidRPr="00026A2D" w:rsidRDefault="00EF3CD8" w:rsidP="00EF3CD8">
            <w:pPr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026A2D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Experience of facilitating workshops with multiple stakeholders from the public and private sectors to contribute to policy consultation and </w:t>
            </w:r>
            <w:proofErr w:type="gramStart"/>
            <w:r w:rsidRPr="00026A2D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implementation;</w:t>
            </w:r>
            <w:proofErr w:type="gramEnd"/>
          </w:p>
          <w:p w14:paraId="00393D60" w14:textId="29E74A8A" w:rsidR="00D43D4D" w:rsidRPr="00EF3CD8" w:rsidRDefault="00EF3CD8" w:rsidP="00EF3CD8">
            <w:pPr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026A2D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Experience of working with international organisations through events and joint projects; </w:t>
            </w:r>
          </w:p>
        </w:tc>
        <w:tc>
          <w:tcPr>
            <w:tcW w:w="1345" w:type="dxa"/>
          </w:tcPr>
          <w:p w14:paraId="2EF433D0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362A17C3" w14:textId="77777777" w:rsidR="00D43D4D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59918134" w14:textId="77777777" w:rsidR="00EF3FBE" w:rsidRDefault="00EF3FBE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>
        <w:rPr>
          <w:rFonts w:asciiTheme="minorHAnsi" w:hAnsiTheme="minorHAnsi"/>
          <w:b/>
          <w:bCs/>
          <w:color w:val="6BB745" w:themeColor="background2"/>
          <w:sz w:val="36"/>
          <w:szCs w:val="36"/>
        </w:rPr>
        <w:br w:type="page"/>
      </w:r>
    </w:p>
    <w:p w14:paraId="07DE704E" w14:textId="67739E6C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7B87195A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8E49AAB" w14:textId="1AEE3DA4" w:rsidR="00D43D4D" w:rsidRPr="007B59C3" w:rsidRDefault="00D43D4D" w:rsidP="00D43D4D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defined in the job description for the</w:t>
      </w:r>
      <w:r w:rsidR="008D4CC7">
        <w:rPr>
          <w:rFonts w:asciiTheme="minorHAnsi" w:hAnsiTheme="minorHAnsi"/>
          <w:i/>
          <w:iCs/>
          <w:color w:val="034EA2" w:themeColor="text2"/>
          <w:sz w:val="24"/>
        </w:rPr>
        <w:t xml:space="preserve"> </w:t>
      </w:r>
      <w:r w:rsidR="006A47BA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Sustainable Mobility Project Officer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450E4718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FCA4DAB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F126CD1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20E563A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1B2C82FE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A9F9C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34E02747" w14:textId="77777777" w:rsidR="00D43D4D" w:rsidRPr="008D4878" w:rsidRDefault="00D43D4D" w:rsidP="00D43D4D"/>
    <w:p w14:paraId="319CDA94" w14:textId="77777777" w:rsidR="00CD0819" w:rsidRDefault="00CD0819" w:rsidP="00736E35"/>
    <w:p w14:paraId="697A2C6A" w14:textId="77777777" w:rsidR="00CD0819" w:rsidRDefault="00CD0819" w:rsidP="00EC4953"/>
    <w:p w14:paraId="0F06D7BF" w14:textId="77777777" w:rsidR="00EE7972" w:rsidRDefault="00EE7972" w:rsidP="00EC4953"/>
    <w:p w14:paraId="148F69D2" w14:textId="77777777" w:rsidR="00EE7972" w:rsidRDefault="00EE7972" w:rsidP="00EC4953"/>
    <w:p w14:paraId="5CDB4FF0" w14:textId="77777777" w:rsidR="00EE7972" w:rsidRDefault="00EE7972" w:rsidP="00EC4953"/>
    <w:p w14:paraId="6496A24C" w14:textId="77777777" w:rsidR="00EE7972" w:rsidRDefault="00EE7972" w:rsidP="00EC4953"/>
    <w:p w14:paraId="01DD1DF9" w14:textId="77777777" w:rsidR="00EE7972" w:rsidRDefault="00EE7972" w:rsidP="00EC4953"/>
    <w:p w14:paraId="1AD37D33" w14:textId="77777777" w:rsidR="00EE7972" w:rsidRDefault="00EE7972" w:rsidP="00EC4953"/>
    <w:p w14:paraId="3E76D9A8" w14:textId="77777777" w:rsidR="00EE7972" w:rsidRDefault="00EE7972" w:rsidP="00EC4953"/>
    <w:p w14:paraId="7088E17D" w14:textId="77777777" w:rsidR="00EE7972" w:rsidRDefault="00EE7972" w:rsidP="00EC4953"/>
    <w:p w14:paraId="4E3F61FC" w14:textId="77777777" w:rsidR="00EE7972" w:rsidRDefault="00EE7972" w:rsidP="00EC4953"/>
    <w:p w14:paraId="709ED7D6" w14:textId="77777777" w:rsidR="00EE7972" w:rsidRDefault="00EE7972" w:rsidP="00EC4953"/>
    <w:p w14:paraId="18CB1E09" w14:textId="77777777" w:rsidR="00EE7972" w:rsidRDefault="00EE7972" w:rsidP="00EC4953"/>
    <w:p w14:paraId="434C0B52" w14:textId="77777777" w:rsidR="00EE7972" w:rsidRDefault="00EE7972" w:rsidP="00EC4953"/>
    <w:p w14:paraId="575B30A3" w14:textId="77777777" w:rsidR="00EE7972" w:rsidRDefault="00EE7972" w:rsidP="00EC4953"/>
    <w:p w14:paraId="6065D3F9" w14:textId="77777777" w:rsidR="00EE7972" w:rsidRDefault="00EE7972" w:rsidP="00EC4953"/>
    <w:p w14:paraId="3D81F3D7" w14:textId="77777777" w:rsidR="00EE7972" w:rsidRDefault="00EE7972" w:rsidP="00EC4953"/>
    <w:p w14:paraId="3D7446AA" w14:textId="77777777" w:rsidR="00EE7972" w:rsidRDefault="00EE7972" w:rsidP="00EC4953"/>
    <w:p w14:paraId="30C7AD25" w14:textId="77777777" w:rsidR="00EE7972" w:rsidRDefault="00EE7972" w:rsidP="00EC4953"/>
    <w:p w14:paraId="774A1F8F" w14:textId="77777777" w:rsidR="00EE7972" w:rsidRDefault="00EE7972" w:rsidP="00EC4953"/>
    <w:p w14:paraId="3A0B40D3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8623" w14:textId="77777777" w:rsidR="009B035C" w:rsidRDefault="009B035C" w:rsidP="00F5755D">
      <w:r>
        <w:separator/>
      </w:r>
    </w:p>
  </w:endnote>
  <w:endnote w:type="continuationSeparator" w:id="0">
    <w:p w14:paraId="04F9B971" w14:textId="77777777" w:rsidR="009B035C" w:rsidRDefault="009B035C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BCA8" w14:textId="7A1319CD" w:rsidR="00323F79" w:rsidRDefault="00323F79" w:rsidP="00D43D4D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9F29DE" wp14:editId="1D15F70D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03ACDB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9F29DE" id="Oval 2" o:spid="_x0000_s1027" style="position:absolute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" fillcolor="#034ea2" stroked="f">
              <v:textbox>
                <w:txbxContent>
                  <w:p w14:paraId="1003ACDB" w14:textId="77777777" w:rsidR="00323F79" w:rsidRPr="00323F79" w:rsidRDefault="00323F79">
                    <w:pPr>
                      <w:pStyle w:val="Piedepgina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D43D4D"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Job refer</w:t>
    </w:r>
    <w:r w:rsidR="00D43D4D" w:rsidRPr="00CD718E">
      <w:rPr>
        <w:rFonts w:cs="Calibri Light"/>
        <w:i/>
        <w:color w:val="808080" w:themeColor="background1" w:themeShade="80"/>
        <w:sz w:val="22"/>
        <w:szCs w:val="22"/>
        <w:lang w:val="en-US"/>
      </w:rPr>
      <w:t xml:space="preserve">ence: </w:t>
    </w:r>
    <w:r w:rsidR="00B24F54" w:rsidRPr="002722A8">
      <w:rPr>
        <w:rFonts w:cs="Calibri Light"/>
        <w:i/>
        <w:color w:val="808080" w:themeColor="background1" w:themeShade="80"/>
        <w:sz w:val="22"/>
        <w:szCs w:val="22"/>
        <w:lang w:val="en-US"/>
      </w:rPr>
      <w:t>HR0</w:t>
    </w:r>
    <w:r w:rsidR="00B24F54">
      <w:rPr>
        <w:rFonts w:cs="Calibri Light"/>
        <w:i/>
        <w:color w:val="808080" w:themeColor="background1" w:themeShade="80"/>
        <w:sz w:val="22"/>
        <w:szCs w:val="22"/>
        <w:lang w:val="en-US"/>
      </w:rPr>
      <w:t>9</w:t>
    </w:r>
    <w:r w:rsidR="00CF49BA">
      <w:rPr>
        <w:rFonts w:cs="Calibri Light"/>
        <w:i/>
        <w:color w:val="808080" w:themeColor="background1" w:themeShade="80"/>
        <w:sz w:val="22"/>
        <w:szCs w:val="22"/>
        <w:lang w:val="en-US"/>
      </w:rPr>
      <w:t>4</w:t>
    </w:r>
    <w:r w:rsidR="00B24F54" w:rsidRPr="002722A8">
      <w:rPr>
        <w:rFonts w:cs="Calibri Light"/>
        <w:i/>
        <w:color w:val="808080" w:themeColor="background1" w:themeShade="80"/>
        <w:sz w:val="22"/>
        <w:szCs w:val="22"/>
        <w:lang w:val="en-US"/>
      </w:rPr>
      <w:t>-202</w:t>
    </w:r>
    <w:r w:rsidR="00B24F54">
      <w:rPr>
        <w:rFonts w:cs="Calibri Light"/>
        <w:i/>
        <w:color w:val="808080" w:themeColor="background1" w:themeShade="80"/>
        <w:sz w:val="22"/>
        <w:szCs w:val="22"/>
        <w:lang w:val="en-US"/>
      </w:rPr>
      <w:t>2</w:t>
    </w:r>
  </w:p>
  <w:p w14:paraId="41AF5259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EB3798C" wp14:editId="764AE92A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0E4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0D3CE306" wp14:editId="73DE0FE7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29151000" wp14:editId="281385E0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386F" w14:textId="77777777" w:rsidR="009B035C" w:rsidRDefault="009B035C" w:rsidP="00F5755D">
      <w:r>
        <w:separator/>
      </w:r>
    </w:p>
  </w:footnote>
  <w:footnote w:type="continuationSeparator" w:id="0">
    <w:p w14:paraId="4266B921" w14:textId="77777777" w:rsidR="009B035C" w:rsidRDefault="009B035C" w:rsidP="00F5755D">
      <w:r>
        <w:continuationSeparator/>
      </w:r>
    </w:p>
  </w:footnote>
  <w:footnote w:id="1">
    <w:p w14:paraId="164F9C6C" w14:textId="77777777" w:rsidR="00D43D4D" w:rsidRPr="00864947" w:rsidRDefault="00D43D4D" w:rsidP="00D43D4D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  <w:footnote w:id="2">
    <w:p w14:paraId="4B0AD86E" w14:textId="77777777" w:rsidR="00005772" w:rsidRPr="000F6987" w:rsidRDefault="00005772" w:rsidP="00005772">
      <w:pPr>
        <w:pStyle w:val="FootnoteText"/>
      </w:pPr>
      <w:r w:rsidRPr="000F6987">
        <w:rPr>
          <w:rStyle w:val="FootnoteReference"/>
          <w:color w:val="034EA2"/>
        </w:rPr>
        <w:footnoteRef/>
      </w:r>
      <w:r>
        <w:t xml:space="preserve"> </w:t>
      </w:r>
      <w:r w:rsidRPr="000F6987">
        <w:rPr>
          <w:rStyle w:val="normaltextrun"/>
          <w:rFonts w:cs="Calibri Light"/>
          <w:color w:val="034EA2"/>
          <w:sz w:val="18"/>
          <w:szCs w:val="18"/>
        </w:rPr>
        <w:t>Only qualifications issued by an EU Member State authorities and qualifications recognised as equivalent by the relevant EU Member State authorities will be accepted</w:t>
      </w:r>
      <w:r>
        <w:rPr>
          <w:rStyle w:val="normaltextrun"/>
          <w:rFonts w:cs="Calibri Light"/>
          <w:color w:val="034EA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BDE3" w14:textId="2135078D" w:rsidR="00F5755D" w:rsidRDefault="00D43D4D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A6F8158" wp14:editId="41EA6D6D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202819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A4E43" w14:textId="77777777" w:rsidR="00D43D4D" w:rsidRPr="0079651A" w:rsidRDefault="00D43D4D" w:rsidP="00D43D4D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F8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5pt;margin-top:.45pt;width:159.7pt;height:30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" o:allowincell="f" filled="f" stroked="f">
              <v:textbox>
                <w:txbxContent>
                  <w:p w14:paraId="460A4E43" w14:textId="77777777" w:rsidR="00D43D4D" w:rsidRPr="0079651A" w:rsidRDefault="00D43D4D" w:rsidP="00D43D4D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6E35">
      <w:rPr>
        <w:noProof/>
      </w:rPr>
      <w:drawing>
        <wp:inline distT="0" distB="0" distL="0" distR="0" wp14:anchorId="620347F9" wp14:editId="32ECFC7E">
          <wp:extent cx="1447200" cy="709200"/>
          <wp:effectExtent l="0" t="0" r="635" b="0"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5BBC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32DFF375" wp14:editId="548BAB71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EE0B0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2836"/>
    <w:multiLevelType w:val="hybridMultilevel"/>
    <w:tmpl w:val="9A86A80A"/>
    <w:lvl w:ilvl="0" w:tplc="0722E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913F01"/>
    <w:multiLevelType w:val="hybridMultilevel"/>
    <w:tmpl w:val="90407566"/>
    <w:lvl w:ilvl="0" w:tplc="2B8E50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963">
    <w:abstractNumId w:val="18"/>
  </w:num>
  <w:num w:numId="2" w16cid:durableId="1147670095">
    <w:abstractNumId w:val="15"/>
  </w:num>
  <w:num w:numId="3" w16cid:durableId="390463906">
    <w:abstractNumId w:val="4"/>
  </w:num>
  <w:num w:numId="4" w16cid:durableId="1286160760">
    <w:abstractNumId w:val="16"/>
  </w:num>
  <w:num w:numId="5" w16cid:durableId="58603294">
    <w:abstractNumId w:val="25"/>
  </w:num>
  <w:num w:numId="6" w16cid:durableId="744884306">
    <w:abstractNumId w:val="31"/>
  </w:num>
  <w:num w:numId="7" w16cid:durableId="1912733977">
    <w:abstractNumId w:val="28"/>
  </w:num>
  <w:num w:numId="8" w16cid:durableId="499735128">
    <w:abstractNumId w:val="20"/>
  </w:num>
  <w:num w:numId="9" w16cid:durableId="1167015622">
    <w:abstractNumId w:val="24"/>
  </w:num>
  <w:num w:numId="10" w16cid:durableId="350837323">
    <w:abstractNumId w:val="17"/>
  </w:num>
  <w:num w:numId="11" w16cid:durableId="1859612990">
    <w:abstractNumId w:val="27"/>
  </w:num>
  <w:num w:numId="12" w16cid:durableId="724765239">
    <w:abstractNumId w:val="10"/>
  </w:num>
  <w:num w:numId="13" w16cid:durableId="1211070981">
    <w:abstractNumId w:val="12"/>
  </w:num>
  <w:num w:numId="14" w16cid:durableId="1850751347">
    <w:abstractNumId w:val="19"/>
  </w:num>
  <w:num w:numId="15" w16cid:durableId="1925414275">
    <w:abstractNumId w:val="29"/>
  </w:num>
  <w:num w:numId="16" w16cid:durableId="262692076">
    <w:abstractNumId w:val="0"/>
  </w:num>
  <w:num w:numId="17" w16cid:durableId="1746344691">
    <w:abstractNumId w:val="13"/>
  </w:num>
  <w:num w:numId="18" w16cid:durableId="805053298">
    <w:abstractNumId w:val="5"/>
  </w:num>
  <w:num w:numId="19" w16cid:durableId="5022868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5889898">
    <w:abstractNumId w:val="22"/>
  </w:num>
  <w:num w:numId="21" w16cid:durableId="6908845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2289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49975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4228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7857189">
    <w:abstractNumId w:val="6"/>
  </w:num>
  <w:num w:numId="26" w16cid:durableId="2045707793">
    <w:abstractNumId w:val="3"/>
  </w:num>
  <w:num w:numId="27" w16cid:durableId="1343508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7131931">
    <w:abstractNumId w:val="21"/>
  </w:num>
  <w:num w:numId="29" w16cid:durableId="1168011288">
    <w:abstractNumId w:val="1"/>
  </w:num>
  <w:num w:numId="30" w16cid:durableId="461504688">
    <w:abstractNumId w:val="2"/>
  </w:num>
  <w:num w:numId="31" w16cid:durableId="255554962">
    <w:abstractNumId w:val="26"/>
  </w:num>
  <w:num w:numId="32" w16cid:durableId="920716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D43D4D"/>
    <w:rsid w:val="00005772"/>
    <w:rsid w:val="00012236"/>
    <w:rsid w:val="00015818"/>
    <w:rsid w:val="000211F5"/>
    <w:rsid w:val="00031993"/>
    <w:rsid w:val="00032DFF"/>
    <w:rsid w:val="000B1369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97B64"/>
    <w:rsid w:val="001A071C"/>
    <w:rsid w:val="001A6058"/>
    <w:rsid w:val="001C5E5E"/>
    <w:rsid w:val="001E0D45"/>
    <w:rsid w:val="00207265"/>
    <w:rsid w:val="00207344"/>
    <w:rsid w:val="002265EA"/>
    <w:rsid w:val="0023489B"/>
    <w:rsid w:val="00235AA2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4C04"/>
    <w:rsid w:val="002F4A14"/>
    <w:rsid w:val="00323F79"/>
    <w:rsid w:val="003500F8"/>
    <w:rsid w:val="00363E41"/>
    <w:rsid w:val="003666F7"/>
    <w:rsid w:val="00367D74"/>
    <w:rsid w:val="003751A0"/>
    <w:rsid w:val="003A735B"/>
    <w:rsid w:val="003B5A38"/>
    <w:rsid w:val="003D1A6C"/>
    <w:rsid w:val="003D45C2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B83"/>
    <w:rsid w:val="004A47E5"/>
    <w:rsid w:val="004A76AA"/>
    <w:rsid w:val="005A023F"/>
    <w:rsid w:val="005A3256"/>
    <w:rsid w:val="005A4B19"/>
    <w:rsid w:val="005C103D"/>
    <w:rsid w:val="005C7B0C"/>
    <w:rsid w:val="00603818"/>
    <w:rsid w:val="00627BF3"/>
    <w:rsid w:val="00640927"/>
    <w:rsid w:val="006429F6"/>
    <w:rsid w:val="00653A64"/>
    <w:rsid w:val="00671C87"/>
    <w:rsid w:val="006A47BA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93797"/>
    <w:rsid w:val="007D2528"/>
    <w:rsid w:val="007E1B7A"/>
    <w:rsid w:val="007F32A5"/>
    <w:rsid w:val="00813613"/>
    <w:rsid w:val="00882716"/>
    <w:rsid w:val="00886939"/>
    <w:rsid w:val="00896813"/>
    <w:rsid w:val="008A1045"/>
    <w:rsid w:val="008A1370"/>
    <w:rsid w:val="008B6B0C"/>
    <w:rsid w:val="008C626B"/>
    <w:rsid w:val="008D4CC7"/>
    <w:rsid w:val="008E27A5"/>
    <w:rsid w:val="00904FBC"/>
    <w:rsid w:val="00912AFA"/>
    <w:rsid w:val="00914E7A"/>
    <w:rsid w:val="009409FB"/>
    <w:rsid w:val="009619B5"/>
    <w:rsid w:val="009632A8"/>
    <w:rsid w:val="009709F7"/>
    <w:rsid w:val="00972176"/>
    <w:rsid w:val="0098693A"/>
    <w:rsid w:val="009B035C"/>
    <w:rsid w:val="009B3857"/>
    <w:rsid w:val="00A31FFE"/>
    <w:rsid w:val="00A47111"/>
    <w:rsid w:val="00A62191"/>
    <w:rsid w:val="00A63C09"/>
    <w:rsid w:val="00A644CA"/>
    <w:rsid w:val="00A66FE8"/>
    <w:rsid w:val="00A726D6"/>
    <w:rsid w:val="00A95055"/>
    <w:rsid w:val="00AB5FAA"/>
    <w:rsid w:val="00AC6F5A"/>
    <w:rsid w:val="00AE60E5"/>
    <w:rsid w:val="00AF5529"/>
    <w:rsid w:val="00B1110B"/>
    <w:rsid w:val="00B24F54"/>
    <w:rsid w:val="00B341B2"/>
    <w:rsid w:val="00B456DD"/>
    <w:rsid w:val="00B87A90"/>
    <w:rsid w:val="00BA7DFE"/>
    <w:rsid w:val="00BB4883"/>
    <w:rsid w:val="00BD591C"/>
    <w:rsid w:val="00C35A36"/>
    <w:rsid w:val="00C65168"/>
    <w:rsid w:val="00C70CD5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D718E"/>
    <w:rsid w:val="00CF41F1"/>
    <w:rsid w:val="00CF49BA"/>
    <w:rsid w:val="00CF7603"/>
    <w:rsid w:val="00D03E3C"/>
    <w:rsid w:val="00D07C15"/>
    <w:rsid w:val="00D126C4"/>
    <w:rsid w:val="00D21B0E"/>
    <w:rsid w:val="00D26775"/>
    <w:rsid w:val="00D425B0"/>
    <w:rsid w:val="00D43D4D"/>
    <w:rsid w:val="00D5223B"/>
    <w:rsid w:val="00D7058A"/>
    <w:rsid w:val="00D8056F"/>
    <w:rsid w:val="00D823A5"/>
    <w:rsid w:val="00D94BEE"/>
    <w:rsid w:val="00DB1AD9"/>
    <w:rsid w:val="00DB223F"/>
    <w:rsid w:val="00DF6772"/>
    <w:rsid w:val="00E04F25"/>
    <w:rsid w:val="00E15DE1"/>
    <w:rsid w:val="00E17526"/>
    <w:rsid w:val="00E41694"/>
    <w:rsid w:val="00E520A4"/>
    <w:rsid w:val="00E579A4"/>
    <w:rsid w:val="00E74C7F"/>
    <w:rsid w:val="00EB06E3"/>
    <w:rsid w:val="00EB2E5F"/>
    <w:rsid w:val="00EB7FEE"/>
    <w:rsid w:val="00EC4953"/>
    <w:rsid w:val="00EE7972"/>
    <w:rsid w:val="00EE7B72"/>
    <w:rsid w:val="00EF3CD8"/>
    <w:rsid w:val="00EF3FBE"/>
    <w:rsid w:val="00EF7C99"/>
    <w:rsid w:val="00F07C53"/>
    <w:rsid w:val="00F22A23"/>
    <w:rsid w:val="00F26974"/>
    <w:rsid w:val="00F50750"/>
    <w:rsid w:val="00F5755D"/>
    <w:rsid w:val="00F65A64"/>
    <w:rsid w:val="00F72802"/>
    <w:rsid w:val="00F728CE"/>
    <w:rsid w:val="00F77FC5"/>
    <w:rsid w:val="00F8340E"/>
    <w:rsid w:val="00F93393"/>
    <w:rsid w:val="00F94DC3"/>
    <w:rsid w:val="00FC22EC"/>
    <w:rsid w:val="00FD09BB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AEA1F5"/>
  <w14:defaultImageDpi w14:val="330"/>
  <w15:docId w15:val="{242067F1-7E5A-42DF-BB89-6CAFF0A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4D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43D4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D4D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D43D4D"/>
  </w:style>
  <w:style w:type="character" w:styleId="FootnoteReference">
    <w:name w:val="footnote reference"/>
    <w:basedOn w:val="DefaultParagraphFont"/>
    <w:uiPriority w:val="99"/>
    <w:unhideWhenUsed/>
    <w:rsid w:val="00D43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2021-2027%20(1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4D72B7258F24281FB466615F9ABFF" ma:contentTypeVersion="13" ma:contentTypeDescription="Crear nuevo documento." ma:contentTypeScope="" ma:versionID="59e2fa8f46edaa0f76ca6cd3169e5b9c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0a3377669010b535e685a33579d499c5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D499-4D46-415A-9220-BD3FE30E2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</ds:schemaRefs>
</ds:datastoreItem>
</file>

<file path=customXml/itemProps4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2021-2027 (1)</Template>
  <TotalTime>1</TotalTime>
  <Pages>4</Pages>
  <Words>290</Words>
  <Characters>1588</Characters>
  <Application>Microsoft Office Word</Application>
  <DocSecurity>4</DocSecurity>
  <Lines>41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Bernadette Bergsma</cp:lastModifiedBy>
  <cp:revision>2</cp:revision>
  <dcterms:created xsi:type="dcterms:W3CDTF">2022-04-29T15:37:00Z</dcterms:created>
  <dcterms:modified xsi:type="dcterms:W3CDTF">2022-04-29T15:37:00Z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</Properties>
</file>