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DF2B" w14:textId="77777777" w:rsidR="00F77FC5" w:rsidRPr="00654220" w:rsidRDefault="00F77FC5" w:rsidP="00F77FC5">
      <w:pPr>
        <w:spacing w:line="259" w:lineRule="auto"/>
        <w:jc w:val="center"/>
        <w:rPr>
          <w:rFonts w:cs="Calibri Light"/>
          <w:b/>
          <w:bCs/>
          <w:color w:val="034EA2" w:themeColor="text2"/>
          <w:sz w:val="60"/>
          <w:szCs w:val="60"/>
        </w:rPr>
      </w:pPr>
      <w:r>
        <w:rPr>
          <w:rFonts w:cs="Calibri Light"/>
          <w:b/>
          <w:bCs/>
          <w:color w:val="034DA1"/>
          <w:sz w:val="60"/>
          <w:szCs w:val="60"/>
        </w:rPr>
        <w:t>E-Learning Production Coordinator</w:t>
      </w:r>
    </w:p>
    <w:p w14:paraId="3A24E770" w14:textId="77777777" w:rsidR="00D43D4D" w:rsidRPr="00D43D4D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n-US"/>
        </w:rPr>
      </w:pPr>
    </w:p>
    <w:p w14:paraId="34CF7660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</w:pPr>
      <w:r w:rsidRPr="00D43D4D"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  <w:t>CONTACT DETAILS</w:t>
      </w:r>
    </w:p>
    <w:p w14:paraId="15FD0DAE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  <w:lang w:val="en-US"/>
        </w:rPr>
      </w:pPr>
    </w:p>
    <w:p w14:paraId="280286A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fill out the contact details below </w:t>
      </w:r>
      <w:proofErr w:type="gramStart"/>
      <w:r w:rsidRPr="007B59C3">
        <w:rPr>
          <w:rFonts w:asciiTheme="minorHAnsi" w:hAnsiTheme="minorHAnsi"/>
          <w:i/>
          <w:iCs/>
          <w:color w:val="034EA2" w:themeColor="text2"/>
          <w:sz w:val="24"/>
        </w:rPr>
        <w:t>in order to</w:t>
      </w:r>
      <w:proofErr w:type="gramEnd"/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facilitate communication.</w:t>
      </w:r>
    </w:p>
    <w:p w14:paraId="03F4A89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43D4D" w:rsidRPr="007B59C3" w14:paraId="022C9AB5" w14:textId="77777777" w:rsidTr="00E618F8">
        <w:tc>
          <w:tcPr>
            <w:tcW w:w="4677" w:type="dxa"/>
          </w:tcPr>
          <w:p w14:paraId="5BF435E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Name:  </w:t>
            </w:r>
          </w:p>
        </w:tc>
        <w:tc>
          <w:tcPr>
            <w:tcW w:w="4678" w:type="dxa"/>
          </w:tcPr>
          <w:p w14:paraId="42C45CE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Surname(s): </w:t>
            </w:r>
          </w:p>
        </w:tc>
      </w:tr>
      <w:tr w:rsidR="00D43D4D" w:rsidRPr="007B59C3" w14:paraId="343DDFB0" w14:textId="77777777" w:rsidTr="00E618F8">
        <w:tc>
          <w:tcPr>
            <w:tcW w:w="4677" w:type="dxa"/>
          </w:tcPr>
          <w:p w14:paraId="0437B93F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Nationality/</w:t>
            </w:r>
            <w:proofErr w:type="spellStart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ies</w:t>
            </w:r>
            <w:proofErr w:type="spellEnd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: </w:t>
            </w:r>
          </w:p>
        </w:tc>
        <w:tc>
          <w:tcPr>
            <w:tcW w:w="4678" w:type="dxa"/>
          </w:tcPr>
          <w:p w14:paraId="68CA4ECC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Address: </w:t>
            </w:r>
          </w:p>
        </w:tc>
      </w:tr>
      <w:tr w:rsidR="00D43D4D" w:rsidRPr="007B59C3" w14:paraId="7DC54C1B" w14:textId="77777777" w:rsidTr="00E618F8">
        <w:tc>
          <w:tcPr>
            <w:tcW w:w="4677" w:type="dxa"/>
          </w:tcPr>
          <w:p w14:paraId="44BB2998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Email: </w:t>
            </w:r>
          </w:p>
        </w:tc>
        <w:tc>
          <w:tcPr>
            <w:tcW w:w="4678" w:type="dxa"/>
          </w:tcPr>
          <w:p w14:paraId="5B379112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Mobile: </w:t>
            </w:r>
          </w:p>
        </w:tc>
      </w:tr>
      <w:tr w:rsidR="00D43D4D" w:rsidRPr="007B59C3" w14:paraId="6F54752F" w14:textId="77777777" w:rsidTr="00E618F8">
        <w:tc>
          <w:tcPr>
            <w:tcW w:w="4677" w:type="dxa"/>
          </w:tcPr>
          <w:p w14:paraId="1505AF9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Gender:  </w:t>
            </w:r>
          </w:p>
        </w:tc>
        <w:tc>
          <w:tcPr>
            <w:tcW w:w="4678" w:type="dxa"/>
          </w:tcPr>
          <w:p w14:paraId="162D9FB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Mother Tongue/s: </w:t>
            </w:r>
          </w:p>
        </w:tc>
      </w:tr>
    </w:tbl>
    <w:p w14:paraId="16208024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77E0A67D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005FF93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t>SECTION 1: ELIGIBILITY</w:t>
      </w:r>
    </w:p>
    <w:p w14:paraId="7CE81A07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</w:rPr>
      </w:pPr>
    </w:p>
    <w:p w14:paraId="6F3B6C1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respond to each statement below with only a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Yes or No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entered in the third column.</w:t>
      </w:r>
    </w:p>
    <w:p w14:paraId="55AE85A5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670"/>
        <w:gridCol w:w="1345"/>
      </w:tblGrid>
      <w:tr w:rsidR="00D43D4D" w:rsidRPr="007B59C3" w14:paraId="3DCD532D" w14:textId="77777777" w:rsidTr="00E618F8">
        <w:tc>
          <w:tcPr>
            <w:tcW w:w="2335" w:type="dxa"/>
            <w:shd w:val="clear" w:color="auto" w:fill="6BB745" w:themeFill="background2"/>
          </w:tcPr>
          <w:p w14:paraId="2349FC4F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ELIGIBILITY</w:t>
            </w:r>
          </w:p>
        </w:tc>
        <w:tc>
          <w:tcPr>
            <w:tcW w:w="5670" w:type="dxa"/>
            <w:shd w:val="clear" w:color="auto" w:fill="6BB745" w:themeFill="background2"/>
          </w:tcPr>
          <w:p w14:paraId="686135B8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STATEMENT</w:t>
            </w:r>
          </w:p>
        </w:tc>
        <w:tc>
          <w:tcPr>
            <w:tcW w:w="1345" w:type="dxa"/>
            <w:shd w:val="clear" w:color="auto" w:fill="6BB745" w:themeFill="background2"/>
          </w:tcPr>
          <w:p w14:paraId="7456B792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CONFIRM</w:t>
            </w:r>
          </w:p>
        </w:tc>
      </w:tr>
      <w:tr w:rsidR="00D43D4D" w:rsidRPr="007B59C3" w14:paraId="106C6413" w14:textId="77777777" w:rsidTr="00E618F8">
        <w:tc>
          <w:tcPr>
            <w:tcW w:w="2335" w:type="dxa"/>
          </w:tcPr>
          <w:p w14:paraId="08FCB7FF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Nationality:</w:t>
            </w:r>
          </w:p>
        </w:tc>
        <w:tc>
          <w:tcPr>
            <w:tcW w:w="5670" w:type="dxa"/>
          </w:tcPr>
          <w:p w14:paraId="622B7286" w14:textId="63E1B777" w:rsidR="00D43D4D" w:rsidRPr="00A74C68" w:rsidRDefault="00D43D4D" w:rsidP="00E618F8">
            <w:pPr>
              <w:spacing w:after="120" w:line="264" w:lineRule="auto"/>
              <w:ind w:right="567"/>
              <w:contextualSpacing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>B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>e a national of an EU Member State or an EFTA state</w:t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t>;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 or have a work permit to work in </w:t>
            </w:r>
            <w:r w:rsidR="00D7058A">
              <w:rPr>
                <w:rFonts w:eastAsia="Times New Roman" w:cs="Calibri Light"/>
                <w:color w:val="000000"/>
                <w:sz w:val="22"/>
                <w:szCs w:val="22"/>
              </w:rPr>
              <w:t>Spain.</w:t>
            </w:r>
          </w:p>
        </w:tc>
        <w:tc>
          <w:tcPr>
            <w:tcW w:w="1345" w:type="dxa"/>
          </w:tcPr>
          <w:p w14:paraId="37D5640F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37CAD3BA" w14:textId="77777777" w:rsidTr="00E618F8">
        <w:tc>
          <w:tcPr>
            <w:tcW w:w="2335" w:type="dxa"/>
          </w:tcPr>
          <w:p w14:paraId="2947F177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Citizenship Obligations:</w:t>
            </w:r>
          </w:p>
        </w:tc>
        <w:tc>
          <w:tcPr>
            <w:tcW w:w="5670" w:type="dxa"/>
          </w:tcPr>
          <w:p w14:paraId="48071D6C" w14:textId="77777777" w:rsidR="00D43D4D" w:rsidRPr="007B59C3" w:rsidRDefault="00D43D4D" w:rsidP="00E618F8">
            <w:pPr>
              <w:spacing w:line="259" w:lineRule="auto"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 xml:space="preserve">I can provide a certificate of good conduct (confirming the absence of any criminal record). </w:t>
            </w:r>
          </w:p>
        </w:tc>
        <w:tc>
          <w:tcPr>
            <w:tcW w:w="1345" w:type="dxa"/>
          </w:tcPr>
          <w:p w14:paraId="5400A51B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DFCA2E0" w14:textId="77777777" w:rsidTr="00E618F8">
        <w:tc>
          <w:tcPr>
            <w:tcW w:w="2335" w:type="dxa"/>
          </w:tcPr>
          <w:p w14:paraId="7B295504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Education:</w:t>
            </w:r>
          </w:p>
        </w:tc>
        <w:tc>
          <w:tcPr>
            <w:tcW w:w="5670" w:type="dxa"/>
          </w:tcPr>
          <w:p w14:paraId="7E8F46A5" w14:textId="6A22F142" w:rsidR="00D43D4D" w:rsidRPr="00D7058A" w:rsidRDefault="00D7058A" w:rsidP="00D7058A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Academic background </w:t>
            </w:r>
            <w:r w:rsidRPr="00E77855">
              <w:rPr>
                <w:sz w:val="22"/>
                <w:szCs w:val="28"/>
              </w:rPr>
              <w:t xml:space="preserve">in </w:t>
            </w:r>
            <w:r>
              <w:rPr>
                <w:sz w:val="22"/>
                <w:szCs w:val="28"/>
              </w:rPr>
              <w:t xml:space="preserve">IT/e-learning </w:t>
            </w:r>
            <w:r w:rsidRPr="00E77855">
              <w:rPr>
                <w:sz w:val="22"/>
                <w:szCs w:val="28"/>
              </w:rPr>
              <w:t>or equivalent training or working experience.</w:t>
            </w:r>
          </w:p>
        </w:tc>
        <w:tc>
          <w:tcPr>
            <w:tcW w:w="1345" w:type="dxa"/>
          </w:tcPr>
          <w:p w14:paraId="599616FC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412946B5" w14:textId="77777777" w:rsidTr="00E618F8">
        <w:tc>
          <w:tcPr>
            <w:tcW w:w="2335" w:type="dxa"/>
          </w:tcPr>
          <w:p w14:paraId="100169B5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Languages:</w:t>
            </w:r>
          </w:p>
        </w:tc>
        <w:tc>
          <w:tcPr>
            <w:tcW w:w="5670" w:type="dxa"/>
          </w:tcPr>
          <w:p w14:paraId="55EFB08D" w14:textId="35BD38C6" w:rsidR="00D43D4D" w:rsidRPr="00D7058A" w:rsidRDefault="00D7058A" w:rsidP="00D7058A">
            <w:pPr>
              <w:pStyle w:val="ListParagraph"/>
              <w:numPr>
                <w:ilvl w:val="0"/>
                <w:numId w:val="29"/>
              </w:numPr>
              <w:rPr>
                <w:rFonts w:ascii="Calibri Light" w:eastAsiaTheme="minorEastAsia" w:hAnsi="Calibri Light"/>
                <w:color w:val="auto"/>
                <w:szCs w:val="28"/>
                <w:lang w:val="en-GB" w:eastAsia="es-ES"/>
              </w:rPr>
            </w:pPr>
            <w:r w:rsidRPr="000618D2">
              <w:rPr>
                <w:rFonts w:ascii="Calibri Light" w:eastAsiaTheme="minorEastAsia" w:hAnsi="Calibri Light"/>
                <w:color w:val="auto"/>
                <w:szCs w:val="28"/>
                <w:lang w:val="en-GB" w:eastAsia="es-ES"/>
              </w:rPr>
              <w:t>Fluent in English, additional European languages are a plus.</w:t>
            </w:r>
          </w:p>
        </w:tc>
        <w:tc>
          <w:tcPr>
            <w:tcW w:w="1345" w:type="dxa"/>
          </w:tcPr>
          <w:p w14:paraId="6754F433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5E9CE56" w14:textId="77777777" w:rsidTr="00E618F8">
        <w:tc>
          <w:tcPr>
            <w:tcW w:w="2335" w:type="dxa"/>
          </w:tcPr>
          <w:p w14:paraId="678A6318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 xml:space="preserve">Sector experience: </w:t>
            </w:r>
          </w:p>
        </w:tc>
        <w:tc>
          <w:tcPr>
            <w:tcW w:w="5670" w:type="dxa"/>
          </w:tcPr>
          <w:p w14:paraId="39353567" w14:textId="037DB524" w:rsidR="00D43D4D" w:rsidRPr="00D7058A" w:rsidRDefault="00D7058A" w:rsidP="00D7058A">
            <w:pPr>
              <w:pStyle w:val="ListParagraph"/>
              <w:numPr>
                <w:ilvl w:val="0"/>
                <w:numId w:val="32"/>
              </w:numPr>
              <w:rPr>
                <w:rFonts w:ascii="Calibri Light" w:eastAsiaTheme="minorEastAsia" w:hAnsi="Calibri Light"/>
                <w:color w:val="auto"/>
                <w:lang w:val="en-GB" w:eastAsia="es-ES"/>
              </w:rPr>
            </w:pPr>
            <w:r w:rsidRPr="6D62DDC8">
              <w:rPr>
                <w:rFonts w:ascii="Calibri Light" w:eastAsiaTheme="minorEastAsia" w:hAnsi="Calibri Light"/>
                <w:color w:val="auto"/>
                <w:lang w:val="en-GB" w:eastAsia="es-ES"/>
              </w:rPr>
              <w:t xml:space="preserve">Previous working experience(s) in managing e-learning courses and operating LMS platforms, preferably WordPress, </w:t>
            </w:r>
            <w:proofErr w:type="spellStart"/>
            <w:r w:rsidRPr="6D62DDC8">
              <w:rPr>
                <w:rFonts w:ascii="Calibri Light" w:eastAsiaTheme="minorEastAsia" w:hAnsi="Calibri Light"/>
                <w:color w:val="auto"/>
                <w:lang w:val="en-GB" w:eastAsia="es-ES"/>
              </w:rPr>
              <w:t>FutureLearn</w:t>
            </w:r>
            <w:proofErr w:type="spellEnd"/>
            <w:r w:rsidRPr="6D62DDC8">
              <w:rPr>
                <w:rFonts w:ascii="Calibri Light" w:eastAsiaTheme="minorEastAsia" w:hAnsi="Calibri Light"/>
                <w:color w:val="auto"/>
                <w:lang w:val="en-GB" w:eastAsia="es-ES"/>
              </w:rPr>
              <w:t xml:space="preserve"> and Coursera.</w:t>
            </w:r>
            <w:r>
              <w:t xml:space="preserve"> </w:t>
            </w:r>
          </w:p>
        </w:tc>
        <w:tc>
          <w:tcPr>
            <w:tcW w:w="1345" w:type="dxa"/>
          </w:tcPr>
          <w:p w14:paraId="494E8FA7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9748548" w14:textId="77777777" w:rsidTr="00E618F8">
        <w:tc>
          <w:tcPr>
            <w:tcW w:w="2335" w:type="dxa"/>
          </w:tcPr>
          <w:p w14:paraId="559D9CD2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lastRenderedPageBreak/>
              <w:t>Operational experience:</w:t>
            </w:r>
          </w:p>
        </w:tc>
        <w:tc>
          <w:tcPr>
            <w:tcW w:w="5670" w:type="dxa"/>
          </w:tcPr>
          <w:p w14:paraId="00393D60" w14:textId="18682BEC" w:rsidR="00D43D4D" w:rsidRPr="00D7058A" w:rsidRDefault="00D7058A" w:rsidP="00D7058A">
            <w:pPr>
              <w:pStyle w:val="ListParagraph"/>
              <w:numPr>
                <w:ilvl w:val="0"/>
                <w:numId w:val="29"/>
              </w:numPr>
              <w:rPr>
                <w:rFonts w:ascii="Calibri Light" w:eastAsiaTheme="minorEastAsia" w:hAnsi="Calibri Light"/>
                <w:color w:val="auto"/>
                <w:lang w:val="en-GB" w:eastAsia="es-ES"/>
              </w:rPr>
            </w:pPr>
            <w:r w:rsidRPr="6D62DDC8">
              <w:rPr>
                <w:rFonts w:ascii="Calibri Light" w:eastAsiaTheme="minorEastAsia" w:hAnsi="Calibri Light"/>
                <w:color w:val="auto"/>
                <w:lang w:val="en-GB" w:eastAsia="es-ES"/>
              </w:rPr>
              <w:t>Previous working experience(s) in the administration of courses, preferably e-courses and blended F2F courses.</w:t>
            </w:r>
          </w:p>
        </w:tc>
        <w:tc>
          <w:tcPr>
            <w:tcW w:w="1345" w:type="dxa"/>
          </w:tcPr>
          <w:p w14:paraId="2EF433D0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</w:tbl>
    <w:p w14:paraId="362A17C3" w14:textId="77777777" w:rsidR="00D43D4D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015C2D1" w14:textId="77777777" w:rsidR="008045D3" w:rsidRDefault="008045D3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>
        <w:rPr>
          <w:rFonts w:asciiTheme="minorHAnsi" w:hAnsiTheme="minorHAnsi"/>
          <w:b/>
          <w:bCs/>
          <w:color w:val="6BB745" w:themeColor="background2"/>
          <w:sz w:val="36"/>
          <w:szCs w:val="36"/>
        </w:rPr>
        <w:br w:type="page"/>
      </w:r>
    </w:p>
    <w:p w14:paraId="07DE704E" w14:textId="06A4EC9C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>SECTION 2: COVER LETTER</w:t>
      </w:r>
    </w:p>
    <w:p w14:paraId="7B87195A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08E49AAB" w14:textId="04284AA5" w:rsidR="00D43D4D" w:rsidRPr="007B59C3" w:rsidRDefault="00D43D4D" w:rsidP="00D43D4D">
      <w:pPr>
        <w:jc w:val="both"/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Describe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specifically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how your experience matches the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 xml:space="preserve">skills 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defined in the job description for the </w:t>
      </w:r>
      <w:r w:rsidR="00F77FC5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>E-Learning Production Coordinator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. Use examples to illustrate your competencies. This should be no more than 2 pages.</w:t>
      </w:r>
    </w:p>
    <w:p w14:paraId="450E4718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4FCA4DAB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F126CD1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002060"/>
          <w:sz w:val="36"/>
          <w:szCs w:val="36"/>
        </w:rPr>
        <w:br w:type="page"/>
      </w:r>
    </w:p>
    <w:p w14:paraId="20E563A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 xml:space="preserve">SECTION 3: CURRICULUM VITAE </w:t>
      </w:r>
    </w:p>
    <w:p w14:paraId="1B2C82FE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15A9F9C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>Please cut and paste your most recent CV limited to 3 pages.</w:t>
      </w:r>
    </w:p>
    <w:p w14:paraId="34E02747" w14:textId="77777777" w:rsidR="00D43D4D" w:rsidRPr="008D4878" w:rsidRDefault="00D43D4D" w:rsidP="00D43D4D"/>
    <w:p w14:paraId="319CDA94" w14:textId="77777777" w:rsidR="00CD0819" w:rsidRDefault="00CD0819" w:rsidP="00736E35"/>
    <w:p w14:paraId="697A2C6A" w14:textId="77777777" w:rsidR="00CD0819" w:rsidRDefault="00CD0819" w:rsidP="00EC4953"/>
    <w:p w14:paraId="0F06D7BF" w14:textId="77777777" w:rsidR="00EE7972" w:rsidRDefault="00EE7972" w:rsidP="00EC4953"/>
    <w:p w14:paraId="148F69D2" w14:textId="77777777" w:rsidR="00EE7972" w:rsidRDefault="00EE7972" w:rsidP="00EC4953"/>
    <w:p w14:paraId="5CDB4FF0" w14:textId="77777777" w:rsidR="00EE7972" w:rsidRDefault="00EE7972" w:rsidP="00EC4953"/>
    <w:p w14:paraId="6496A24C" w14:textId="77777777" w:rsidR="00EE7972" w:rsidRDefault="00EE7972" w:rsidP="00EC4953"/>
    <w:p w14:paraId="01DD1DF9" w14:textId="77777777" w:rsidR="00EE7972" w:rsidRDefault="00EE7972" w:rsidP="00EC4953"/>
    <w:p w14:paraId="1AD37D33" w14:textId="77777777" w:rsidR="00EE7972" w:rsidRDefault="00EE7972" w:rsidP="00EC4953"/>
    <w:p w14:paraId="3E76D9A8" w14:textId="77777777" w:rsidR="00EE7972" w:rsidRDefault="00EE7972" w:rsidP="00EC4953"/>
    <w:p w14:paraId="7088E17D" w14:textId="77777777" w:rsidR="00EE7972" w:rsidRDefault="00EE7972" w:rsidP="00EC4953"/>
    <w:p w14:paraId="4E3F61FC" w14:textId="77777777" w:rsidR="00EE7972" w:rsidRDefault="00EE7972" w:rsidP="00EC4953"/>
    <w:p w14:paraId="709ED7D6" w14:textId="77777777" w:rsidR="00EE7972" w:rsidRDefault="00EE7972" w:rsidP="00EC4953"/>
    <w:p w14:paraId="18CB1E09" w14:textId="77777777" w:rsidR="00EE7972" w:rsidRDefault="00EE7972" w:rsidP="00EC4953"/>
    <w:p w14:paraId="434C0B52" w14:textId="77777777" w:rsidR="00EE7972" w:rsidRDefault="00EE7972" w:rsidP="00EC4953"/>
    <w:p w14:paraId="575B30A3" w14:textId="77777777" w:rsidR="00EE7972" w:rsidRDefault="00EE7972" w:rsidP="00EC4953"/>
    <w:p w14:paraId="6065D3F9" w14:textId="77777777" w:rsidR="00EE7972" w:rsidRDefault="00EE7972" w:rsidP="00EC4953"/>
    <w:p w14:paraId="3D81F3D7" w14:textId="77777777" w:rsidR="00EE7972" w:rsidRDefault="00EE7972" w:rsidP="00EC4953"/>
    <w:p w14:paraId="3D7446AA" w14:textId="77777777" w:rsidR="00EE7972" w:rsidRDefault="00EE7972" w:rsidP="00EC4953"/>
    <w:p w14:paraId="30C7AD25" w14:textId="77777777" w:rsidR="00EE7972" w:rsidRDefault="00EE7972" w:rsidP="00EC4953"/>
    <w:p w14:paraId="774A1F8F" w14:textId="77777777" w:rsidR="00EE7972" w:rsidRDefault="00EE7972" w:rsidP="00EC4953"/>
    <w:p w14:paraId="3A0B40D3" w14:textId="77777777" w:rsidR="00367D74" w:rsidRPr="00EC4953" w:rsidRDefault="00367D74" w:rsidP="00EC4953"/>
    <w:sectPr w:rsidR="00367D74" w:rsidRPr="00EC4953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9745" w14:textId="77777777" w:rsidR="009409FB" w:rsidRDefault="009409FB" w:rsidP="00F5755D">
      <w:r>
        <w:separator/>
      </w:r>
    </w:p>
  </w:endnote>
  <w:endnote w:type="continuationSeparator" w:id="0">
    <w:p w14:paraId="1CCFE405" w14:textId="77777777" w:rsidR="009409FB" w:rsidRDefault="009409FB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BCA8" w14:textId="2A098F51" w:rsidR="00323F79" w:rsidRDefault="00323F79" w:rsidP="00D43D4D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9F29DE" wp14:editId="1D15F70D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03ACDB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89F29DE" id="Oval 2" o:spid="_x0000_s1027" style="position:absolute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" fillcolor="#034ea2" stroked="f">
              <v:textbox>
                <w:txbxContent>
                  <w:p w14:paraId="1003ACDB" w14:textId="77777777" w:rsidR="00323F79" w:rsidRPr="00323F79" w:rsidRDefault="00323F79">
                    <w:pPr>
                      <w:pStyle w:val="Piedepgina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D43D4D"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Job refer</w:t>
    </w:r>
    <w:r w:rsidR="00D43D4D" w:rsidRPr="00CD718E">
      <w:rPr>
        <w:rFonts w:cs="Calibri Light"/>
        <w:i/>
        <w:color w:val="808080" w:themeColor="background1" w:themeShade="80"/>
        <w:sz w:val="22"/>
        <w:szCs w:val="22"/>
        <w:lang w:val="en-US"/>
      </w:rPr>
      <w:t xml:space="preserve">ence: </w:t>
    </w:r>
    <w:r w:rsidR="00B24F54" w:rsidRPr="002722A8">
      <w:rPr>
        <w:rFonts w:cs="Calibri Light"/>
        <w:i/>
        <w:color w:val="808080" w:themeColor="background1" w:themeShade="80"/>
        <w:sz w:val="22"/>
        <w:szCs w:val="22"/>
        <w:lang w:val="en-US"/>
      </w:rPr>
      <w:t>HR0</w:t>
    </w:r>
    <w:r w:rsidR="00B24F54">
      <w:rPr>
        <w:rFonts w:cs="Calibri Light"/>
        <w:i/>
        <w:color w:val="808080" w:themeColor="background1" w:themeShade="80"/>
        <w:sz w:val="22"/>
        <w:szCs w:val="22"/>
        <w:lang w:val="en-US"/>
      </w:rPr>
      <w:t>9</w:t>
    </w:r>
    <w:r w:rsidR="00F77FC5">
      <w:rPr>
        <w:rFonts w:cs="Calibri Light"/>
        <w:i/>
        <w:color w:val="808080" w:themeColor="background1" w:themeShade="80"/>
        <w:sz w:val="22"/>
        <w:szCs w:val="22"/>
        <w:lang w:val="en-US"/>
      </w:rPr>
      <w:t>3</w:t>
    </w:r>
    <w:r w:rsidR="00B24F54" w:rsidRPr="002722A8">
      <w:rPr>
        <w:rFonts w:cs="Calibri Light"/>
        <w:i/>
        <w:color w:val="808080" w:themeColor="background1" w:themeShade="80"/>
        <w:sz w:val="22"/>
        <w:szCs w:val="22"/>
        <w:lang w:val="en-US"/>
      </w:rPr>
      <w:t>-202</w:t>
    </w:r>
    <w:r w:rsidR="00B24F54">
      <w:rPr>
        <w:rFonts w:cs="Calibri Light"/>
        <w:i/>
        <w:color w:val="808080" w:themeColor="background1" w:themeShade="80"/>
        <w:sz w:val="22"/>
        <w:szCs w:val="22"/>
        <w:lang w:val="en-US"/>
      </w:rPr>
      <w:t>2</w:t>
    </w:r>
  </w:p>
  <w:p w14:paraId="41AF5259" w14:textId="77777777" w:rsidR="00F5755D" w:rsidRDefault="002B6246" w:rsidP="00EE7972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73600" behindDoc="1" locked="0" layoutInCell="1" allowOverlap="1" wp14:anchorId="6EB3798C" wp14:editId="764AE92A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70E4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0D3CE306" wp14:editId="73DE0FE7">
          <wp:extent cx="931951" cy="378460"/>
          <wp:effectExtent l="0" t="0" r="1905" b="0"/>
          <wp:docPr id="23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29151000" wp14:editId="281385E0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4845" w14:textId="77777777" w:rsidR="009409FB" w:rsidRDefault="009409FB" w:rsidP="00F5755D">
      <w:r>
        <w:separator/>
      </w:r>
    </w:p>
  </w:footnote>
  <w:footnote w:type="continuationSeparator" w:id="0">
    <w:p w14:paraId="6DC52C71" w14:textId="77777777" w:rsidR="009409FB" w:rsidRDefault="009409FB" w:rsidP="00F5755D">
      <w:r>
        <w:continuationSeparator/>
      </w:r>
    </w:p>
  </w:footnote>
  <w:footnote w:id="1">
    <w:p w14:paraId="164F9C6C" w14:textId="77777777" w:rsidR="00D43D4D" w:rsidRPr="00864947" w:rsidRDefault="00D43D4D" w:rsidP="00D43D4D">
      <w:pPr>
        <w:pStyle w:val="FootnoteText"/>
      </w:pPr>
      <w:r w:rsidRPr="000F6987">
        <w:rPr>
          <w:rStyle w:val="FootnoteReference"/>
          <w:color w:val="034EA2"/>
        </w:rPr>
        <w:footnoteRef/>
      </w:r>
      <w:r w:rsidRPr="000F6987">
        <w:rPr>
          <w:color w:val="034EA2"/>
        </w:rPr>
        <w:t xml:space="preserve"> </w:t>
      </w:r>
      <w:r w:rsidRPr="00864947">
        <w:rPr>
          <w:rStyle w:val="normaltextrun"/>
          <w:rFonts w:cs="Calibri Light"/>
          <w:color w:val="034EA2"/>
          <w:sz w:val="18"/>
          <w:szCs w:val="18"/>
        </w:rPr>
        <w:t>EFTA countries are Norway, Iceland and Liechtenstein as defined by as defined in Article 2 of the EEA agreement.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BDE3" w14:textId="2135078D" w:rsidR="00F5755D" w:rsidRDefault="00D43D4D">
    <w:pPr>
      <w:pStyle w:val="Header"/>
    </w:pPr>
    <w:r w:rsidRPr="00067594">
      <w:rPr>
        <w:rFonts w:asciiTheme="minorHAnsi" w:hAnsiTheme="minorHAnsi"/>
        <w:noProof/>
        <w:sz w:val="24"/>
        <w:lang w:val="nl-NL" w:eastAsia="nl-NL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A6F8158" wp14:editId="41EA6D6D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2028190" cy="381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A4E43" w14:textId="77777777" w:rsidR="00D43D4D" w:rsidRPr="0079651A" w:rsidRDefault="00D43D4D" w:rsidP="00D43D4D">
                          <w:pPr>
                            <w:shd w:val="clear" w:color="auto" w:fill="6BB745" w:themeFill="background2"/>
                            <w:spacing w:line="360" w:lineRule="auto"/>
                            <w:jc w:val="center"/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F8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5pt;margin-top:.45pt;width:159.7pt;height:30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" o:allowincell="f" filled="f" stroked="f">
              <v:textbox>
                <w:txbxContent>
                  <w:p w14:paraId="460A4E43" w14:textId="77777777" w:rsidR="00D43D4D" w:rsidRPr="0079651A" w:rsidRDefault="00D43D4D" w:rsidP="00D43D4D">
                    <w:pPr>
                      <w:shd w:val="clear" w:color="auto" w:fill="6BB745" w:themeFill="background2"/>
                      <w:spacing w:line="360" w:lineRule="auto"/>
                      <w:jc w:val="center"/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  <w:t>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6E35">
      <w:rPr>
        <w:noProof/>
      </w:rPr>
      <w:drawing>
        <wp:inline distT="0" distB="0" distL="0" distR="0" wp14:anchorId="620347F9" wp14:editId="32ECFC7E">
          <wp:extent cx="1447200" cy="709200"/>
          <wp:effectExtent l="0" t="0" r="635" b="0"/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5BBC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32DFF375" wp14:editId="548BAB71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EE0B0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286"/>
    <w:multiLevelType w:val="hybridMultilevel"/>
    <w:tmpl w:val="A8D22A78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F448A"/>
    <w:multiLevelType w:val="hybridMultilevel"/>
    <w:tmpl w:val="2D02F61E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2836"/>
    <w:multiLevelType w:val="hybridMultilevel"/>
    <w:tmpl w:val="9A86A80A"/>
    <w:lvl w:ilvl="0" w:tplc="0722E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34EA2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913F01"/>
    <w:multiLevelType w:val="hybridMultilevel"/>
    <w:tmpl w:val="90407566"/>
    <w:lvl w:ilvl="0" w:tplc="2B8E50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34EA2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45236">
    <w:abstractNumId w:val="18"/>
  </w:num>
  <w:num w:numId="2" w16cid:durableId="1546024017">
    <w:abstractNumId w:val="15"/>
  </w:num>
  <w:num w:numId="3" w16cid:durableId="1928878511">
    <w:abstractNumId w:val="4"/>
  </w:num>
  <w:num w:numId="4" w16cid:durableId="277223205">
    <w:abstractNumId w:val="16"/>
  </w:num>
  <w:num w:numId="5" w16cid:durableId="287006579">
    <w:abstractNumId w:val="25"/>
  </w:num>
  <w:num w:numId="6" w16cid:durableId="519321970">
    <w:abstractNumId w:val="31"/>
  </w:num>
  <w:num w:numId="7" w16cid:durableId="306790667">
    <w:abstractNumId w:val="28"/>
  </w:num>
  <w:num w:numId="8" w16cid:durableId="1169710858">
    <w:abstractNumId w:val="20"/>
  </w:num>
  <w:num w:numId="9" w16cid:durableId="1055620340">
    <w:abstractNumId w:val="24"/>
  </w:num>
  <w:num w:numId="10" w16cid:durableId="1513489664">
    <w:abstractNumId w:val="17"/>
  </w:num>
  <w:num w:numId="11" w16cid:durableId="740253792">
    <w:abstractNumId w:val="27"/>
  </w:num>
  <w:num w:numId="12" w16cid:durableId="150412431">
    <w:abstractNumId w:val="10"/>
  </w:num>
  <w:num w:numId="13" w16cid:durableId="857739850">
    <w:abstractNumId w:val="12"/>
  </w:num>
  <w:num w:numId="14" w16cid:durableId="82772259">
    <w:abstractNumId w:val="19"/>
  </w:num>
  <w:num w:numId="15" w16cid:durableId="251740880">
    <w:abstractNumId w:val="29"/>
  </w:num>
  <w:num w:numId="16" w16cid:durableId="2004619118">
    <w:abstractNumId w:val="0"/>
  </w:num>
  <w:num w:numId="17" w16cid:durableId="1932155915">
    <w:abstractNumId w:val="13"/>
  </w:num>
  <w:num w:numId="18" w16cid:durableId="1356226504">
    <w:abstractNumId w:val="5"/>
  </w:num>
  <w:num w:numId="19" w16cid:durableId="1226992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8981618">
    <w:abstractNumId w:val="22"/>
  </w:num>
  <w:num w:numId="21" w16cid:durableId="18601914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1276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14378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9357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9736232">
    <w:abstractNumId w:val="6"/>
  </w:num>
  <w:num w:numId="26" w16cid:durableId="1593971365">
    <w:abstractNumId w:val="3"/>
  </w:num>
  <w:num w:numId="27" w16cid:durableId="14949497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922753">
    <w:abstractNumId w:val="21"/>
  </w:num>
  <w:num w:numId="29" w16cid:durableId="1342388163">
    <w:abstractNumId w:val="1"/>
  </w:num>
  <w:num w:numId="30" w16cid:durableId="1932007577">
    <w:abstractNumId w:val="2"/>
  </w:num>
  <w:num w:numId="31" w16cid:durableId="564030088">
    <w:abstractNumId w:val="26"/>
  </w:num>
  <w:num w:numId="32" w16cid:durableId="934557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D43D4D"/>
    <w:rsid w:val="00012236"/>
    <w:rsid w:val="00015818"/>
    <w:rsid w:val="000211F5"/>
    <w:rsid w:val="00031993"/>
    <w:rsid w:val="00032DFF"/>
    <w:rsid w:val="000B1369"/>
    <w:rsid w:val="000D7C8C"/>
    <w:rsid w:val="000E62BA"/>
    <w:rsid w:val="000E6E76"/>
    <w:rsid w:val="00102CA4"/>
    <w:rsid w:val="00103782"/>
    <w:rsid w:val="00131283"/>
    <w:rsid w:val="0017621E"/>
    <w:rsid w:val="00186972"/>
    <w:rsid w:val="001968A9"/>
    <w:rsid w:val="001A071C"/>
    <w:rsid w:val="001A6058"/>
    <w:rsid w:val="001C5E5E"/>
    <w:rsid w:val="001E0D45"/>
    <w:rsid w:val="00207265"/>
    <w:rsid w:val="00207344"/>
    <w:rsid w:val="002265EA"/>
    <w:rsid w:val="0023489B"/>
    <w:rsid w:val="00235AA2"/>
    <w:rsid w:val="00244112"/>
    <w:rsid w:val="00255BC8"/>
    <w:rsid w:val="00257F1F"/>
    <w:rsid w:val="002647AE"/>
    <w:rsid w:val="002A1DBE"/>
    <w:rsid w:val="002B0631"/>
    <w:rsid w:val="002B064C"/>
    <w:rsid w:val="002B6246"/>
    <w:rsid w:val="002B7D1F"/>
    <w:rsid w:val="002E4C04"/>
    <w:rsid w:val="002F4A14"/>
    <w:rsid w:val="00323F79"/>
    <w:rsid w:val="003500F8"/>
    <w:rsid w:val="00363E41"/>
    <w:rsid w:val="003666F7"/>
    <w:rsid w:val="00367D74"/>
    <w:rsid w:val="003751A0"/>
    <w:rsid w:val="003A735B"/>
    <w:rsid w:val="003B5A38"/>
    <w:rsid w:val="003D1A6C"/>
    <w:rsid w:val="003F32A7"/>
    <w:rsid w:val="00413B9D"/>
    <w:rsid w:val="004260A3"/>
    <w:rsid w:val="00430A69"/>
    <w:rsid w:val="00431BF5"/>
    <w:rsid w:val="00482DC5"/>
    <w:rsid w:val="004860DE"/>
    <w:rsid w:val="0049046F"/>
    <w:rsid w:val="004A2228"/>
    <w:rsid w:val="004A2B83"/>
    <w:rsid w:val="004A47E5"/>
    <w:rsid w:val="004A76AA"/>
    <w:rsid w:val="005A023F"/>
    <w:rsid w:val="005A3256"/>
    <w:rsid w:val="005A4B19"/>
    <w:rsid w:val="005C103D"/>
    <w:rsid w:val="005C7B0C"/>
    <w:rsid w:val="00603818"/>
    <w:rsid w:val="00627BF3"/>
    <w:rsid w:val="00640927"/>
    <w:rsid w:val="006429F6"/>
    <w:rsid w:val="00653A64"/>
    <w:rsid w:val="00671C87"/>
    <w:rsid w:val="006F111C"/>
    <w:rsid w:val="006F18E9"/>
    <w:rsid w:val="006F3BD1"/>
    <w:rsid w:val="006F5EF3"/>
    <w:rsid w:val="006F63AC"/>
    <w:rsid w:val="007043BB"/>
    <w:rsid w:val="007215F8"/>
    <w:rsid w:val="00722CB7"/>
    <w:rsid w:val="00736E35"/>
    <w:rsid w:val="00737EE6"/>
    <w:rsid w:val="007443AE"/>
    <w:rsid w:val="007473FD"/>
    <w:rsid w:val="00793797"/>
    <w:rsid w:val="007D2528"/>
    <w:rsid w:val="007E1B7A"/>
    <w:rsid w:val="007F32A5"/>
    <w:rsid w:val="008045D3"/>
    <w:rsid w:val="00813613"/>
    <w:rsid w:val="00882716"/>
    <w:rsid w:val="00886939"/>
    <w:rsid w:val="00896813"/>
    <w:rsid w:val="008A1045"/>
    <w:rsid w:val="008A1370"/>
    <w:rsid w:val="008C626B"/>
    <w:rsid w:val="008E27A5"/>
    <w:rsid w:val="00904FBC"/>
    <w:rsid w:val="00912AFA"/>
    <w:rsid w:val="00914E7A"/>
    <w:rsid w:val="009409FB"/>
    <w:rsid w:val="009619B5"/>
    <w:rsid w:val="009632A8"/>
    <w:rsid w:val="009709F7"/>
    <w:rsid w:val="0098693A"/>
    <w:rsid w:val="009B3857"/>
    <w:rsid w:val="00A31FFE"/>
    <w:rsid w:val="00A47111"/>
    <w:rsid w:val="00A62191"/>
    <w:rsid w:val="00A63C09"/>
    <w:rsid w:val="00A644CA"/>
    <w:rsid w:val="00A66FE8"/>
    <w:rsid w:val="00A726D6"/>
    <w:rsid w:val="00A95055"/>
    <w:rsid w:val="00AB5FAA"/>
    <w:rsid w:val="00AC6F5A"/>
    <w:rsid w:val="00AE60E5"/>
    <w:rsid w:val="00AF5529"/>
    <w:rsid w:val="00B1110B"/>
    <w:rsid w:val="00B24F54"/>
    <w:rsid w:val="00B341B2"/>
    <w:rsid w:val="00B456DD"/>
    <w:rsid w:val="00B87A90"/>
    <w:rsid w:val="00BA7DFE"/>
    <w:rsid w:val="00BB4883"/>
    <w:rsid w:val="00BD591C"/>
    <w:rsid w:val="00C35A36"/>
    <w:rsid w:val="00C65168"/>
    <w:rsid w:val="00C70CD5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D718E"/>
    <w:rsid w:val="00CF41F1"/>
    <w:rsid w:val="00CF7603"/>
    <w:rsid w:val="00D03E3C"/>
    <w:rsid w:val="00D07C15"/>
    <w:rsid w:val="00D126C4"/>
    <w:rsid w:val="00D21B0E"/>
    <w:rsid w:val="00D26775"/>
    <w:rsid w:val="00D425B0"/>
    <w:rsid w:val="00D43D4D"/>
    <w:rsid w:val="00D5223B"/>
    <w:rsid w:val="00D7058A"/>
    <w:rsid w:val="00D8056F"/>
    <w:rsid w:val="00D823A5"/>
    <w:rsid w:val="00D94BEE"/>
    <w:rsid w:val="00DB1AD9"/>
    <w:rsid w:val="00DF6772"/>
    <w:rsid w:val="00E04F25"/>
    <w:rsid w:val="00E15DE1"/>
    <w:rsid w:val="00E17526"/>
    <w:rsid w:val="00E520A4"/>
    <w:rsid w:val="00E74C7F"/>
    <w:rsid w:val="00EB06E3"/>
    <w:rsid w:val="00EB2E5F"/>
    <w:rsid w:val="00EB7FEE"/>
    <w:rsid w:val="00EC4953"/>
    <w:rsid w:val="00EE7972"/>
    <w:rsid w:val="00EE7B72"/>
    <w:rsid w:val="00EF7C99"/>
    <w:rsid w:val="00F07C53"/>
    <w:rsid w:val="00F22A23"/>
    <w:rsid w:val="00F26974"/>
    <w:rsid w:val="00F50750"/>
    <w:rsid w:val="00F5755D"/>
    <w:rsid w:val="00F65A64"/>
    <w:rsid w:val="00F77FC5"/>
    <w:rsid w:val="00F8340E"/>
    <w:rsid w:val="00F93393"/>
    <w:rsid w:val="00F94DC3"/>
    <w:rsid w:val="00FC22EC"/>
    <w:rsid w:val="00FD09BB"/>
    <w:rsid w:val="00FD74E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AEA1F5"/>
  <w14:defaultImageDpi w14:val="330"/>
  <w15:docId w15:val="{242067F1-7E5A-42DF-BB89-6CAFF0AC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4D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3D4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D4D"/>
    <w:rPr>
      <w:rFonts w:ascii="Calibri Light" w:hAnsi="Calibri Light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D43D4D"/>
  </w:style>
  <w:style w:type="character" w:styleId="FootnoteReference">
    <w:name w:val="footnote reference"/>
    <w:basedOn w:val="DefaultParagraphFont"/>
    <w:uiPriority w:val="99"/>
    <w:unhideWhenUsed/>
    <w:rsid w:val="00D43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aAlsina\Downloads\EIT%20UM%20Blank%20doc%202021-2027%20(1)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4D72B7258F24281FB466615F9ABFF" ma:contentTypeVersion="13" ma:contentTypeDescription="Crear nuevo documento." ma:contentTypeScope="" ma:versionID="59e2fa8f46edaa0f76ca6cd3169e5b9c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0a3377669010b535e685a33579d499c5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</ds:schemaRefs>
</ds:datastoreItem>
</file>

<file path=customXml/itemProps3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70D499-4D46-415A-9220-BD3FE30E2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UM Blank doc 2021-2027 (1)</Template>
  <TotalTime>0</TotalTime>
  <Pages>4</Pages>
  <Words>211</Words>
  <Characters>1231</Characters>
  <Application>Microsoft Office Word</Application>
  <DocSecurity>4</DocSecurity>
  <Lines>27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Alsina</dc:creator>
  <cp:keywords/>
  <dc:description/>
  <cp:lastModifiedBy>Bernadette Bergsma</cp:lastModifiedBy>
  <cp:revision>2</cp:revision>
  <dcterms:created xsi:type="dcterms:W3CDTF">2022-04-12T13:24:00Z</dcterms:created>
  <dcterms:modified xsi:type="dcterms:W3CDTF">2022-04-12T13:24:00Z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</Properties>
</file>