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113A" w14:textId="336D9562" w:rsidR="008D4878" w:rsidRPr="0054208E" w:rsidRDefault="0054208E" w:rsidP="00A74C68">
      <w:pPr>
        <w:spacing w:line="259" w:lineRule="auto"/>
        <w:jc w:val="center"/>
        <w:outlineLvl w:val="0"/>
        <w:rPr>
          <w:rFonts w:cs="Calibri Light"/>
          <w:b/>
          <w:bCs/>
          <w:color w:val="034EA2" w:themeColor="text2"/>
          <w:sz w:val="60"/>
          <w:szCs w:val="60"/>
          <w:lang w:val="en-US"/>
        </w:rPr>
      </w:pPr>
      <w:r w:rsidRPr="0054208E">
        <w:rPr>
          <w:rFonts w:cs="Calibri Light"/>
          <w:b/>
          <w:bCs/>
          <w:color w:val="034EA2" w:themeColor="text2"/>
          <w:sz w:val="60"/>
          <w:szCs w:val="60"/>
          <w:lang w:val="en-US"/>
        </w:rPr>
        <w:t>Citizen Engagement a</w:t>
      </w:r>
      <w:r>
        <w:rPr>
          <w:rFonts w:cs="Calibri Light"/>
          <w:b/>
          <w:bCs/>
          <w:color w:val="034EA2" w:themeColor="text2"/>
          <w:sz w:val="60"/>
          <w:szCs w:val="60"/>
          <w:lang w:val="en-US"/>
        </w:rPr>
        <w:t xml:space="preserve">nd </w:t>
      </w:r>
      <w:proofErr w:type="spellStart"/>
      <w:r>
        <w:rPr>
          <w:rFonts w:cs="Calibri Light"/>
          <w:b/>
          <w:bCs/>
          <w:color w:val="034EA2" w:themeColor="text2"/>
          <w:sz w:val="60"/>
          <w:szCs w:val="60"/>
          <w:lang w:val="en-US"/>
        </w:rPr>
        <w:t>Programme</w:t>
      </w:r>
      <w:proofErr w:type="spellEnd"/>
      <w:r>
        <w:rPr>
          <w:rFonts w:cs="Calibri Light"/>
          <w:b/>
          <w:bCs/>
          <w:color w:val="034EA2" w:themeColor="text2"/>
          <w:sz w:val="60"/>
          <w:szCs w:val="60"/>
          <w:lang w:val="en-US"/>
        </w:rPr>
        <w:t xml:space="preserve"> Manager</w:t>
      </w:r>
    </w:p>
    <w:p w14:paraId="78ACA061" w14:textId="77777777" w:rsidR="008D4878" w:rsidRPr="0054208E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n-US"/>
        </w:rPr>
      </w:pPr>
    </w:p>
    <w:p w14:paraId="11919FEE" w14:textId="77777777" w:rsidR="008D4878" w:rsidRPr="0054208E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54208E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AB11626" w14:textId="77777777" w:rsidR="008D4878" w:rsidRPr="0054208E" w:rsidRDefault="008D4878" w:rsidP="008D4878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16AB7B7C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4BAD090E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8D4878" w:rsidRPr="007B59C3" w14:paraId="412210AA" w14:textId="77777777" w:rsidTr="00A50CCE">
        <w:tc>
          <w:tcPr>
            <w:tcW w:w="4677" w:type="dxa"/>
          </w:tcPr>
          <w:p w14:paraId="48414317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0AB79D81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8D4878" w:rsidRPr="007B59C3" w14:paraId="7A69B879" w14:textId="77777777" w:rsidTr="00A50CCE">
        <w:tc>
          <w:tcPr>
            <w:tcW w:w="4677" w:type="dxa"/>
          </w:tcPr>
          <w:p w14:paraId="52E62971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2D0AC2A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8D4878" w:rsidRPr="007B59C3" w14:paraId="38BB6818" w14:textId="77777777" w:rsidTr="00A50CCE">
        <w:tc>
          <w:tcPr>
            <w:tcW w:w="4677" w:type="dxa"/>
          </w:tcPr>
          <w:p w14:paraId="44D6E567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032B8C8B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8D4878" w:rsidRPr="007B59C3" w14:paraId="23036AEA" w14:textId="77777777" w:rsidTr="00A50CCE">
        <w:tc>
          <w:tcPr>
            <w:tcW w:w="4677" w:type="dxa"/>
          </w:tcPr>
          <w:p w14:paraId="08953206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5EACB75E" w14:textId="77777777" w:rsidR="008D4878" w:rsidRPr="007B59C3" w:rsidRDefault="008D4878" w:rsidP="00A50CCE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55295DB6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2EFCECA1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380EAA57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25A99AE2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76A78A51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14724ACD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8D4878" w:rsidRPr="007B59C3" w14:paraId="31A2BA58" w14:textId="77777777" w:rsidTr="00A50CCE">
        <w:tc>
          <w:tcPr>
            <w:tcW w:w="2335" w:type="dxa"/>
            <w:shd w:val="clear" w:color="auto" w:fill="6BB745" w:themeFill="background2"/>
          </w:tcPr>
          <w:p w14:paraId="7FAC5A3C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120E9FBE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5612FDE2" w14:textId="77777777" w:rsidR="008D4878" w:rsidRPr="007B59C3" w:rsidRDefault="008D4878" w:rsidP="00A50CCE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8D4878" w:rsidRPr="007B59C3" w14:paraId="0A77DC8B" w14:textId="77777777" w:rsidTr="00A50CCE">
        <w:tc>
          <w:tcPr>
            <w:tcW w:w="2335" w:type="dxa"/>
          </w:tcPr>
          <w:p w14:paraId="4AD38361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2F641008" w14:textId="338315C2" w:rsidR="008D4878" w:rsidRPr="00A74C68" w:rsidRDefault="00A74C68" w:rsidP="00A74C6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2161ED">
              <w:rPr>
                <w:rFonts w:eastAsia="Times New Roman" w:cs="Calibri Light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45" w:type="dxa"/>
          </w:tcPr>
          <w:p w14:paraId="2CC7DD0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42EAA174" w14:textId="77777777" w:rsidTr="00A50CCE">
        <w:tc>
          <w:tcPr>
            <w:tcW w:w="2335" w:type="dxa"/>
          </w:tcPr>
          <w:p w14:paraId="33548967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D280424" w14:textId="4B4C9CEF" w:rsidR="008D4878" w:rsidRPr="007B59C3" w:rsidRDefault="008D4878" w:rsidP="008D487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1333BD1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58AAB7D7" w14:textId="77777777" w:rsidTr="00A50CCE">
        <w:tc>
          <w:tcPr>
            <w:tcW w:w="2335" w:type="dxa"/>
          </w:tcPr>
          <w:p w14:paraId="3E40C784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5632EDC4" w14:textId="7D89FD10" w:rsidR="008D4878" w:rsidRPr="00A74C68" w:rsidRDefault="0054208E" w:rsidP="0054208E">
            <w:pPr>
              <w:spacing w:after="120" w:line="264" w:lineRule="auto"/>
              <w:ind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DE3E0C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Completed </w:t>
            </w:r>
            <w:r w:rsidRPr="005E0840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University or </w:t>
            </w:r>
            <w:proofErr w:type="gramStart"/>
            <w:r w:rsidRPr="005E0840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Master’s Degree</w:t>
            </w:r>
            <w:proofErr w:type="gramEnd"/>
            <w:r w:rsidRPr="00DE3E0C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DE3E0C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345" w:type="dxa"/>
          </w:tcPr>
          <w:p w14:paraId="7AD857BC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074E7A7D" w14:textId="77777777" w:rsidTr="00A50CCE">
        <w:tc>
          <w:tcPr>
            <w:tcW w:w="2335" w:type="dxa"/>
          </w:tcPr>
          <w:p w14:paraId="285B865A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A3DFCF7" w14:textId="46BA8B97" w:rsidR="008D4878" w:rsidRPr="0054208E" w:rsidRDefault="0054208E" w:rsidP="00A74C68">
            <w:pPr>
              <w:spacing w:after="120" w:line="264" w:lineRule="auto"/>
              <w:ind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DE3E0C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Written and spoken English (</w:t>
            </w: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Proficient) and one additional European language is an advantage.</w:t>
            </w:r>
          </w:p>
        </w:tc>
        <w:tc>
          <w:tcPr>
            <w:tcW w:w="1345" w:type="dxa"/>
          </w:tcPr>
          <w:p w14:paraId="171E7A82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578DFA06" w14:textId="77777777" w:rsidTr="00A50CCE">
        <w:tc>
          <w:tcPr>
            <w:tcW w:w="2335" w:type="dxa"/>
          </w:tcPr>
          <w:p w14:paraId="68BDB5CB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Sector experience: </w:t>
            </w:r>
          </w:p>
        </w:tc>
        <w:tc>
          <w:tcPr>
            <w:tcW w:w="5670" w:type="dxa"/>
          </w:tcPr>
          <w:p w14:paraId="793C0CA9" w14:textId="77777777" w:rsidR="0054208E" w:rsidRPr="00D20C23" w:rsidRDefault="0054208E" w:rsidP="0054208E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7 to 10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years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of 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experience in relevant government, business, research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a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nd/or NGO sectors with a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lastRenderedPageBreak/>
              <w:t>s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trong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f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ocus on urban affairs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and with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a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n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</w:t>
            </w:r>
            <w:r w:rsidRPr="00052002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mphasis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on citizen engagement.</w:t>
            </w:r>
          </w:p>
          <w:p w14:paraId="0FBEA988" w14:textId="77777777" w:rsidR="0054208E" w:rsidRPr="00D20C23" w:rsidRDefault="0054208E" w:rsidP="0054208E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Minimum 5 years of </w:t>
            </w:r>
            <w:r w:rsidRPr="005E0840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large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EU </w:t>
            </w: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grants management </w:t>
            </w:r>
            <w:proofErr w:type="gramStart"/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experience;</w:t>
            </w:r>
            <w:proofErr w:type="gramEnd"/>
          </w:p>
          <w:p w14:paraId="207A7CE2" w14:textId="77777777" w:rsidR="0054208E" w:rsidRPr="003B3463" w:rsidRDefault="0054208E" w:rsidP="0054208E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Minimum 5 </w:t>
            </w:r>
            <w:proofErr w:type="spellStart"/>
            <w:r w:rsidRPr="00D20C2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years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e</w:t>
            </w: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xperience</w:t>
            </w:r>
            <w:proofErr w:type="spellEnd"/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in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programme</w:t>
            </w: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governance,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</w:t>
            </w: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including </w:t>
            </w:r>
            <w:proofErr w:type="gramStart"/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contract  agreements</w:t>
            </w:r>
            <w:proofErr w:type="gramEnd"/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,  and  qualitative  and  financial reporting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</w:t>
            </w:r>
          </w:p>
          <w:p w14:paraId="50F42947" w14:textId="4EB34831" w:rsidR="008D4878" w:rsidRPr="007B59C3" w:rsidRDefault="008D4878" w:rsidP="008D4878">
            <w:pPr>
              <w:jc w:val="both"/>
              <w:rPr>
                <w:rFonts w:eastAsia="Times New Roman" w:cs="Calibri Light"/>
                <w:color w:val="000000"/>
                <w:sz w:val="24"/>
              </w:rPr>
            </w:pPr>
          </w:p>
        </w:tc>
        <w:tc>
          <w:tcPr>
            <w:tcW w:w="1345" w:type="dxa"/>
          </w:tcPr>
          <w:p w14:paraId="41E05E49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8D4878" w:rsidRPr="007B59C3" w14:paraId="677CD426" w14:textId="77777777" w:rsidTr="00A50CCE">
        <w:tc>
          <w:tcPr>
            <w:tcW w:w="2335" w:type="dxa"/>
          </w:tcPr>
          <w:p w14:paraId="7CBD9A68" w14:textId="77777777" w:rsidR="008D4878" w:rsidRPr="007B59C3" w:rsidRDefault="008D4878" w:rsidP="00A50CCE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experience:</w:t>
            </w:r>
          </w:p>
        </w:tc>
        <w:tc>
          <w:tcPr>
            <w:tcW w:w="5670" w:type="dxa"/>
          </w:tcPr>
          <w:p w14:paraId="57816EDE" w14:textId="77777777" w:rsidR="0054208E" w:rsidRPr="001B70CB" w:rsidRDefault="0054208E" w:rsidP="0054208E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1B70C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Experience of facilitating workshops with multiple </w:t>
            </w:r>
            <w:proofErr w:type="gramStart"/>
            <w:r w:rsidRPr="001B70C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stakeholders  from</w:t>
            </w:r>
            <w:proofErr w:type="gramEnd"/>
            <w:r w:rsidRPr="001B70C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 the public and private  sectors  to contribute to policy consultation and implementation. </w:t>
            </w:r>
          </w:p>
          <w:p w14:paraId="10D98D02" w14:textId="1B95818E" w:rsidR="008D4878" w:rsidRPr="0054208E" w:rsidRDefault="0054208E" w:rsidP="0054208E">
            <w:pPr>
              <w:numPr>
                <w:ilvl w:val="0"/>
                <w:numId w:val="31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3B3463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Experience</w:t>
            </w:r>
            <w:r w:rsidRPr="001B70C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of working with international organisations through events and joint projects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;</w:t>
            </w:r>
            <w:r w:rsidRPr="001B70CB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</w:tcPr>
          <w:p w14:paraId="050337B5" w14:textId="77777777" w:rsidR="008D4878" w:rsidRPr="007B59C3" w:rsidRDefault="008D4878" w:rsidP="00A50CCE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AE394E4" w14:textId="77777777" w:rsidR="008D4878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89A638A" w14:textId="77777777" w:rsidR="00E65208" w:rsidRDefault="00E6520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5202DB3C" w14:textId="4C2D8028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52A16835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27AA2C" w14:textId="3809B6C4" w:rsidR="008D4878" w:rsidRPr="007B59C3" w:rsidRDefault="008D4878" w:rsidP="008D4878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defined in the job description for the </w:t>
      </w:r>
      <w:r w:rsidR="0054208E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Citizen Engagement and Programme</w:t>
      </w:r>
      <w:r w:rsidR="00604A3E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 Manager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2DB8298F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0D1F290C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F765984" w14:textId="77777777" w:rsidR="008D4878" w:rsidRPr="007B59C3" w:rsidRDefault="008D4878" w:rsidP="008D4878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7A552AF0" w14:textId="77777777" w:rsidR="008D4878" w:rsidRPr="007B59C3" w:rsidRDefault="008D4878" w:rsidP="008D4878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305D417C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4A5F51D" w14:textId="77777777" w:rsidR="008D4878" w:rsidRPr="007B59C3" w:rsidRDefault="008D4878" w:rsidP="008D4878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16FDD290" w14:textId="77777777" w:rsidR="00367D74" w:rsidRPr="008D4878" w:rsidRDefault="00367D74" w:rsidP="008D4878"/>
    <w:sectPr w:rsidR="00367D74" w:rsidRPr="008D4878" w:rsidSect="002B624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EE0B" w14:textId="77777777" w:rsidR="00FA5721" w:rsidRDefault="00FA5721" w:rsidP="00F5755D">
      <w:r>
        <w:separator/>
      </w:r>
    </w:p>
  </w:endnote>
  <w:endnote w:type="continuationSeparator" w:id="0">
    <w:p w14:paraId="1372AA41" w14:textId="77777777" w:rsidR="00FA5721" w:rsidRDefault="00FA5721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9FAD" w14:textId="77777777" w:rsidR="00323F79" w:rsidRDefault="002B6246" w:rsidP="00CD0819">
    <w:pPr>
      <w:jc w:val="right"/>
      <w:rPr>
        <w:rFonts w:asciiTheme="majorHAnsi" w:eastAsiaTheme="majorEastAsia" w:hAnsiTheme="majorHAnsi" w:cstheme="majorBidi"/>
      </w:rPr>
    </w:pPr>
    <w:r w:rsidRPr="002B6246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76672" behindDoc="1" locked="0" layoutInCell="1" allowOverlap="1" wp14:anchorId="03CB7422" wp14:editId="2F32ECE8">
          <wp:simplePos x="0" y="0"/>
          <wp:positionH relativeFrom="column">
            <wp:posOffset>5041265</wp:posOffset>
          </wp:positionH>
          <wp:positionV relativeFrom="paragraph">
            <wp:posOffset>-647700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10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246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75648" behindDoc="1" locked="0" layoutInCell="1" allowOverlap="1" wp14:anchorId="4FB75D1A" wp14:editId="487B99C8">
          <wp:simplePos x="0" y="0"/>
          <wp:positionH relativeFrom="page">
            <wp:posOffset>4999990</wp:posOffset>
          </wp:positionH>
          <wp:positionV relativeFrom="page">
            <wp:posOffset>8079105</wp:posOffset>
          </wp:positionV>
          <wp:extent cx="2940828" cy="2938145"/>
          <wp:effectExtent l="38100" t="0" r="31115" b="1500505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828" cy="2938145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F79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C75C08" wp14:editId="23227899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D8F2D5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C75C08" id="Oval 2" o:spid="_x0000_s1027" style="position:absolute;left:0;text-align:left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" fillcolor="#034ea2" stroked="f">
              <v:textbox>
                <w:txbxContent>
                  <w:p w14:paraId="7AD8F2D5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id w:val="1939711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  <w:docPartObj>
              <w:docPartGallery w:val="Page Numbers (Margins)"/>
              <w:docPartUnique/>
            </w:docPartObj>
          </w:sdtPr>
          <w:sdtEndPr/>
          <w:sdtContent/>
        </w:sdt>
      </w:sdtContent>
    </w:sdt>
  </w:p>
  <w:p w14:paraId="40D37382" w14:textId="549FBB3B" w:rsidR="00F5755D" w:rsidRPr="00604A3E" w:rsidRDefault="00067594" w:rsidP="00067594">
    <w:pPr>
      <w:pStyle w:val="Footer"/>
      <w:tabs>
        <w:tab w:val="right" w:pos="9689"/>
      </w:tabs>
      <w:rPr>
        <w:rFonts w:cs="Calibri Light"/>
        <w:i/>
        <w:color w:val="808080" w:themeColor="background1" w:themeShade="80"/>
        <w:sz w:val="22"/>
        <w:szCs w:val="22"/>
        <w:lang w:val="en-US"/>
      </w:rPr>
    </w:pPr>
    <w:r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reference: HR</w:t>
    </w:r>
    <w:r w:rsidR="00831588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0</w:t>
    </w:r>
    <w:r w:rsidR="0054208E">
      <w:rPr>
        <w:rFonts w:cs="Calibri Light"/>
        <w:i/>
        <w:color w:val="808080" w:themeColor="background1" w:themeShade="80"/>
        <w:sz w:val="22"/>
        <w:szCs w:val="22"/>
        <w:lang w:val="en-US"/>
      </w:rPr>
      <w:t>64</w:t>
    </w:r>
    <w:r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-2021</w:t>
    </w:r>
    <w:r w:rsidRPr="00067594">
      <w:rPr>
        <w:sz w:val="22"/>
        <w:szCs w:val="22"/>
      </w:rPr>
      <w:tab/>
    </w:r>
    <w:r w:rsidRPr="00067594">
      <w:rPr>
        <w:sz w:val="22"/>
        <w:szCs w:val="22"/>
      </w:rPr>
      <w:tab/>
    </w:r>
    <w:r w:rsidRPr="00067594">
      <w:rPr>
        <w:sz w:val="22"/>
        <w:szCs w:val="22"/>
      </w:rPr>
      <w:tab/>
    </w:r>
    <w:r w:rsidR="002B6246" w:rsidRPr="00067594">
      <w:rPr>
        <w:noProof/>
        <w:sz w:val="22"/>
        <w:szCs w:val="22"/>
      </w:rPr>
      <w:drawing>
        <wp:anchor distT="0" distB="0" distL="114300" distR="114300" simplePos="0" relativeHeight="251673600" behindDoc="1" locked="0" layoutInCell="1" allowOverlap="1" wp14:anchorId="7C794950" wp14:editId="53FE8A0E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50A3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233DE5E9" wp14:editId="18A9D2CC">
          <wp:extent cx="931951" cy="378460"/>
          <wp:effectExtent l="0" t="0" r="1905" b="0"/>
          <wp:docPr id="1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460891FC" wp14:editId="51D53B06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8B0C" w14:textId="77777777" w:rsidR="00FA5721" w:rsidRDefault="00FA5721" w:rsidP="00F5755D">
      <w:r>
        <w:separator/>
      </w:r>
    </w:p>
  </w:footnote>
  <w:footnote w:type="continuationSeparator" w:id="0">
    <w:p w14:paraId="534AD282" w14:textId="77777777" w:rsidR="00FA5721" w:rsidRDefault="00FA5721" w:rsidP="00F5755D">
      <w:r>
        <w:continuationSeparator/>
      </w:r>
    </w:p>
  </w:footnote>
  <w:footnote w:id="1">
    <w:p w14:paraId="09E3583A" w14:textId="77777777" w:rsidR="00A74C68" w:rsidRPr="00864947" w:rsidRDefault="00A74C68" w:rsidP="00A74C68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11D7692E" w14:textId="77777777" w:rsidR="0054208E" w:rsidRPr="000F6987" w:rsidRDefault="0054208E" w:rsidP="0054208E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F4C6" w14:textId="10B30D3E" w:rsidR="00F5755D" w:rsidRDefault="00067594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3B7799B" wp14:editId="76B886E6">
              <wp:simplePos x="0" y="0"/>
              <wp:positionH relativeFrom="margin">
                <wp:posOffset>4251325</wp:posOffset>
              </wp:positionH>
              <wp:positionV relativeFrom="paragraph">
                <wp:posOffset>158115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B7A24" w14:textId="22952D1F" w:rsidR="00067594" w:rsidRPr="0079651A" w:rsidRDefault="008D4878" w:rsidP="00067594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779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75pt;margin-top:12.45pt;width:159.7pt;height:30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" o:allowincell="f" filled="f" stroked="f">
              <v:textbox>
                <w:txbxContent>
                  <w:p w14:paraId="537B7A24" w14:textId="22952D1F" w:rsidR="00067594" w:rsidRPr="0079651A" w:rsidRDefault="008D4878" w:rsidP="00067594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755D">
      <w:rPr>
        <w:noProof/>
        <w:lang w:val="nl-NL" w:eastAsia="nl-NL"/>
      </w:rPr>
      <w:drawing>
        <wp:anchor distT="0" distB="0" distL="114300" distR="114300" simplePos="0" relativeHeight="251650048" behindDoc="0" locked="0" layoutInCell="1" allowOverlap="1" wp14:anchorId="6799534C" wp14:editId="400FAB03">
          <wp:simplePos x="0" y="0"/>
          <wp:positionH relativeFrom="page">
            <wp:posOffset>685800</wp:posOffset>
          </wp:positionH>
          <wp:positionV relativeFrom="page">
            <wp:posOffset>396240</wp:posOffset>
          </wp:positionV>
          <wp:extent cx="2623820" cy="705485"/>
          <wp:effectExtent l="0" t="0" r="0" b="5715"/>
          <wp:wrapTight wrapText="bothSides">
            <wp:wrapPolygon edited="0">
              <wp:start x="0" y="0"/>
              <wp:lineTo x="0" y="20997"/>
              <wp:lineTo x="21328" y="20997"/>
              <wp:lineTo x="2132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286E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67032EFF" wp14:editId="002EECC5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3B005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90A"/>
    <w:multiLevelType w:val="hybridMultilevel"/>
    <w:tmpl w:val="C18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E20F3"/>
    <w:multiLevelType w:val="hybridMultilevel"/>
    <w:tmpl w:val="9B047AE0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6"/>
  </w:num>
  <w:num w:numId="5">
    <w:abstractNumId w:val="26"/>
  </w:num>
  <w:num w:numId="6">
    <w:abstractNumId w:val="31"/>
  </w:num>
  <w:num w:numId="7">
    <w:abstractNumId w:val="28"/>
  </w:num>
  <w:num w:numId="8">
    <w:abstractNumId w:val="21"/>
  </w:num>
  <w:num w:numId="9">
    <w:abstractNumId w:val="25"/>
  </w:num>
  <w:num w:numId="10">
    <w:abstractNumId w:val="17"/>
  </w:num>
  <w:num w:numId="11">
    <w:abstractNumId w:val="27"/>
  </w:num>
  <w:num w:numId="12">
    <w:abstractNumId w:val="10"/>
  </w:num>
  <w:num w:numId="13">
    <w:abstractNumId w:val="12"/>
  </w:num>
  <w:num w:numId="14">
    <w:abstractNumId w:val="20"/>
  </w:num>
  <w:num w:numId="15">
    <w:abstractNumId w:val="29"/>
  </w:num>
  <w:num w:numId="16">
    <w:abstractNumId w:val="1"/>
  </w:num>
  <w:num w:numId="17">
    <w:abstractNumId w:val="13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9"/>
  </w:num>
  <w:num w:numId="30">
    <w:abstractNumId w:val="0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067594"/>
    <w:rsid w:val="00012236"/>
    <w:rsid w:val="00015818"/>
    <w:rsid w:val="000211F5"/>
    <w:rsid w:val="00031993"/>
    <w:rsid w:val="00032DFF"/>
    <w:rsid w:val="00067594"/>
    <w:rsid w:val="000A0BF3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B11E8"/>
    <w:rsid w:val="001C5E5E"/>
    <w:rsid w:val="001C697B"/>
    <w:rsid w:val="001D481A"/>
    <w:rsid w:val="001E0D45"/>
    <w:rsid w:val="00207344"/>
    <w:rsid w:val="002161ED"/>
    <w:rsid w:val="002265EA"/>
    <w:rsid w:val="0023489B"/>
    <w:rsid w:val="00235AA2"/>
    <w:rsid w:val="00244112"/>
    <w:rsid w:val="00255BC8"/>
    <w:rsid w:val="00257CD0"/>
    <w:rsid w:val="00257F1F"/>
    <w:rsid w:val="002647AE"/>
    <w:rsid w:val="0028181D"/>
    <w:rsid w:val="002A1DBE"/>
    <w:rsid w:val="002A7583"/>
    <w:rsid w:val="002B0631"/>
    <w:rsid w:val="002B064C"/>
    <w:rsid w:val="002B6246"/>
    <w:rsid w:val="002B7D1F"/>
    <w:rsid w:val="002E4C04"/>
    <w:rsid w:val="002F4A14"/>
    <w:rsid w:val="00322D13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A2C"/>
    <w:rsid w:val="004A2B83"/>
    <w:rsid w:val="004A47E5"/>
    <w:rsid w:val="004A76AA"/>
    <w:rsid w:val="0054208E"/>
    <w:rsid w:val="005A023F"/>
    <w:rsid w:val="005A2AE3"/>
    <w:rsid w:val="005A3256"/>
    <w:rsid w:val="005A4B19"/>
    <w:rsid w:val="005C103D"/>
    <w:rsid w:val="005C7B0C"/>
    <w:rsid w:val="005D2798"/>
    <w:rsid w:val="00603818"/>
    <w:rsid w:val="00604A3E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07BF7"/>
    <w:rsid w:val="007215F8"/>
    <w:rsid w:val="00722CB7"/>
    <w:rsid w:val="00737EE6"/>
    <w:rsid w:val="007443AE"/>
    <w:rsid w:val="007473FD"/>
    <w:rsid w:val="00793797"/>
    <w:rsid w:val="007B34F7"/>
    <w:rsid w:val="007D2528"/>
    <w:rsid w:val="007F32A5"/>
    <w:rsid w:val="00813613"/>
    <w:rsid w:val="00820D76"/>
    <w:rsid w:val="00831588"/>
    <w:rsid w:val="00882716"/>
    <w:rsid w:val="00886939"/>
    <w:rsid w:val="00896813"/>
    <w:rsid w:val="008A1045"/>
    <w:rsid w:val="008A1370"/>
    <w:rsid w:val="008C626B"/>
    <w:rsid w:val="008D4878"/>
    <w:rsid w:val="008E27A5"/>
    <w:rsid w:val="00904FBC"/>
    <w:rsid w:val="00912AFA"/>
    <w:rsid w:val="00914E7A"/>
    <w:rsid w:val="009619B5"/>
    <w:rsid w:val="009632A8"/>
    <w:rsid w:val="009709F7"/>
    <w:rsid w:val="00981FA7"/>
    <w:rsid w:val="009B3857"/>
    <w:rsid w:val="00A31FFE"/>
    <w:rsid w:val="00A47111"/>
    <w:rsid w:val="00A62191"/>
    <w:rsid w:val="00A63C09"/>
    <w:rsid w:val="00A644CA"/>
    <w:rsid w:val="00A66FE8"/>
    <w:rsid w:val="00A726D6"/>
    <w:rsid w:val="00A74C68"/>
    <w:rsid w:val="00A95055"/>
    <w:rsid w:val="00AB5FAA"/>
    <w:rsid w:val="00AC6F5A"/>
    <w:rsid w:val="00AE60E5"/>
    <w:rsid w:val="00AF5529"/>
    <w:rsid w:val="00B1110B"/>
    <w:rsid w:val="00B1162A"/>
    <w:rsid w:val="00B341B2"/>
    <w:rsid w:val="00B456DD"/>
    <w:rsid w:val="00B87A90"/>
    <w:rsid w:val="00BA7DFE"/>
    <w:rsid w:val="00BB1B42"/>
    <w:rsid w:val="00BB4883"/>
    <w:rsid w:val="00BD591C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5223B"/>
    <w:rsid w:val="00D67628"/>
    <w:rsid w:val="00D8056F"/>
    <w:rsid w:val="00D823A5"/>
    <w:rsid w:val="00D94BEE"/>
    <w:rsid w:val="00DB1AD9"/>
    <w:rsid w:val="00DF09B5"/>
    <w:rsid w:val="00DF6772"/>
    <w:rsid w:val="00E04F25"/>
    <w:rsid w:val="00E17526"/>
    <w:rsid w:val="00E243FB"/>
    <w:rsid w:val="00E3171F"/>
    <w:rsid w:val="00E36FA4"/>
    <w:rsid w:val="00E520A4"/>
    <w:rsid w:val="00E65208"/>
    <w:rsid w:val="00E74C7F"/>
    <w:rsid w:val="00EB2660"/>
    <w:rsid w:val="00EB2E5F"/>
    <w:rsid w:val="00EB7FEE"/>
    <w:rsid w:val="00EC4953"/>
    <w:rsid w:val="00ED4F95"/>
    <w:rsid w:val="00EE7972"/>
    <w:rsid w:val="00EE7B72"/>
    <w:rsid w:val="00EF7C99"/>
    <w:rsid w:val="00F07C53"/>
    <w:rsid w:val="00F1088C"/>
    <w:rsid w:val="00F26974"/>
    <w:rsid w:val="00F50750"/>
    <w:rsid w:val="00F5755D"/>
    <w:rsid w:val="00F65A64"/>
    <w:rsid w:val="00F8340E"/>
    <w:rsid w:val="00F93393"/>
    <w:rsid w:val="00F94DC3"/>
    <w:rsid w:val="00FA5721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EF916E"/>
  <w14:defaultImageDpi w14:val="330"/>
  <w15:docId w15:val="{F915AD8F-0BD7-49CE-B2A6-29E0864D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78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59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594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067594"/>
  </w:style>
  <w:style w:type="character" w:styleId="FootnoteReference">
    <w:name w:val="footnote reference"/>
    <w:basedOn w:val="DefaultParagraphFont"/>
    <w:uiPriority w:val="99"/>
    <w:unhideWhenUsed/>
    <w:rsid w:val="00B11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(final)%20(3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3" ma:contentTypeDescription="Create a new document." ma:contentTypeScope="" ma:versionID="5aceab93b6b2ba687d211977a293c33b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1dc20ab25e228df7bd8167b403208909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customXml/itemProps2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2299-EB5C-4937-B80C-C7D2DE4E3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(final) (3)</Template>
  <TotalTime>0</TotalTime>
  <Pages>4</Pages>
  <Words>263</Words>
  <Characters>1528</Characters>
  <Application>Microsoft Office Word</Application>
  <DocSecurity>4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2021-07-23T07:18:00Z</dcterms:created>
  <dcterms:modified xsi:type="dcterms:W3CDTF">2021-07-23T07:18:00Z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