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7113A" w14:textId="744D915B" w:rsidR="008D4878" w:rsidRPr="00654992" w:rsidRDefault="00654992" w:rsidP="00A74C68">
      <w:pPr>
        <w:spacing w:line="259" w:lineRule="auto"/>
        <w:jc w:val="center"/>
        <w:outlineLvl w:val="0"/>
        <w:rPr>
          <w:rFonts w:cs="Calibri Light"/>
          <w:b/>
          <w:bCs/>
          <w:color w:val="034EA2" w:themeColor="text2"/>
          <w:sz w:val="60"/>
          <w:szCs w:val="60"/>
          <w:lang w:val="en-US"/>
        </w:rPr>
      </w:pPr>
      <w:r w:rsidRPr="00654992">
        <w:rPr>
          <w:rFonts w:cs="Calibri Light"/>
          <w:b/>
          <w:bCs/>
          <w:color w:val="034EA2" w:themeColor="text2"/>
          <w:sz w:val="60"/>
          <w:szCs w:val="60"/>
          <w:lang w:val="en-US"/>
        </w:rPr>
        <w:t>Business Intelligence O</w:t>
      </w:r>
      <w:r>
        <w:rPr>
          <w:rFonts w:cs="Calibri Light"/>
          <w:b/>
          <w:bCs/>
          <w:color w:val="034EA2" w:themeColor="text2"/>
          <w:sz w:val="60"/>
          <w:szCs w:val="60"/>
          <w:lang w:val="en-US"/>
        </w:rPr>
        <w:t>fficer</w:t>
      </w:r>
    </w:p>
    <w:p w14:paraId="78ACA061" w14:textId="77777777" w:rsidR="008D4878" w:rsidRPr="00654992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  <w:lang w:val="en-US"/>
        </w:rPr>
      </w:pPr>
    </w:p>
    <w:p w14:paraId="11919FEE" w14:textId="77777777" w:rsidR="008D4878" w:rsidRPr="00654992" w:rsidRDefault="008D4878" w:rsidP="008D4878">
      <w:pPr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</w:pPr>
      <w:r w:rsidRPr="00654992"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  <w:t>CONTACT DETAILS</w:t>
      </w:r>
    </w:p>
    <w:p w14:paraId="1AB11626" w14:textId="77777777" w:rsidR="008D4878" w:rsidRPr="00654992" w:rsidRDefault="008D4878" w:rsidP="008D4878">
      <w:pPr>
        <w:rPr>
          <w:rFonts w:asciiTheme="minorHAnsi" w:hAnsiTheme="minorHAnsi"/>
          <w:b/>
          <w:bCs/>
          <w:color w:val="6BB745" w:themeColor="background2"/>
          <w:szCs w:val="20"/>
          <w:lang w:val="en-US"/>
        </w:rPr>
      </w:pPr>
    </w:p>
    <w:p w14:paraId="16AB7B7C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fill out the contact details below </w:t>
      </w:r>
      <w:proofErr w:type="gramStart"/>
      <w:r w:rsidRPr="007B59C3">
        <w:rPr>
          <w:rFonts w:asciiTheme="minorHAnsi" w:hAnsiTheme="minorHAnsi"/>
          <w:i/>
          <w:iCs/>
          <w:color w:val="034EA2" w:themeColor="text2"/>
          <w:sz w:val="24"/>
        </w:rPr>
        <w:t>in order to</w:t>
      </w:r>
      <w:proofErr w:type="gramEnd"/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facilitate communication.</w:t>
      </w:r>
    </w:p>
    <w:p w14:paraId="4BAD090E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8D4878" w:rsidRPr="007B59C3" w14:paraId="412210AA" w14:textId="77777777" w:rsidTr="00A50CCE">
        <w:tc>
          <w:tcPr>
            <w:tcW w:w="4677" w:type="dxa"/>
          </w:tcPr>
          <w:p w14:paraId="48414317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Name:  </w:t>
            </w:r>
          </w:p>
        </w:tc>
        <w:tc>
          <w:tcPr>
            <w:tcW w:w="4678" w:type="dxa"/>
          </w:tcPr>
          <w:p w14:paraId="0AB79D81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Surname(s): </w:t>
            </w:r>
          </w:p>
        </w:tc>
      </w:tr>
      <w:tr w:rsidR="008D4878" w:rsidRPr="007B59C3" w14:paraId="7A69B879" w14:textId="77777777" w:rsidTr="00A50CCE">
        <w:tc>
          <w:tcPr>
            <w:tcW w:w="4677" w:type="dxa"/>
          </w:tcPr>
          <w:p w14:paraId="52E62971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Nationality/</w:t>
            </w:r>
            <w:proofErr w:type="spellStart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ies</w:t>
            </w:r>
            <w:proofErr w:type="spellEnd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: </w:t>
            </w:r>
          </w:p>
        </w:tc>
        <w:tc>
          <w:tcPr>
            <w:tcW w:w="4678" w:type="dxa"/>
          </w:tcPr>
          <w:p w14:paraId="62D0AC2A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Address: </w:t>
            </w:r>
          </w:p>
        </w:tc>
      </w:tr>
      <w:tr w:rsidR="008D4878" w:rsidRPr="007B59C3" w14:paraId="38BB6818" w14:textId="77777777" w:rsidTr="00A50CCE">
        <w:tc>
          <w:tcPr>
            <w:tcW w:w="4677" w:type="dxa"/>
          </w:tcPr>
          <w:p w14:paraId="44D6E567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Email: </w:t>
            </w:r>
          </w:p>
        </w:tc>
        <w:tc>
          <w:tcPr>
            <w:tcW w:w="4678" w:type="dxa"/>
          </w:tcPr>
          <w:p w14:paraId="032B8C8B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Mobile: </w:t>
            </w:r>
          </w:p>
        </w:tc>
      </w:tr>
      <w:tr w:rsidR="008D4878" w:rsidRPr="007B59C3" w14:paraId="23036AEA" w14:textId="77777777" w:rsidTr="00A50CCE">
        <w:tc>
          <w:tcPr>
            <w:tcW w:w="4677" w:type="dxa"/>
          </w:tcPr>
          <w:p w14:paraId="08953206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Gender:  </w:t>
            </w:r>
          </w:p>
        </w:tc>
        <w:tc>
          <w:tcPr>
            <w:tcW w:w="4678" w:type="dxa"/>
          </w:tcPr>
          <w:p w14:paraId="5EACB75E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Mother Tongue/s: </w:t>
            </w:r>
          </w:p>
        </w:tc>
      </w:tr>
    </w:tbl>
    <w:p w14:paraId="55295DB6" w14:textId="77777777" w:rsidR="008D4878" w:rsidRPr="007B59C3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2EFCECA1" w14:textId="77777777" w:rsidR="008D4878" w:rsidRPr="007B59C3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380EAA57" w14:textId="77777777" w:rsidR="008D4878" w:rsidRPr="007B59C3" w:rsidRDefault="008D4878" w:rsidP="008D4878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t>SECTION 1: ELIGIBILITY</w:t>
      </w:r>
    </w:p>
    <w:p w14:paraId="25A99AE2" w14:textId="77777777" w:rsidR="008D4878" w:rsidRPr="007B59C3" w:rsidRDefault="008D4878" w:rsidP="008D4878">
      <w:pPr>
        <w:rPr>
          <w:rFonts w:asciiTheme="minorHAnsi" w:hAnsiTheme="minorHAnsi"/>
          <w:b/>
          <w:bCs/>
          <w:color w:val="6BB745" w:themeColor="background2"/>
          <w:szCs w:val="20"/>
        </w:rPr>
      </w:pPr>
    </w:p>
    <w:p w14:paraId="76A78A51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respond to each statement below with only a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Yes or No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entered in the third column.</w:t>
      </w:r>
    </w:p>
    <w:p w14:paraId="14724ACD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670"/>
        <w:gridCol w:w="1345"/>
      </w:tblGrid>
      <w:tr w:rsidR="008D4878" w:rsidRPr="007B59C3" w14:paraId="31A2BA58" w14:textId="77777777" w:rsidTr="00A50CCE">
        <w:tc>
          <w:tcPr>
            <w:tcW w:w="2335" w:type="dxa"/>
            <w:shd w:val="clear" w:color="auto" w:fill="6BB745" w:themeFill="background2"/>
          </w:tcPr>
          <w:p w14:paraId="7FAC5A3C" w14:textId="77777777" w:rsidR="008D4878" w:rsidRPr="007B59C3" w:rsidRDefault="008D4878" w:rsidP="00A50CCE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ELIGIBILITY</w:t>
            </w:r>
          </w:p>
        </w:tc>
        <w:tc>
          <w:tcPr>
            <w:tcW w:w="5670" w:type="dxa"/>
            <w:shd w:val="clear" w:color="auto" w:fill="6BB745" w:themeFill="background2"/>
          </w:tcPr>
          <w:p w14:paraId="120E9FBE" w14:textId="77777777" w:rsidR="008D4878" w:rsidRPr="007B59C3" w:rsidRDefault="008D4878" w:rsidP="00A50CCE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STATEMENT</w:t>
            </w:r>
          </w:p>
        </w:tc>
        <w:tc>
          <w:tcPr>
            <w:tcW w:w="1345" w:type="dxa"/>
            <w:shd w:val="clear" w:color="auto" w:fill="6BB745" w:themeFill="background2"/>
          </w:tcPr>
          <w:p w14:paraId="5612FDE2" w14:textId="77777777" w:rsidR="008D4878" w:rsidRPr="007B59C3" w:rsidRDefault="008D4878" w:rsidP="00A50CCE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CONFIRM</w:t>
            </w:r>
          </w:p>
        </w:tc>
      </w:tr>
      <w:tr w:rsidR="008D4878" w:rsidRPr="007B59C3" w14:paraId="0A77DC8B" w14:textId="77777777" w:rsidTr="00A50CCE">
        <w:tc>
          <w:tcPr>
            <w:tcW w:w="2335" w:type="dxa"/>
          </w:tcPr>
          <w:p w14:paraId="4AD38361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Nationality:</w:t>
            </w:r>
          </w:p>
        </w:tc>
        <w:tc>
          <w:tcPr>
            <w:tcW w:w="5670" w:type="dxa"/>
          </w:tcPr>
          <w:p w14:paraId="2F641008" w14:textId="19D07A10" w:rsidR="008D4878" w:rsidRPr="00A74C68" w:rsidRDefault="00A74C68" w:rsidP="00A74C68">
            <w:pPr>
              <w:spacing w:after="120" w:line="264" w:lineRule="auto"/>
              <w:ind w:right="567"/>
              <w:contextualSpacing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>B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>e a national of an EU Member State or an EFTA state</w:t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t>;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 xml:space="preserve"> or have a work permit to work in </w:t>
            </w:r>
            <w:r w:rsidR="001B4599">
              <w:rPr>
                <w:rFonts w:eastAsia="Times New Roman" w:cs="Calibri Light"/>
                <w:color w:val="000000"/>
                <w:sz w:val="22"/>
                <w:szCs w:val="22"/>
              </w:rPr>
              <w:t>Barcelona</w:t>
            </w:r>
          </w:p>
        </w:tc>
        <w:tc>
          <w:tcPr>
            <w:tcW w:w="1345" w:type="dxa"/>
          </w:tcPr>
          <w:p w14:paraId="2CC7DD0C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8D4878" w:rsidRPr="007B59C3" w14:paraId="42EAA174" w14:textId="77777777" w:rsidTr="00A50CCE">
        <w:tc>
          <w:tcPr>
            <w:tcW w:w="2335" w:type="dxa"/>
          </w:tcPr>
          <w:p w14:paraId="33548967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Citizenship Obligations:</w:t>
            </w:r>
          </w:p>
        </w:tc>
        <w:tc>
          <w:tcPr>
            <w:tcW w:w="5670" w:type="dxa"/>
          </w:tcPr>
          <w:p w14:paraId="4D280424" w14:textId="4B4C9CEF" w:rsidR="008D4878" w:rsidRPr="007B59C3" w:rsidRDefault="008D4878" w:rsidP="008D4878">
            <w:pPr>
              <w:spacing w:line="259" w:lineRule="auto"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 xml:space="preserve">I can provide a certificate of good conduct (confirming the absence of any criminal record). </w:t>
            </w:r>
          </w:p>
        </w:tc>
        <w:tc>
          <w:tcPr>
            <w:tcW w:w="1345" w:type="dxa"/>
          </w:tcPr>
          <w:p w14:paraId="1333BD1C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8D4878" w:rsidRPr="007B59C3" w14:paraId="58AAB7D7" w14:textId="77777777" w:rsidTr="00A50CCE">
        <w:tc>
          <w:tcPr>
            <w:tcW w:w="2335" w:type="dxa"/>
          </w:tcPr>
          <w:p w14:paraId="3E40C784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Education:</w:t>
            </w:r>
          </w:p>
        </w:tc>
        <w:tc>
          <w:tcPr>
            <w:tcW w:w="5670" w:type="dxa"/>
          </w:tcPr>
          <w:p w14:paraId="00533A47" w14:textId="25E0E310" w:rsidR="002161ED" w:rsidRPr="00EE4B18" w:rsidRDefault="002161ED" w:rsidP="002161ED">
            <w:pPr>
              <w:keepNext/>
              <w:keepLines/>
              <w:numPr>
                <w:ilvl w:val="0"/>
                <w:numId w:val="32"/>
              </w:numPr>
              <w:spacing w:before="40"/>
              <w:contextualSpacing/>
              <w:jc w:val="both"/>
              <w:outlineLvl w:val="2"/>
              <w:rPr>
                <w:rFonts w:eastAsia="Times New Roman" w:cs="Calibri Light"/>
                <w:sz w:val="22"/>
                <w:szCs w:val="22"/>
                <w:lang w:val="en-US" w:eastAsia="en-US"/>
              </w:rPr>
            </w:pPr>
            <w:r w:rsidRPr="00EE4B18">
              <w:rPr>
                <w:rFonts w:eastAsia="Calibri" w:cs="Calibri Light"/>
                <w:sz w:val="22"/>
                <w:szCs w:val="22"/>
                <w:lang w:eastAsia="en-US"/>
              </w:rPr>
              <w:t xml:space="preserve">a level of education which corresponds to completed university studies </w:t>
            </w:r>
            <w:r w:rsidRPr="00AA138C">
              <w:rPr>
                <w:rFonts w:eastAsia="Calibri" w:cs="Calibri Light"/>
                <w:sz w:val="22"/>
                <w:szCs w:val="22"/>
                <w:lang w:eastAsia="en-US"/>
              </w:rPr>
              <w:t>of at least four (4) years attested by a diploma in an area relevant to the asks; or</w:t>
            </w:r>
          </w:p>
          <w:p w14:paraId="6A37C1EA" w14:textId="05CC8C8E" w:rsidR="00707BF7" w:rsidRPr="002161ED" w:rsidRDefault="002161ED" w:rsidP="00ED4F95">
            <w:pPr>
              <w:keepNext/>
              <w:keepLines/>
              <w:spacing w:before="40"/>
              <w:ind w:left="360"/>
              <w:jc w:val="both"/>
              <w:outlineLvl w:val="2"/>
              <w:rPr>
                <w:rFonts w:eastAsia="Times New Roman" w:cs="Calibri Light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Calibri Light"/>
                <w:sz w:val="22"/>
                <w:szCs w:val="22"/>
                <w:lang w:val="en-US" w:eastAsia="en-US"/>
              </w:rPr>
              <w:t>a</w:t>
            </w:r>
            <w:r w:rsidRPr="00093F69">
              <w:rPr>
                <w:rFonts w:eastAsia="Times New Roman" w:cs="Calibri Light"/>
                <w:sz w:val="22"/>
                <w:szCs w:val="22"/>
                <w:lang w:val="en-US" w:eastAsia="en-US"/>
              </w:rPr>
              <w:t xml:space="preserve"> level of education which corresponds to completed university studies of at least three (3) years attested by a diploma in an area relevant to the above tasks with an additional year of relevant professional experience</w:t>
            </w:r>
            <w:r>
              <w:rPr>
                <w:rFonts w:eastAsia="Times New Roman" w:cs="Calibri Light"/>
                <w:sz w:val="22"/>
                <w:szCs w:val="22"/>
                <w:lang w:val="en-US" w:eastAsia="en-US"/>
              </w:rPr>
              <w:t>;</w:t>
            </w:r>
            <w:r w:rsidR="00707BF7" w:rsidRPr="002161ED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707BF7" w:rsidRPr="00DE3E0C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2"/>
            </w:r>
            <w:r w:rsidR="00707BF7" w:rsidRPr="002161ED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. </w:t>
            </w:r>
          </w:p>
          <w:p w14:paraId="5632EDC4" w14:textId="51DC5FEC" w:rsidR="008D4878" w:rsidRPr="00A74C68" w:rsidRDefault="008D4878" w:rsidP="00707BF7">
            <w:pPr>
              <w:spacing w:after="120" w:line="264" w:lineRule="auto"/>
              <w:ind w:left="357" w:right="56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</w:tcPr>
          <w:p w14:paraId="7AD857BC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8D4878" w:rsidRPr="007B59C3" w14:paraId="074E7A7D" w14:textId="77777777" w:rsidTr="00A50CCE">
        <w:tc>
          <w:tcPr>
            <w:tcW w:w="2335" w:type="dxa"/>
          </w:tcPr>
          <w:p w14:paraId="285B865A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lastRenderedPageBreak/>
              <w:t>Languages:</w:t>
            </w:r>
          </w:p>
        </w:tc>
        <w:tc>
          <w:tcPr>
            <w:tcW w:w="5670" w:type="dxa"/>
          </w:tcPr>
          <w:p w14:paraId="6739EFCE" w14:textId="77777777" w:rsidR="002161ED" w:rsidRPr="00EE4B18" w:rsidRDefault="002161ED" w:rsidP="002161ED">
            <w:pPr>
              <w:contextualSpacing/>
              <w:jc w:val="both"/>
              <w:rPr>
                <w:rFonts w:eastAsia="Calibri" w:cs="Calibri Light"/>
                <w:sz w:val="22"/>
                <w:szCs w:val="22"/>
                <w:lang w:val="en-US" w:eastAsia="en-US"/>
              </w:rPr>
            </w:pPr>
            <w:r w:rsidRPr="00EE4B18">
              <w:rPr>
                <w:rFonts w:eastAsia="Calibri" w:cs="Calibri Light"/>
                <w:sz w:val="22"/>
                <w:szCs w:val="22"/>
                <w:lang w:val="en-US" w:eastAsia="en-US"/>
              </w:rPr>
              <w:t>English level of at least C1</w:t>
            </w:r>
            <w:r>
              <w:rPr>
                <w:rFonts w:eastAsia="Calibri" w:cs="Calibri Light"/>
                <w:sz w:val="22"/>
                <w:szCs w:val="22"/>
                <w:lang w:val="en-US" w:eastAsia="en-US"/>
              </w:rPr>
              <w:t>.</w:t>
            </w:r>
          </w:p>
          <w:p w14:paraId="5A3DFCF7" w14:textId="7E8467F5" w:rsidR="008D4878" w:rsidRPr="002161ED" w:rsidRDefault="008D4878" w:rsidP="00A74C68">
            <w:pPr>
              <w:spacing w:after="120" w:line="264" w:lineRule="auto"/>
              <w:ind w:right="56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345" w:type="dxa"/>
          </w:tcPr>
          <w:p w14:paraId="171E7A82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8D4878" w:rsidRPr="007B59C3" w14:paraId="578DFA06" w14:textId="77777777" w:rsidTr="00A50CCE">
        <w:tc>
          <w:tcPr>
            <w:tcW w:w="2335" w:type="dxa"/>
          </w:tcPr>
          <w:p w14:paraId="68BDB5CB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 xml:space="preserve">Sector experience: </w:t>
            </w:r>
          </w:p>
        </w:tc>
        <w:tc>
          <w:tcPr>
            <w:tcW w:w="5670" w:type="dxa"/>
          </w:tcPr>
          <w:p w14:paraId="50F42947" w14:textId="70CE83DE" w:rsidR="008D4878" w:rsidRPr="007B59C3" w:rsidRDefault="001B4599" w:rsidP="001B4599">
            <w:pPr>
              <w:pStyle w:val="ListParagraph"/>
              <w:numPr>
                <w:ilvl w:val="0"/>
                <w:numId w:val="31"/>
              </w:numPr>
              <w:spacing w:after="120" w:line="264" w:lineRule="auto"/>
              <w:ind w:left="357" w:right="567" w:hanging="357"/>
              <w:contextualSpacing w:val="0"/>
              <w:jc w:val="both"/>
              <w:rPr>
                <w:rFonts w:eastAsia="Times New Roman" w:cs="Calibri Light"/>
                <w:color w:val="000000"/>
                <w:sz w:val="24"/>
              </w:rPr>
            </w:pPr>
            <w:r w:rsidRPr="001B4599">
              <w:rPr>
                <w:rFonts w:ascii="Calibri Light" w:eastAsiaTheme="minorEastAsia" w:hAnsi="Calibri Light"/>
                <w:color w:val="auto"/>
                <w:lang w:val="en-GB"/>
              </w:rPr>
              <w:t>Relevant work experience of at least 5 years in similar role</w:t>
            </w:r>
          </w:p>
        </w:tc>
        <w:tc>
          <w:tcPr>
            <w:tcW w:w="1345" w:type="dxa"/>
          </w:tcPr>
          <w:p w14:paraId="41E05E49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8D4878" w:rsidRPr="007B59C3" w14:paraId="677CD426" w14:textId="77777777" w:rsidTr="00A50CCE">
        <w:tc>
          <w:tcPr>
            <w:tcW w:w="2335" w:type="dxa"/>
          </w:tcPr>
          <w:p w14:paraId="7CBD9A68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Operational experience:</w:t>
            </w:r>
          </w:p>
        </w:tc>
        <w:tc>
          <w:tcPr>
            <w:tcW w:w="5670" w:type="dxa"/>
          </w:tcPr>
          <w:p w14:paraId="1048B344" w14:textId="77777777" w:rsidR="001B4599" w:rsidRPr="000D720B" w:rsidRDefault="001B4599" w:rsidP="001B4599">
            <w:pPr>
              <w:numPr>
                <w:ilvl w:val="0"/>
                <w:numId w:val="31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0D720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SQL Server skills including SQL objects development, performance tuning, data analysis and </w:t>
            </w:r>
            <w:proofErr w:type="gramStart"/>
            <w:r w:rsidRPr="000D720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integration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;</w:t>
            </w:r>
            <w:proofErr w:type="gramEnd"/>
          </w:p>
          <w:p w14:paraId="501204BB" w14:textId="77777777" w:rsidR="001B4599" w:rsidRPr="000D720B" w:rsidRDefault="001B4599" w:rsidP="001B4599">
            <w:pPr>
              <w:numPr>
                <w:ilvl w:val="0"/>
                <w:numId w:val="31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0D720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Expertise in technology required: Power BI, </w:t>
            </w:r>
            <w:proofErr w:type="gramStart"/>
            <w:r w:rsidRPr="000D720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SQL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;</w:t>
            </w:r>
            <w:proofErr w:type="gramEnd"/>
          </w:p>
          <w:p w14:paraId="5E4C4948" w14:textId="77777777" w:rsidR="001B4599" w:rsidRPr="000D720B" w:rsidRDefault="001B4599" w:rsidP="001B4599">
            <w:pPr>
              <w:numPr>
                <w:ilvl w:val="0"/>
                <w:numId w:val="31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0D720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Knowledge in Technology recommended: C#, VSTO, SharePoint, SAS, </w:t>
            </w:r>
            <w:proofErr w:type="spellStart"/>
            <w:r w:rsidRPr="000D720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PoMEAN</w:t>
            </w:r>
            <w:proofErr w:type="spellEnd"/>
            <w:r w:rsidRPr="000D720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Stack, IFS’s </w:t>
            </w:r>
            <w:proofErr w:type="gramStart"/>
            <w:r w:rsidRPr="000D720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EOI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;</w:t>
            </w:r>
            <w:proofErr w:type="gramEnd"/>
          </w:p>
          <w:p w14:paraId="2FA436B5" w14:textId="77777777" w:rsidR="001B4599" w:rsidRPr="000D720B" w:rsidRDefault="001B4599" w:rsidP="001B4599">
            <w:pPr>
              <w:numPr>
                <w:ilvl w:val="0"/>
                <w:numId w:val="31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0D720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Ability to read code and support applications, reports and </w:t>
            </w:r>
            <w:proofErr w:type="gramStart"/>
            <w:r w:rsidRPr="000D720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processes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;</w:t>
            </w:r>
            <w:proofErr w:type="gramEnd"/>
          </w:p>
          <w:p w14:paraId="10D98D02" w14:textId="55271940" w:rsidR="008D4878" w:rsidRPr="001B4599" w:rsidRDefault="001B4599" w:rsidP="001B4599">
            <w:pPr>
              <w:numPr>
                <w:ilvl w:val="0"/>
                <w:numId w:val="31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0D720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Ability to code in DAX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45" w:type="dxa"/>
          </w:tcPr>
          <w:p w14:paraId="050337B5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</w:tbl>
    <w:p w14:paraId="3AE394E4" w14:textId="77777777" w:rsidR="008D4878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5D9A6A5E" w14:textId="77777777" w:rsidR="00153FA3" w:rsidRDefault="00153FA3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>
        <w:rPr>
          <w:rFonts w:asciiTheme="minorHAnsi" w:hAnsiTheme="minorHAnsi"/>
          <w:b/>
          <w:bCs/>
          <w:color w:val="6BB745" w:themeColor="background2"/>
          <w:sz w:val="36"/>
          <w:szCs w:val="36"/>
        </w:rPr>
        <w:br w:type="page"/>
      </w:r>
    </w:p>
    <w:p w14:paraId="5202DB3C" w14:textId="0C9224CC" w:rsidR="008D4878" w:rsidRPr="007B59C3" w:rsidRDefault="008D4878" w:rsidP="008D4878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>SECTION 2: COVER LETTER</w:t>
      </w:r>
    </w:p>
    <w:p w14:paraId="52A16835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1527AA2C" w14:textId="6A94C7C2" w:rsidR="008D4878" w:rsidRPr="007B59C3" w:rsidRDefault="008D4878" w:rsidP="008D4878">
      <w:pPr>
        <w:jc w:val="both"/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Describe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specifically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how your experience matches the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 xml:space="preserve">skills 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defined in the job description for the </w:t>
      </w:r>
      <w:r w:rsidR="00654992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>Business Intelligence Officer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. Use examples to illustrate your competencies. This should be no more than 2 pages.</w:t>
      </w:r>
    </w:p>
    <w:p w14:paraId="2DB8298F" w14:textId="77777777" w:rsidR="008D4878" w:rsidRPr="007B59C3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D1F290C" w14:textId="77777777" w:rsidR="008D4878" w:rsidRPr="007B59C3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7F765984" w14:textId="77777777" w:rsidR="008D4878" w:rsidRPr="007B59C3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002060"/>
          <w:sz w:val="36"/>
          <w:szCs w:val="36"/>
        </w:rPr>
        <w:br w:type="page"/>
      </w:r>
    </w:p>
    <w:p w14:paraId="7A552AF0" w14:textId="77777777" w:rsidR="008D4878" w:rsidRPr="007B59C3" w:rsidRDefault="008D4878" w:rsidP="008D4878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 xml:space="preserve">SECTION 3: CURRICULUM VITAE </w:t>
      </w:r>
    </w:p>
    <w:p w14:paraId="305D417C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04A5F51D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>Please cut and paste your most recent CV limited to 3 pages.</w:t>
      </w:r>
    </w:p>
    <w:p w14:paraId="16FDD290" w14:textId="77777777" w:rsidR="00367D74" w:rsidRPr="008D4878" w:rsidRDefault="00367D74" w:rsidP="008D4878"/>
    <w:sectPr w:rsidR="00367D74" w:rsidRPr="008D4878" w:rsidSect="002B624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1BBF9" w14:textId="77777777" w:rsidR="00FF5E7F" w:rsidRDefault="00FF5E7F" w:rsidP="00F5755D">
      <w:r>
        <w:separator/>
      </w:r>
    </w:p>
  </w:endnote>
  <w:endnote w:type="continuationSeparator" w:id="0">
    <w:p w14:paraId="1D078957" w14:textId="77777777" w:rsidR="00FF5E7F" w:rsidRDefault="00FF5E7F" w:rsidP="00F5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D9FAD" w14:textId="77777777" w:rsidR="00323F79" w:rsidRDefault="002B6246" w:rsidP="00CD0819">
    <w:pPr>
      <w:jc w:val="right"/>
      <w:rPr>
        <w:rFonts w:asciiTheme="majorHAnsi" w:eastAsiaTheme="majorEastAsia" w:hAnsiTheme="majorHAnsi" w:cstheme="majorBidi"/>
      </w:rPr>
    </w:pPr>
    <w:r w:rsidRPr="002B6246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76672" behindDoc="1" locked="0" layoutInCell="1" allowOverlap="1" wp14:anchorId="03CB7422" wp14:editId="2F32ECE8">
          <wp:simplePos x="0" y="0"/>
          <wp:positionH relativeFrom="column">
            <wp:posOffset>5041265</wp:posOffset>
          </wp:positionH>
          <wp:positionV relativeFrom="paragraph">
            <wp:posOffset>-647700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10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6246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75648" behindDoc="1" locked="0" layoutInCell="1" allowOverlap="1" wp14:anchorId="4FB75D1A" wp14:editId="487B99C8">
          <wp:simplePos x="0" y="0"/>
          <wp:positionH relativeFrom="page">
            <wp:posOffset>4999990</wp:posOffset>
          </wp:positionH>
          <wp:positionV relativeFrom="page">
            <wp:posOffset>8079105</wp:posOffset>
          </wp:positionV>
          <wp:extent cx="2940828" cy="2938145"/>
          <wp:effectExtent l="38100" t="0" r="31115" b="1500505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828" cy="2938145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F79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C75C08" wp14:editId="23227899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D8F2D5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oval w14:anchorId="48C75C08" id="Oval 2" o:spid="_x0000_s1027" style="position:absolute;left:0;text-align:left;margin-left:234.85pt;margin-top:58.95pt;width:26.6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" fillcolor="#034ea2" stroked="f">
              <v:textbox>
                <w:txbxContent>
                  <w:p w14:paraId="7AD8F2D5" w14:textId="77777777" w:rsidR="00323F79" w:rsidRPr="00323F79" w:rsidRDefault="00323F79">
                    <w:pPr>
                      <w:pStyle w:val="Footer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sdt>
      <w:sdtPr>
        <w:rPr>
          <w:rFonts w:asciiTheme="majorHAnsi" w:eastAsiaTheme="majorEastAsia" w:hAnsiTheme="majorHAnsi" w:cstheme="majorBidi"/>
        </w:rPr>
        <w:id w:val="19397115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  <w:docPartObj>
              <w:docPartGallery w:val="Page Numbers (Margins)"/>
              <w:docPartUnique/>
            </w:docPartObj>
          </w:sdtPr>
          <w:sdtEndPr/>
          <w:sdtContent/>
        </w:sdt>
      </w:sdtContent>
    </w:sdt>
  </w:p>
  <w:p w14:paraId="40D37382" w14:textId="34CA421B" w:rsidR="00F5755D" w:rsidRPr="00604A3E" w:rsidRDefault="00067594" w:rsidP="00067594">
    <w:pPr>
      <w:pStyle w:val="Footer"/>
      <w:tabs>
        <w:tab w:val="right" w:pos="9689"/>
      </w:tabs>
      <w:rPr>
        <w:rFonts w:cs="Calibri Light"/>
        <w:i/>
        <w:color w:val="808080" w:themeColor="background1" w:themeShade="80"/>
        <w:sz w:val="22"/>
        <w:szCs w:val="22"/>
        <w:lang w:val="en-US"/>
      </w:rPr>
    </w:pPr>
    <w:r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Job reference: HR</w:t>
    </w:r>
    <w:r w:rsidR="00831588"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0</w:t>
    </w:r>
    <w:r w:rsidR="00654992">
      <w:rPr>
        <w:rFonts w:cs="Calibri Light"/>
        <w:i/>
        <w:color w:val="808080" w:themeColor="background1" w:themeShade="80"/>
        <w:sz w:val="22"/>
        <w:szCs w:val="22"/>
        <w:lang w:val="en-US"/>
      </w:rPr>
      <w:t>60</w:t>
    </w:r>
    <w:r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-2021</w:t>
    </w:r>
    <w:r w:rsidRPr="00067594">
      <w:rPr>
        <w:sz w:val="22"/>
        <w:szCs w:val="22"/>
      </w:rPr>
      <w:tab/>
    </w:r>
    <w:r w:rsidRPr="00067594">
      <w:rPr>
        <w:sz w:val="22"/>
        <w:szCs w:val="22"/>
      </w:rPr>
      <w:tab/>
    </w:r>
    <w:r w:rsidRPr="00067594">
      <w:rPr>
        <w:sz w:val="22"/>
        <w:szCs w:val="22"/>
      </w:rPr>
      <w:tab/>
    </w:r>
    <w:r w:rsidR="002B6246" w:rsidRPr="00067594">
      <w:rPr>
        <w:noProof/>
        <w:sz w:val="22"/>
        <w:szCs w:val="22"/>
      </w:rPr>
      <w:drawing>
        <wp:anchor distT="0" distB="0" distL="114300" distR="114300" simplePos="0" relativeHeight="251673600" behindDoc="1" locked="0" layoutInCell="1" allowOverlap="1" wp14:anchorId="7C794950" wp14:editId="53FE8A0E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250A3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233DE5E9" wp14:editId="18A9D2CC">
          <wp:extent cx="931951" cy="378460"/>
          <wp:effectExtent l="0" t="0" r="1905" b="0"/>
          <wp:docPr id="1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460891FC" wp14:editId="51D53B06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C9E4F" w14:textId="77777777" w:rsidR="00FF5E7F" w:rsidRDefault="00FF5E7F" w:rsidP="00F5755D">
      <w:r>
        <w:separator/>
      </w:r>
    </w:p>
  </w:footnote>
  <w:footnote w:type="continuationSeparator" w:id="0">
    <w:p w14:paraId="0513CEF1" w14:textId="77777777" w:rsidR="00FF5E7F" w:rsidRDefault="00FF5E7F" w:rsidP="00F5755D">
      <w:r>
        <w:continuationSeparator/>
      </w:r>
    </w:p>
  </w:footnote>
  <w:footnote w:id="1">
    <w:p w14:paraId="09E3583A" w14:textId="77777777" w:rsidR="00A74C68" w:rsidRPr="00864947" w:rsidRDefault="00A74C68" w:rsidP="00A74C68">
      <w:pPr>
        <w:pStyle w:val="FootnoteText"/>
      </w:pPr>
      <w:r w:rsidRPr="000F6987">
        <w:rPr>
          <w:rStyle w:val="FootnoteReference"/>
          <w:color w:val="034EA2"/>
        </w:rPr>
        <w:footnoteRef/>
      </w:r>
      <w:r w:rsidRPr="000F6987">
        <w:rPr>
          <w:color w:val="034EA2"/>
        </w:rPr>
        <w:t xml:space="preserve"> </w:t>
      </w:r>
      <w:r w:rsidRPr="00864947">
        <w:rPr>
          <w:rStyle w:val="normaltextrun"/>
          <w:rFonts w:cs="Calibri Light"/>
          <w:color w:val="034EA2"/>
          <w:sz w:val="18"/>
          <w:szCs w:val="18"/>
        </w:rPr>
        <w:t>EFTA countries are Norway, Iceland and Liechtenstein as defined by as defined in Article 2 of the EEA agreement.</w:t>
      </w:r>
    </w:p>
  </w:footnote>
  <w:footnote w:id="2">
    <w:p w14:paraId="2B210D21" w14:textId="77777777" w:rsidR="00707BF7" w:rsidRPr="000F6987" w:rsidRDefault="00707BF7" w:rsidP="00707BF7">
      <w:pPr>
        <w:pStyle w:val="FootnoteText"/>
      </w:pPr>
      <w:r w:rsidRPr="000F6987">
        <w:rPr>
          <w:rStyle w:val="FootnoteReference"/>
          <w:color w:val="034EA2"/>
        </w:rPr>
        <w:footnoteRef/>
      </w:r>
      <w:r>
        <w:t xml:space="preserve"> </w:t>
      </w:r>
      <w:r w:rsidRPr="000F6987">
        <w:rPr>
          <w:rStyle w:val="normaltextrun"/>
          <w:rFonts w:cs="Calibri Light"/>
          <w:color w:val="034EA2"/>
          <w:sz w:val="18"/>
          <w:szCs w:val="18"/>
        </w:rPr>
        <w:t>Only qualifications issued by an EU Member State authorities and qualifications recognised as equivalent by the relevant EU Member State authorities will be accepted</w:t>
      </w:r>
      <w:r>
        <w:rPr>
          <w:rStyle w:val="normaltextrun"/>
          <w:rFonts w:cs="Calibri Light"/>
          <w:color w:val="034EA2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BF4C6" w14:textId="10B30D3E" w:rsidR="00F5755D" w:rsidRDefault="00067594">
    <w:pPr>
      <w:pStyle w:val="Header"/>
    </w:pPr>
    <w:r w:rsidRPr="00067594">
      <w:rPr>
        <w:rFonts w:asciiTheme="minorHAnsi" w:hAnsiTheme="minorHAnsi"/>
        <w:noProof/>
        <w:sz w:val="24"/>
        <w:lang w:val="nl-NL" w:eastAsia="nl-NL"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73B7799B" wp14:editId="76B886E6">
              <wp:simplePos x="0" y="0"/>
              <wp:positionH relativeFrom="margin">
                <wp:posOffset>4251325</wp:posOffset>
              </wp:positionH>
              <wp:positionV relativeFrom="paragraph">
                <wp:posOffset>158115</wp:posOffset>
              </wp:positionV>
              <wp:extent cx="2028190" cy="381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B7A24" w14:textId="22952D1F" w:rsidR="00067594" w:rsidRPr="0079651A" w:rsidRDefault="008D4878" w:rsidP="00067594">
                          <w:pPr>
                            <w:shd w:val="clear" w:color="auto" w:fill="6BB745" w:themeFill="background2"/>
                            <w:spacing w:line="360" w:lineRule="auto"/>
                            <w:jc w:val="center"/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3B779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4.75pt;margin-top:12.45pt;width:159.7pt;height:30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" o:allowincell="f" filled="f" stroked="f">
              <v:textbox>
                <w:txbxContent>
                  <w:p w14:paraId="537B7A24" w14:textId="22952D1F" w:rsidR="00067594" w:rsidRPr="0079651A" w:rsidRDefault="008D4878" w:rsidP="00067594">
                    <w:pPr>
                      <w:shd w:val="clear" w:color="auto" w:fill="6BB745" w:themeFill="background2"/>
                      <w:spacing w:line="360" w:lineRule="auto"/>
                      <w:jc w:val="center"/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  <w:t>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755D">
      <w:rPr>
        <w:noProof/>
        <w:lang w:val="nl-NL" w:eastAsia="nl-NL"/>
      </w:rPr>
      <w:drawing>
        <wp:anchor distT="0" distB="0" distL="114300" distR="114300" simplePos="0" relativeHeight="251650048" behindDoc="0" locked="0" layoutInCell="1" allowOverlap="1" wp14:anchorId="6799534C" wp14:editId="400FAB03">
          <wp:simplePos x="0" y="0"/>
          <wp:positionH relativeFrom="page">
            <wp:posOffset>685800</wp:posOffset>
          </wp:positionH>
          <wp:positionV relativeFrom="page">
            <wp:posOffset>396240</wp:posOffset>
          </wp:positionV>
          <wp:extent cx="2623820" cy="705485"/>
          <wp:effectExtent l="0" t="0" r="0" b="5715"/>
          <wp:wrapTight wrapText="bothSides">
            <wp:wrapPolygon edited="0">
              <wp:start x="0" y="0"/>
              <wp:lineTo x="0" y="20997"/>
              <wp:lineTo x="21328" y="20997"/>
              <wp:lineTo x="21328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8286E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67032EFF" wp14:editId="002EECC5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B3B005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690A"/>
    <w:multiLevelType w:val="hybridMultilevel"/>
    <w:tmpl w:val="C18C9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7286"/>
    <w:multiLevelType w:val="hybridMultilevel"/>
    <w:tmpl w:val="A8D22A78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F448A"/>
    <w:multiLevelType w:val="hybridMultilevel"/>
    <w:tmpl w:val="2D02F61E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E20F3"/>
    <w:multiLevelType w:val="hybridMultilevel"/>
    <w:tmpl w:val="9B047AE0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16"/>
  </w:num>
  <w:num w:numId="5">
    <w:abstractNumId w:val="26"/>
  </w:num>
  <w:num w:numId="6">
    <w:abstractNumId w:val="31"/>
  </w:num>
  <w:num w:numId="7">
    <w:abstractNumId w:val="28"/>
  </w:num>
  <w:num w:numId="8">
    <w:abstractNumId w:val="21"/>
  </w:num>
  <w:num w:numId="9">
    <w:abstractNumId w:val="25"/>
  </w:num>
  <w:num w:numId="10">
    <w:abstractNumId w:val="17"/>
  </w:num>
  <w:num w:numId="11">
    <w:abstractNumId w:val="27"/>
  </w:num>
  <w:num w:numId="12">
    <w:abstractNumId w:val="10"/>
  </w:num>
  <w:num w:numId="13">
    <w:abstractNumId w:val="12"/>
  </w:num>
  <w:num w:numId="14">
    <w:abstractNumId w:val="20"/>
  </w:num>
  <w:num w:numId="15">
    <w:abstractNumId w:val="29"/>
  </w:num>
  <w:num w:numId="16">
    <w:abstractNumId w:val="1"/>
  </w:num>
  <w:num w:numId="17">
    <w:abstractNumId w:val="13"/>
  </w:num>
  <w:num w:numId="18">
    <w:abstractNumId w:val="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9"/>
  </w:num>
  <w:num w:numId="30">
    <w:abstractNumId w:val="0"/>
  </w:num>
  <w:num w:numId="31">
    <w:abstractNumId w:val="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067594"/>
    <w:rsid w:val="00012236"/>
    <w:rsid w:val="00015818"/>
    <w:rsid w:val="000211F5"/>
    <w:rsid w:val="00031993"/>
    <w:rsid w:val="00032DFF"/>
    <w:rsid w:val="00067594"/>
    <w:rsid w:val="000A0BF3"/>
    <w:rsid w:val="000D7C8C"/>
    <w:rsid w:val="000E62BA"/>
    <w:rsid w:val="000E6E76"/>
    <w:rsid w:val="00102CA4"/>
    <w:rsid w:val="00103782"/>
    <w:rsid w:val="00131283"/>
    <w:rsid w:val="00153FA3"/>
    <w:rsid w:val="0017621E"/>
    <w:rsid w:val="00186972"/>
    <w:rsid w:val="001968A9"/>
    <w:rsid w:val="001A071C"/>
    <w:rsid w:val="001A6058"/>
    <w:rsid w:val="001B11E8"/>
    <w:rsid w:val="001B4599"/>
    <w:rsid w:val="001C5E5E"/>
    <w:rsid w:val="001C697B"/>
    <w:rsid w:val="001D481A"/>
    <w:rsid w:val="001E0D45"/>
    <w:rsid w:val="00207344"/>
    <w:rsid w:val="002161ED"/>
    <w:rsid w:val="002265EA"/>
    <w:rsid w:val="0023489B"/>
    <w:rsid w:val="00235AA2"/>
    <w:rsid w:val="00244112"/>
    <w:rsid w:val="00255BC8"/>
    <w:rsid w:val="00257CD0"/>
    <w:rsid w:val="00257F1F"/>
    <w:rsid w:val="002647AE"/>
    <w:rsid w:val="0028181D"/>
    <w:rsid w:val="002A1DBE"/>
    <w:rsid w:val="002A7583"/>
    <w:rsid w:val="002B0631"/>
    <w:rsid w:val="002B064C"/>
    <w:rsid w:val="002B6246"/>
    <w:rsid w:val="002B7D1F"/>
    <w:rsid w:val="002E4C04"/>
    <w:rsid w:val="002F4A14"/>
    <w:rsid w:val="00322D13"/>
    <w:rsid w:val="00323F79"/>
    <w:rsid w:val="003500F8"/>
    <w:rsid w:val="00363E41"/>
    <w:rsid w:val="003666F7"/>
    <w:rsid w:val="00367D74"/>
    <w:rsid w:val="003751A0"/>
    <w:rsid w:val="003A735B"/>
    <w:rsid w:val="003D1A6C"/>
    <w:rsid w:val="003F32A7"/>
    <w:rsid w:val="00413B9D"/>
    <w:rsid w:val="004260A3"/>
    <w:rsid w:val="00430A69"/>
    <w:rsid w:val="00431BF5"/>
    <w:rsid w:val="00482DC5"/>
    <w:rsid w:val="004860DE"/>
    <w:rsid w:val="0049046F"/>
    <w:rsid w:val="004A2228"/>
    <w:rsid w:val="004A2A2C"/>
    <w:rsid w:val="004A2B83"/>
    <w:rsid w:val="004A47E5"/>
    <w:rsid w:val="004A76AA"/>
    <w:rsid w:val="005A023F"/>
    <w:rsid w:val="005A2AE3"/>
    <w:rsid w:val="005A3256"/>
    <w:rsid w:val="005A4B19"/>
    <w:rsid w:val="005C103D"/>
    <w:rsid w:val="005C7B0C"/>
    <w:rsid w:val="005D2798"/>
    <w:rsid w:val="00603818"/>
    <w:rsid w:val="00604A3E"/>
    <w:rsid w:val="00627BF3"/>
    <w:rsid w:val="00640927"/>
    <w:rsid w:val="00653A64"/>
    <w:rsid w:val="00654992"/>
    <w:rsid w:val="00671C87"/>
    <w:rsid w:val="006F111C"/>
    <w:rsid w:val="006F18E9"/>
    <w:rsid w:val="006F3BD1"/>
    <w:rsid w:val="006F5EF3"/>
    <w:rsid w:val="006F63AC"/>
    <w:rsid w:val="007043BB"/>
    <w:rsid w:val="00707BF7"/>
    <w:rsid w:val="007215F8"/>
    <w:rsid w:val="00722CB7"/>
    <w:rsid w:val="00737EE6"/>
    <w:rsid w:val="007443AE"/>
    <w:rsid w:val="007473FD"/>
    <w:rsid w:val="00793797"/>
    <w:rsid w:val="007B34F7"/>
    <w:rsid w:val="007D2528"/>
    <w:rsid w:val="007F32A5"/>
    <w:rsid w:val="00813613"/>
    <w:rsid w:val="00820D76"/>
    <w:rsid w:val="00831588"/>
    <w:rsid w:val="00882716"/>
    <w:rsid w:val="00886939"/>
    <w:rsid w:val="00896813"/>
    <w:rsid w:val="008A1045"/>
    <w:rsid w:val="008A1370"/>
    <w:rsid w:val="008C626B"/>
    <w:rsid w:val="008D4878"/>
    <w:rsid w:val="008E27A5"/>
    <w:rsid w:val="00904FBC"/>
    <w:rsid w:val="00912AFA"/>
    <w:rsid w:val="00914E7A"/>
    <w:rsid w:val="009619B5"/>
    <w:rsid w:val="009632A8"/>
    <w:rsid w:val="009709F7"/>
    <w:rsid w:val="00981FA7"/>
    <w:rsid w:val="009B3857"/>
    <w:rsid w:val="00A31FFE"/>
    <w:rsid w:val="00A47111"/>
    <w:rsid w:val="00A62191"/>
    <w:rsid w:val="00A63C09"/>
    <w:rsid w:val="00A644CA"/>
    <w:rsid w:val="00A66FE8"/>
    <w:rsid w:val="00A726D6"/>
    <w:rsid w:val="00A74C68"/>
    <w:rsid w:val="00A95055"/>
    <w:rsid w:val="00AB5FAA"/>
    <w:rsid w:val="00AC6F5A"/>
    <w:rsid w:val="00AE60E5"/>
    <w:rsid w:val="00AF5529"/>
    <w:rsid w:val="00B1110B"/>
    <w:rsid w:val="00B1162A"/>
    <w:rsid w:val="00B341B2"/>
    <w:rsid w:val="00B456DD"/>
    <w:rsid w:val="00B87A90"/>
    <w:rsid w:val="00BA7DFE"/>
    <w:rsid w:val="00BB1B42"/>
    <w:rsid w:val="00BB4883"/>
    <w:rsid w:val="00BD591C"/>
    <w:rsid w:val="00C35A36"/>
    <w:rsid w:val="00C65168"/>
    <w:rsid w:val="00C8264E"/>
    <w:rsid w:val="00C95BFD"/>
    <w:rsid w:val="00CA0BA9"/>
    <w:rsid w:val="00CA509D"/>
    <w:rsid w:val="00CA70CB"/>
    <w:rsid w:val="00CC35D5"/>
    <w:rsid w:val="00CD0819"/>
    <w:rsid w:val="00CD2736"/>
    <w:rsid w:val="00CD50A1"/>
    <w:rsid w:val="00CF41F1"/>
    <w:rsid w:val="00CF7603"/>
    <w:rsid w:val="00D03E3C"/>
    <w:rsid w:val="00D07C15"/>
    <w:rsid w:val="00D126C4"/>
    <w:rsid w:val="00D21B0E"/>
    <w:rsid w:val="00D26775"/>
    <w:rsid w:val="00D425B0"/>
    <w:rsid w:val="00D5223B"/>
    <w:rsid w:val="00D67628"/>
    <w:rsid w:val="00D8056F"/>
    <w:rsid w:val="00D823A5"/>
    <w:rsid w:val="00D94BEE"/>
    <w:rsid w:val="00DB1AD9"/>
    <w:rsid w:val="00DF09B5"/>
    <w:rsid w:val="00DF6772"/>
    <w:rsid w:val="00E04F25"/>
    <w:rsid w:val="00E17526"/>
    <w:rsid w:val="00E243FB"/>
    <w:rsid w:val="00E3171F"/>
    <w:rsid w:val="00E36FA4"/>
    <w:rsid w:val="00E520A4"/>
    <w:rsid w:val="00E74C7F"/>
    <w:rsid w:val="00EB2660"/>
    <w:rsid w:val="00EB2E5F"/>
    <w:rsid w:val="00EB7FEE"/>
    <w:rsid w:val="00EC4953"/>
    <w:rsid w:val="00ED4F95"/>
    <w:rsid w:val="00EE7972"/>
    <w:rsid w:val="00EE7B72"/>
    <w:rsid w:val="00EF7C99"/>
    <w:rsid w:val="00F07C53"/>
    <w:rsid w:val="00F1088C"/>
    <w:rsid w:val="00F26974"/>
    <w:rsid w:val="00F50750"/>
    <w:rsid w:val="00F5755D"/>
    <w:rsid w:val="00F65A64"/>
    <w:rsid w:val="00F8340E"/>
    <w:rsid w:val="00F93393"/>
    <w:rsid w:val="00F94DC3"/>
    <w:rsid w:val="00FC22EC"/>
    <w:rsid w:val="00FD09BB"/>
    <w:rsid w:val="00FD74ED"/>
    <w:rsid w:val="00FF5E7F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EF916E"/>
  <w14:defaultImageDpi w14:val="330"/>
  <w15:docId w15:val="{F915AD8F-0BD7-49CE-B2A6-29E0864D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78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5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594"/>
    <w:rPr>
      <w:rFonts w:ascii="Calibri Light" w:hAnsi="Calibri Light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067594"/>
  </w:style>
  <w:style w:type="character" w:styleId="FootnoteReference">
    <w:name w:val="footnote reference"/>
    <w:basedOn w:val="DefaultParagraphFont"/>
    <w:uiPriority w:val="99"/>
    <w:unhideWhenUsed/>
    <w:rsid w:val="00B11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aAlsina\Downloads\EIT%20UM%20Blank%20doc%20(final)%20(3)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4D72B7258F24281FB466615F9ABFF" ma:contentTypeVersion="13" ma:contentTypeDescription="Create a new document." ma:contentTypeScope="" ma:versionID="5aceab93b6b2ba687d211977a293c33b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1dc20ab25e228df7bd8167b403208909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</ds:schemaRefs>
</ds:datastoreItem>
</file>

<file path=customXml/itemProps2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A2299-EB5C-4937-B80C-C7D2DE4E3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UM Blank doc (final) (3)</Template>
  <TotalTime>0</TotalTime>
  <Pages>4</Pages>
  <Words>278</Words>
  <Characters>1553</Characters>
  <Application>Microsoft Office Word</Application>
  <DocSecurity>4</DocSecurity>
  <Lines>47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test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Alsina</dc:creator>
  <cp:keywords/>
  <dc:description/>
  <cp:lastModifiedBy>Bernadette Bergsma</cp:lastModifiedBy>
  <cp:revision>2</cp:revision>
  <dcterms:created xsi:type="dcterms:W3CDTF">2021-07-14T20:29:00Z</dcterms:created>
  <dcterms:modified xsi:type="dcterms:W3CDTF">2021-07-14T20:29:00Z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</Properties>
</file>